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DA" w:rsidRPr="002133DA" w:rsidRDefault="002133DA" w:rsidP="002133DA">
      <w:pPr>
        <w:spacing w:after="200" w:line="276" w:lineRule="auto"/>
        <w:rPr>
          <w:rFonts w:eastAsia="Calibri"/>
          <w:sz w:val="22"/>
          <w:szCs w:val="22"/>
        </w:rPr>
      </w:pPr>
      <w:bookmarkStart w:id="0" w:name="_GoBack"/>
      <w:bookmarkEnd w:id="0"/>
      <w:r w:rsidRPr="002133DA">
        <w:rPr>
          <w:rFonts w:eastAsia="Calibri"/>
          <w:sz w:val="22"/>
          <w:szCs w:val="22"/>
        </w:rPr>
        <w:t xml:space="preserve">Załącznik nr 1 </w:t>
      </w:r>
    </w:p>
    <w:p w:rsidR="002133DA" w:rsidRPr="002133DA" w:rsidRDefault="002133DA" w:rsidP="002133DA">
      <w:pPr>
        <w:spacing w:after="200" w:line="276" w:lineRule="auto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</w:rPr>
        <w:t xml:space="preserve">do zapytania ofertowego </w:t>
      </w:r>
    </w:p>
    <w:p w:rsidR="002133DA" w:rsidRPr="002133DA" w:rsidRDefault="002133DA" w:rsidP="002133DA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</w:rPr>
        <w:t>FORMULARZ OFERTY</w:t>
      </w:r>
    </w:p>
    <w:p w:rsidR="002133DA" w:rsidRPr="002133DA" w:rsidRDefault="002133DA" w:rsidP="002133DA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</w:rPr>
        <w:t>W odpowiedzi na Zapytanie ofertowe nr 1</w:t>
      </w:r>
      <w:r>
        <w:rPr>
          <w:rFonts w:eastAsia="Calibri"/>
          <w:sz w:val="22"/>
          <w:szCs w:val="22"/>
        </w:rPr>
        <w:t>/NB/2025</w:t>
      </w:r>
      <w:r w:rsidRPr="002133DA">
        <w:rPr>
          <w:rFonts w:eastAsia="Calibri"/>
          <w:sz w:val="22"/>
          <w:szCs w:val="22"/>
        </w:rPr>
        <w:t xml:space="preserve"> z dnia </w:t>
      </w:r>
      <w:r w:rsidR="00516D3C">
        <w:rPr>
          <w:rFonts w:eastAsia="Calibri"/>
          <w:b/>
          <w:sz w:val="22"/>
          <w:szCs w:val="22"/>
        </w:rPr>
        <w:t>01.04</w:t>
      </w:r>
      <w:r>
        <w:rPr>
          <w:rFonts w:eastAsia="Calibri"/>
          <w:b/>
          <w:sz w:val="22"/>
          <w:szCs w:val="22"/>
        </w:rPr>
        <w:t>.2025 r</w:t>
      </w:r>
      <w:r w:rsidRPr="002133DA">
        <w:rPr>
          <w:rFonts w:eastAsia="Calibri"/>
          <w:b/>
          <w:sz w:val="22"/>
          <w:szCs w:val="22"/>
        </w:rPr>
        <w:t>.</w:t>
      </w:r>
      <w:r w:rsidRPr="002133DA">
        <w:rPr>
          <w:rFonts w:eastAsia="Calibri"/>
          <w:sz w:val="22"/>
          <w:szCs w:val="22"/>
        </w:rPr>
        <w:t xml:space="preserve"> dotyczące wykonania i dostarczenia usługi statystycznej, we współpracy z Zamawiającym, związanej z realizacją projekt</w:t>
      </w:r>
      <w:r>
        <w:rPr>
          <w:rFonts w:eastAsia="Calibri"/>
          <w:sz w:val="22"/>
          <w:szCs w:val="22"/>
        </w:rPr>
        <w:t xml:space="preserve">u </w:t>
      </w:r>
      <w:r w:rsidRPr="002133DA">
        <w:rPr>
          <w:rFonts w:eastAsia="Calibri"/>
          <w:sz w:val="22"/>
          <w:szCs w:val="22"/>
        </w:rPr>
        <w:t>„Zależności między termoregulacją, gospodarką wodną i wydolnością fizyczną w przewlekłej niewydolności serca” (THERMO-HF) na podstawie umowy o finansowanie z Narodowym Centrum Nauki nr UMO-2019/35/B/NZ5/02946, składamy poniższą ofertę: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1"/>
        <w:gridCol w:w="6870"/>
      </w:tblGrid>
      <w:tr w:rsidR="002133DA" w:rsidRPr="002133DA" w:rsidTr="0012605B">
        <w:tc>
          <w:tcPr>
            <w:tcW w:w="9212" w:type="dxa"/>
            <w:gridSpan w:val="3"/>
            <w:shd w:val="clear" w:color="auto" w:fill="auto"/>
          </w:tcPr>
          <w:p w:rsidR="002133DA" w:rsidRPr="002133DA" w:rsidRDefault="002133DA" w:rsidP="0012605B">
            <w:pPr>
              <w:spacing w:before="24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3DA">
              <w:rPr>
                <w:rFonts w:eastAsia="Calibri"/>
                <w:b/>
                <w:sz w:val="22"/>
                <w:szCs w:val="22"/>
              </w:rPr>
              <w:t>Dane Oferenta</w:t>
            </w:r>
          </w:p>
        </w:tc>
      </w:tr>
      <w:tr w:rsidR="002133DA" w:rsidRPr="002133DA" w:rsidTr="0012605B">
        <w:tc>
          <w:tcPr>
            <w:tcW w:w="1951" w:type="dxa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2133DA">
              <w:rPr>
                <w:rFonts w:eastAsia="Calibri"/>
                <w:sz w:val="22"/>
                <w:szCs w:val="22"/>
              </w:rPr>
              <w:t>Nazwa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33DA" w:rsidRPr="002133DA" w:rsidTr="0012605B">
        <w:tc>
          <w:tcPr>
            <w:tcW w:w="1951" w:type="dxa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2133DA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33DA" w:rsidRPr="002133DA" w:rsidTr="0012605B">
        <w:tc>
          <w:tcPr>
            <w:tcW w:w="1951" w:type="dxa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2133DA">
              <w:rPr>
                <w:rFonts w:eastAsia="Calibri"/>
                <w:sz w:val="22"/>
                <w:szCs w:val="22"/>
              </w:rPr>
              <w:t>NIP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33DA" w:rsidRPr="002133DA" w:rsidTr="0012605B">
        <w:tc>
          <w:tcPr>
            <w:tcW w:w="1951" w:type="dxa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133DA">
              <w:rPr>
                <w:rFonts w:eastAsia="Calibri"/>
                <w:sz w:val="22"/>
                <w:szCs w:val="22"/>
              </w:rPr>
              <w:t>Nr KRS (jeśli dotyczy)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33DA" w:rsidRPr="002133DA" w:rsidTr="0012605B">
        <w:tc>
          <w:tcPr>
            <w:tcW w:w="9212" w:type="dxa"/>
            <w:gridSpan w:val="3"/>
            <w:shd w:val="clear" w:color="auto" w:fill="auto"/>
          </w:tcPr>
          <w:p w:rsidR="002133DA" w:rsidRPr="002133DA" w:rsidRDefault="002133DA" w:rsidP="0012605B">
            <w:pPr>
              <w:spacing w:before="24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3DA">
              <w:rPr>
                <w:rFonts w:eastAsia="Calibri"/>
                <w:b/>
                <w:sz w:val="22"/>
                <w:szCs w:val="22"/>
              </w:rPr>
              <w:t>Dane Osoby Kontaktowej</w:t>
            </w:r>
          </w:p>
        </w:tc>
      </w:tr>
      <w:tr w:rsidR="002133DA" w:rsidRPr="002133DA" w:rsidTr="0012605B">
        <w:tc>
          <w:tcPr>
            <w:tcW w:w="1951" w:type="dxa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2133DA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33DA" w:rsidRPr="002133DA" w:rsidTr="0012605B">
        <w:tc>
          <w:tcPr>
            <w:tcW w:w="1951" w:type="dxa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2133DA">
              <w:rPr>
                <w:rFonts w:eastAsia="Calibri"/>
                <w:sz w:val="22"/>
                <w:szCs w:val="22"/>
              </w:rPr>
              <w:t>Adres e-mail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33DA" w:rsidRPr="002133DA" w:rsidTr="0012605B">
        <w:tc>
          <w:tcPr>
            <w:tcW w:w="1951" w:type="dxa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2133DA">
              <w:rPr>
                <w:rFonts w:eastAsia="Calibri"/>
                <w:sz w:val="22"/>
                <w:szCs w:val="22"/>
              </w:rPr>
              <w:t>Nr telefonu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33DA" w:rsidRPr="002133DA" w:rsidTr="0012605B">
        <w:tc>
          <w:tcPr>
            <w:tcW w:w="9212" w:type="dxa"/>
            <w:gridSpan w:val="3"/>
            <w:shd w:val="clear" w:color="auto" w:fill="auto"/>
          </w:tcPr>
          <w:p w:rsidR="002133DA" w:rsidRPr="002133DA" w:rsidRDefault="002133DA" w:rsidP="0012605B">
            <w:pPr>
              <w:spacing w:before="24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133DA">
              <w:rPr>
                <w:rFonts w:eastAsia="Calibri"/>
                <w:b/>
                <w:sz w:val="22"/>
                <w:szCs w:val="22"/>
              </w:rPr>
              <w:t>Parametry oferty</w:t>
            </w:r>
          </w:p>
        </w:tc>
      </w:tr>
      <w:tr w:rsidR="002133DA" w:rsidRPr="002133DA" w:rsidTr="0012605B">
        <w:tc>
          <w:tcPr>
            <w:tcW w:w="2342" w:type="dxa"/>
            <w:gridSpan w:val="2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ind w:left="34"/>
              <w:rPr>
                <w:rFonts w:eastAsia="Calibri"/>
                <w:sz w:val="22"/>
                <w:szCs w:val="22"/>
              </w:rPr>
            </w:pPr>
            <w:r w:rsidRPr="002133DA">
              <w:rPr>
                <w:rFonts w:eastAsia="Calibri"/>
                <w:sz w:val="22"/>
                <w:szCs w:val="22"/>
              </w:rPr>
              <w:t>Data przygotowania oferty</w:t>
            </w:r>
          </w:p>
        </w:tc>
        <w:tc>
          <w:tcPr>
            <w:tcW w:w="6870" w:type="dxa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133DA" w:rsidRPr="002133DA" w:rsidTr="0012605B">
        <w:tc>
          <w:tcPr>
            <w:tcW w:w="2342" w:type="dxa"/>
            <w:gridSpan w:val="2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2133DA">
              <w:rPr>
                <w:rFonts w:eastAsia="Calibri"/>
                <w:sz w:val="22"/>
                <w:szCs w:val="22"/>
              </w:rPr>
              <w:t>Termin ważności oferty</w:t>
            </w:r>
          </w:p>
        </w:tc>
        <w:tc>
          <w:tcPr>
            <w:tcW w:w="6870" w:type="dxa"/>
            <w:shd w:val="clear" w:color="auto" w:fill="auto"/>
          </w:tcPr>
          <w:p w:rsidR="002133DA" w:rsidRPr="002133DA" w:rsidRDefault="002133DA" w:rsidP="0012605B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2133DA" w:rsidRPr="002133DA" w:rsidRDefault="002133DA" w:rsidP="002133DA">
      <w:pPr>
        <w:spacing w:after="200" w:line="360" w:lineRule="auto"/>
        <w:jc w:val="both"/>
        <w:rPr>
          <w:rFonts w:eastAsia="Calibri"/>
          <w:b/>
          <w:sz w:val="22"/>
          <w:szCs w:val="22"/>
        </w:rPr>
      </w:pPr>
    </w:p>
    <w:p w:rsidR="002133DA" w:rsidRPr="002133DA" w:rsidRDefault="002133DA" w:rsidP="002133DA">
      <w:pPr>
        <w:spacing w:after="200" w:line="360" w:lineRule="auto"/>
        <w:jc w:val="both"/>
        <w:rPr>
          <w:rFonts w:eastAsia="Calibri"/>
          <w:b/>
          <w:sz w:val="22"/>
          <w:szCs w:val="22"/>
        </w:rPr>
      </w:pPr>
    </w:p>
    <w:p w:rsidR="002133DA" w:rsidRPr="002133DA" w:rsidRDefault="002133DA" w:rsidP="002133DA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</w:rPr>
        <w:t xml:space="preserve">Usługa statystyczna: </w:t>
      </w:r>
    </w:p>
    <w:p w:rsidR="002133DA" w:rsidRPr="002133DA" w:rsidRDefault="002133DA" w:rsidP="002133DA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</w:rPr>
        <w:t>•</w:t>
      </w:r>
      <w:r w:rsidRPr="002133DA">
        <w:rPr>
          <w:rFonts w:eastAsia="Calibri"/>
          <w:sz w:val="22"/>
          <w:szCs w:val="22"/>
        </w:rPr>
        <w:tab/>
        <w:t>Kwalifikacje osoby:</w:t>
      </w:r>
    </w:p>
    <w:p w:rsidR="002133DA" w:rsidRPr="002133DA" w:rsidRDefault="002133DA" w:rsidP="002133DA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</w:rPr>
        <w:t></w:t>
      </w:r>
      <w:r w:rsidRPr="002133DA">
        <w:rPr>
          <w:rFonts w:eastAsia="Calibri"/>
          <w:sz w:val="22"/>
          <w:szCs w:val="22"/>
        </w:rPr>
        <w:tab/>
        <w:t>Doświadczenie w medycznej analizie statystycznej udokumentowane referencjami</w:t>
      </w:r>
    </w:p>
    <w:p w:rsidR="002133DA" w:rsidRPr="002133DA" w:rsidRDefault="002133DA" w:rsidP="002133DA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</w:rPr>
        <w:t></w:t>
      </w:r>
      <w:r w:rsidRPr="002133DA">
        <w:rPr>
          <w:rFonts w:eastAsia="Calibri"/>
          <w:sz w:val="22"/>
          <w:szCs w:val="22"/>
        </w:rPr>
        <w:tab/>
        <w:t xml:space="preserve">Dokument lub certyfikat potwierdzający ukończenie kursu statystycznego lub posiadanie wykształcenia kierunkowego  </w:t>
      </w:r>
    </w:p>
    <w:p w:rsidR="002133DA" w:rsidRPr="002133DA" w:rsidRDefault="002133DA" w:rsidP="002133DA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2133DA" w:rsidRDefault="002133DA" w:rsidP="002133DA">
      <w:pPr>
        <w:spacing w:after="200"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Cena netto za usługę: ……………………………………..</w:t>
      </w:r>
    </w:p>
    <w:p w:rsidR="002133DA" w:rsidRPr="002133DA" w:rsidRDefault="002133DA" w:rsidP="002133DA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</w:rPr>
        <w:t>Cena brutto za usługę:</w:t>
      </w:r>
      <w:r>
        <w:rPr>
          <w:rFonts w:eastAsia="Calibri"/>
          <w:sz w:val="22"/>
          <w:szCs w:val="22"/>
        </w:rPr>
        <w:t xml:space="preserve"> </w:t>
      </w:r>
      <w:r w:rsidRPr="002133DA">
        <w:rPr>
          <w:rFonts w:eastAsia="Calibri"/>
          <w:sz w:val="22"/>
          <w:szCs w:val="22"/>
        </w:rPr>
        <w:t>…………………………………</w:t>
      </w:r>
      <w:r>
        <w:rPr>
          <w:rFonts w:eastAsia="Calibri"/>
          <w:sz w:val="22"/>
          <w:szCs w:val="22"/>
        </w:rPr>
        <w:t>…</w:t>
      </w:r>
      <w:r w:rsidRPr="002133DA">
        <w:rPr>
          <w:rFonts w:eastAsia="Calibri"/>
          <w:sz w:val="22"/>
          <w:szCs w:val="22"/>
        </w:rPr>
        <w:t>.</w:t>
      </w:r>
    </w:p>
    <w:p w:rsidR="002133DA" w:rsidRPr="002133DA" w:rsidRDefault="002133DA" w:rsidP="002133DA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2133DA" w:rsidRPr="002133DA" w:rsidRDefault="002133DA" w:rsidP="002133DA">
      <w:pPr>
        <w:numPr>
          <w:ilvl w:val="0"/>
          <w:numId w:val="6"/>
        </w:numPr>
        <w:spacing w:after="240" w:line="276" w:lineRule="auto"/>
        <w:ind w:left="0" w:first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</w:t>
      </w:r>
      <w:r w:rsidRPr="002133DA">
        <w:rPr>
          <w:rFonts w:eastAsia="Calibri"/>
          <w:sz w:val="22"/>
          <w:szCs w:val="22"/>
        </w:rPr>
        <w:t>, że wyżej przedstawiona cena oferty obejmuje wszelkie koszty, jakie poniesienie Wykonawca przy realizacji zamówienia.</w:t>
      </w:r>
    </w:p>
    <w:p w:rsidR="002133DA" w:rsidRPr="002133DA" w:rsidRDefault="002133DA" w:rsidP="002133DA">
      <w:pPr>
        <w:numPr>
          <w:ilvl w:val="0"/>
          <w:numId w:val="6"/>
        </w:numPr>
        <w:spacing w:after="240" w:line="276" w:lineRule="auto"/>
        <w:ind w:left="0" w:first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Oświadczam</w:t>
      </w:r>
      <w:r w:rsidRPr="002133DA">
        <w:rPr>
          <w:rFonts w:eastAsia="Calibri"/>
          <w:sz w:val="22"/>
          <w:szCs w:val="22"/>
        </w:rPr>
        <w:t>, że zapoznaliśmy się z zapytaniem udostępnionym przez Zamawiającego. Ponadto nie wnosimy do niego żadnych zastrzeżeń oraz zdobyliśmy konieczne informacje potrzebne do właściwego wykonania zamówienia.</w:t>
      </w:r>
    </w:p>
    <w:p w:rsidR="002133DA" w:rsidRPr="002133DA" w:rsidRDefault="002133DA" w:rsidP="002133DA">
      <w:pPr>
        <w:numPr>
          <w:ilvl w:val="0"/>
          <w:numId w:val="6"/>
        </w:numPr>
        <w:spacing w:after="240" w:line="276" w:lineRule="auto"/>
        <w:ind w:left="0" w:firstLine="0"/>
        <w:jc w:val="both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</w:rPr>
        <w:t>Załącznikami do niniejszego formularza stanowią</w:t>
      </w:r>
      <w:r>
        <w:rPr>
          <w:rFonts w:eastAsia="Calibri"/>
          <w:sz w:val="22"/>
          <w:szCs w:val="22"/>
        </w:rPr>
        <w:t>cymi integralną część oferty są: … (wymienić jeśli dotyczy)</w:t>
      </w:r>
    </w:p>
    <w:p w:rsidR="002133DA" w:rsidRPr="002133DA" w:rsidRDefault="002133DA" w:rsidP="002133DA">
      <w:pPr>
        <w:spacing w:after="200" w:line="480" w:lineRule="auto"/>
        <w:jc w:val="both"/>
        <w:rPr>
          <w:rFonts w:eastAsia="Calibri"/>
          <w:sz w:val="22"/>
          <w:szCs w:val="22"/>
          <w:lang w:eastAsia="pl-PL"/>
        </w:rPr>
      </w:pPr>
    </w:p>
    <w:p w:rsidR="002133DA" w:rsidRPr="002133DA" w:rsidRDefault="002133DA" w:rsidP="002133DA">
      <w:pPr>
        <w:spacing w:after="200" w:line="480" w:lineRule="auto"/>
        <w:jc w:val="both"/>
        <w:rPr>
          <w:rFonts w:eastAsia="Calibri"/>
          <w:sz w:val="22"/>
          <w:szCs w:val="22"/>
          <w:lang w:eastAsia="pl-PL"/>
        </w:rPr>
      </w:pPr>
    </w:p>
    <w:p w:rsidR="002133DA" w:rsidRPr="002133DA" w:rsidRDefault="002133DA" w:rsidP="002133DA">
      <w:pPr>
        <w:spacing w:after="200" w:line="480" w:lineRule="auto"/>
        <w:jc w:val="both"/>
        <w:rPr>
          <w:rFonts w:eastAsia="Calibri"/>
          <w:sz w:val="22"/>
          <w:szCs w:val="22"/>
        </w:rPr>
      </w:pPr>
      <w:r w:rsidRPr="002133DA">
        <w:rPr>
          <w:rFonts w:eastAsia="Calibri"/>
          <w:sz w:val="22"/>
          <w:szCs w:val="22"/>
          <w:lang w:eastAsia="pl-PL"/>
        </w:rPr>
        <w:t>...............................................</w:t>
      </w:r>
      <w:r w:rsidRPr="002133DA">
        <w:rPr>
          <w:rFonts w:eastAsia="Calibri"/>
          <w:sz w:val="22"/>
          <w:szCs w:val="22"/>
          <w:lang w:eastAsia="pl-PL"/>
        </w:rPr>
        <w:tab/>
      </w:r>
      <w:r w:rsidRPr="002133DA">
        <w:rPr>
          <w:rFonts w:eastAsia="Calibri"/>
          <w:sz w:val="22"/>
          <w:szCs w:val="22"/>
          <w:lang w:eastAsia="pl-PL"/>
        </w:rPr>
        <w:tab/>
      </w:r>
      <w:r w:rsidRPr="002133DA">
        <w:rPr>
          <w:rFonts w:eastAsia="Calibri"/>
          <w:sz w:val="22"/>
          <w:szCs w:val="22"/>
          <w:lang w:eastAsia="pl-PL"/>
        </w:rPr>
        <w:tab/>
      </w:r>
      <w:r w:rsidRPr="002133DA">
        <w:rPr>
          <w:rFonts w:eastAsia="Calibri"/>
          <w:sz w:val="22"/>
          <w:szCs w:val="22"/>
          <w:lang w:eastAsia="pl-PL"/>
        </w:rPr>
        <w:tab/>
        <w:t>.............................................................</w:t>
      </w:r>
    </w:p>
    <w:p w:rsidR="002133DA" w:rsidRPr="002133DA" w:rsidRDefault="00A40D91" w:rsidP="002133DA">
      <w:pPr>
        <w:widowControl w:val="0"/>
        <w:suppressAutoHyphens w:val="0"/>
        <w:adjustRightInd w:val="0"/>
        <w:spacing w:line="360" w:lineRule="auto"/>
        <w:rPr>
          <w:rFonts w:eastAsia="Calibri"/>
          <w:sz w:val="22"/>
          <w:szCs w:val="22"/>
          <w:lang w:eastAsia="pl-PL"/>
        </w:rPr>
      </w:pPr>
      <w:r>
        <w:rPr>
          <w:rFonts w:eastAsia="Calibri"/>
          <w:sz w:val="22"/>
          <w:szCs w:val="22"/>
          <w:lang w:eastAsia="pl-PL"/>
        </w:rPr>
        <w:t xml:space="preserve">      </w:t>
      </w:r>
      <w:r w:rsidR="002133DA" w:rsidRPr="002133DA">
        <w:rPr>
          <w:rFonts w:eastAsia="Calibri"/>
          <w:sz w:val="22"/>
          <w:szCs w:val="22"/>
          <w:lang w:eastAsia="pl-PL"/>
        </w:rPr>
        <w:t>mie</w:t>
      </w:r>
      <w:r w:rsidR="002133DA">
        <w:rPr>
          <w:rFonts w:eastAsia="Calibri"/>
          <w:sz w:val="22"/>
          <w:szCs w:val="22"/>
          <w:lang w:eastAsia="pl-PL"/>
        </w:rPr>
        <w:t>jscowość, data</w:t>
      </w:r>
      <w:r w:rsidR="002133DA">
        <w:rPr>
          <w:rFonts w:eastAsia="Calibri"/>
          <w:sz w:val="22"/>
          <w:szCs w:val="22"/>
          <w:lang w:eastAsia="pl-PL"/>
        </w:rPr>
        <w:tab/>
      </w:r>
      <w:r w:rsidR="002133DA">
        <w:rPr>
          <w:rFonts w:eastAsia="Calibri"/>
          <w:sz w:val="22"/>
          <w:szCs w:val="22"/>
          <w:lang w:eastAsia="pl-PL"/>
        </w:rPr>
        <w:tab/>
      </w:r>
      <w:r w:rsidR="002133DA">
        <w:rPr>
          <w:rFonts w:eastAsia="Calibri"/>
          <w:sz w:val="22"/>
          <w:szCs w:val="22"/>
          <w:lang w:eastAsia="pl-PL"/>
        </w:rPr>
        <w:tab/>
      </w:r>
      <w:r w:rsidR="002133DA">
        <w:rPr>
          <w:rFonts w:eastAsia="Calibri"/>
          <w:sz w:val="22"/>
          <w:szCs w:val="22"/>
          <w:lang w:eastAsia="pl-PL"/>
        </w:rPr>
        <w:tab/>
      </w:r>
      <w:r w:rsidR="002133DA">
        <w:rPr>
          <w:rFonts w:eastAsia="Calibri"/>
          <w:sz w:val="22"/>
          <w:szCs w:val="22"/>
          <w:lang w:eastAsia="pl-PL"/>
        </w:rPr>
        <w:tab/>
      </w:r>
      <w:r w:rsidR="002133DA" w:rsidRPr="002133DA">
        <w:rPr>
          <w:rFonts w:eastAsia="Calibri"/>
          <w:sz w:val="22"/>
          <w:szCs w:val="22"/>
          <w:lang w:eastAsia="pl-PL"/>
        </w:rPr>
        <w:t>pieczęć i podpis Wykonawcy lub osoby</w:t>
      </w:r>
    </w:p>
    <w:p w:rsidR="002133DA" w:rsidRPr="002133DA" w:rsidRDefault="002133DA" w:rsidP="002133DA">
      <w:pPr>
        <w:widowControl w:val="0"/>
        <w:suppressAutoHyphens w:val="0"/>
        <w:adjustRightInd w:val="0"/>
        <w:spacing w:line="360" w:lineRule="auto"/>
        <w:ind w:left="3540" w:firstLine="708"/>
        <w:rPr>
          <w:rFonts w:eastAsia="Calibri"/>
          <w:sz w:val="22"/>
          <w:szCs w:val="22"/>
          <w:lang w:eastAsia="pl-PL"/>
        </w:rPr>
      </w:pPr>
      <w:r>
        <w:rPr>
          <w:rFonts w:eastAsia="Calibri"/>
          <w:sz w:val="22"/>
          <w:szCs w:val="22"/>
          <w:lang w:eastAsia="pl-PL"/>
        </w:rPr>
        <w:t xml:space="preserve">             </w:t>
      </w:r>
      <w:r w:rsidRPr="002133DA">
        <w:rPr>
          <w:rFonts w:eastAsia="Calibri"/>
          <w:sz w:val="22"/>
          <w:szCs w:val="22"/>
          <w:lang w:eastAsia="pl-PL"/>
        </w:rPr>
        <w:t>uprawnionej do reprezentowania   Wykonawcy</w:t>
      </w:r>
    </w:p>
    <w:p w:rsidR="002133DA" w:rsidRPr="002133DA" w:rsidRDefault="002133DA" w:rsidP="002133DA">
      <w:pPr>
        <w:rPr>
          <w:sz w:val="22"/>
          <w:szCs w:val="22"/>
        </w:rPr>
      </w:pPr>
    </w:p>
    <w:p w:rsidR="009330C8" w:rsidRPr="002133DA" w:rsidRDefault="009330C8" w:rsidP="00D55E59">
      <w:pPr>
        <w:rPr>
          <w:sz w:val="22"/>
          <w:szCs w:val="22"/>
        </w:rPr>
      </w:pPr>
    </w:p>
    <w:sectPr w:rsidR="009330C8" w:rsidRPr="002133DA" w:rsidSect="00205BF0">
      <w:headerReference w:type="default" r:id="rId8"/>
      <w:footerReference w:type="default" r:id="rId9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AE" w:rsidRDefault="005105AE" w:rsidP="00205BF0">
      <w:r>
        <w:separator/>
      </w:r>
    </w:p>
  </w:endnote>
  <w:endnote w:type="continuationSeparator" w:id="0">
    <w:p w:rsidR="005105AE" w:rsidRDefault="005105AE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AE" w:rsidRDefault="005105AE" w:rsidP="00205BF0">
      <w:r>
        <w:separator/>
      </w:r>
    </w:p>
  </w:footnote>
  <w:footnote w:type="continuationSeparator" w:id="0">
    <w:p w:rsidR="005105AE" w:rsidRDefault="005105AE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0" b="0"/>
          <wp:wrapTight wrapText="bothSides">
            <wp:wrapPolygon edited="0">
              <wp:start x="18976" y="2979"/>
              <wp:lineTo x="1689" y="6331"/>
              <wp:lineTo x="676" y="6331"/>
              <wp:lineTo x="676" y="14524"/>
              <wp:lineTo x="1239" y="15641"/>
              <wp:lineTo x="619" y="17131"/>
              <wp:lineTo x="732" y="18621"/>
              <wp:lineTo x="20722" y="18621"/>
              <wp:lineTo x="20834" y="17876"/>
              <wp:lineTo x="20947" y="14152"/>
              <wp:lineTo x="20609" y="12290"/>
              <wp:lineTo x="19764" y="9683"/>
              <wp:lineTo x="19314" y="2979"/>
              <wp:lineTo x="18976" y="2979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clrChange>
                      <a:clrFrom>
                        <a:srgbClr val="FFFEFC"/>
                      </a:clrFrom>
                      <a:clrTo>
                        <a:srgbClr val="FF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FBE"/>
    <w:multiLevelType w:val="hybridMultilevel"/>
    <w:tmpl w:val="A3128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1828"/>
    <w:multiLevelType w:val="hybridMultilevel"/>
    <w:tmpl w:val="43E41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1C0A"/>
    <w:multiLevelType w:val="hybridMultilevel"/>
    <w:tmpl w:val="02AC0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015F"/>
    <w:multiLevelType w:val="hybridMultilevel"/>
    <w:tmpl w:val="13305E38"/>
    <w:lvl w:ilvl="0" w:tplc="DEB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11CA9"/>
    <w:multiLevelType w:val="hybridMultilevel"/>
    <w:tmpl w:val="6B7A85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AA77EA"/>
    <w:multiLevelType w:val="hybridMultilevel"/>
    <w:tmpl w:val="05F4D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65247"/>
    <w:rsid w:val="00077509"/>
    <w:rsid w:val="000819CD"/>
    <w:rsid w:val="000B4F84"/>
    <w:rsid w:val="001006B6"/>
    <w:rsid w:val="001C5230"/>
    <w:rsid w:val="001E4C61"/>
    <w:rsid w:val="00205BF0"/>
    <w:rsid w:val="002133DA"/>
    <w:rsid w:val="00246578"/>
    <w:rsid w:val="00297AED"/>
    <w:rsid w:val="002C0A79"/>
    <w:rsid w:val="003275F8"/>
    <w:rsid w:val="0048742C"/>
    <w:rsid w:val="00506359"/>
    <w:rsid w:val="005105AE"/>
    <w:rsid w:val="00516D3C"/>
    <w:rsid w:val="005471CB"/>
    <w:rsid w:val="00576EAC"/>
    <w:rsid w:val="005C2E25"/>
    <w:rsid w:val="005D0D70"/>
    <w:rsid w:val="00604E67"/>
    <w:rsid w:val="006258DE"/>
    <w:rsid w:val="006B330E"/>
    <w:rsid w:val="0073519A"/>
    <w:rsid w:val="007E4040"/>
    <w:rsid w:val="007F3B1D"/>
    <w:rsid w:val="008561AB"/>
    <w:rsid w:val="008A75E0"/>
    <w:rsid w:val="00932366"/>
    <w:rsid w:val="009330C8"/>
    <w:rsid w:val="00945F71"/>
    <w:rsid w:val="009B089C"/>
    <w:rsid w:val="00A159C8"/>
    <w:rsid w:val="00A40D91"/>
    <w:rsid w:val="00A40DBC"/>
    <w:rsid w:val="00A70695"/>
    <w:rsid w:val="00A71F00"/>
    <w:rsid w:val="00B74290"/>
    <w:rsid w:val="00BC0885"/>
    <w:rsid w:val="00D130DD"/>
    <w:rsid w:val="00D41883"/>
    <w:rsid w:val="00D55E59"/>
    <w:rsid w:val="00D7133F"/>
    <w:rsid w:val="00D843BF"/>
    <w:rsid w:val="00D9373E"/>
    <w:rsid w:val="00DF2701"/>
    <w:rsid w:val="00DF79C0"/>
    <w:rsid w:val="00E221A4"/>
    <w:rsid w:val="00E239E5"/>
    <w:rsid w:val="00E24E57"/>
    <w:rsid w:val="00E6509D"/>
    <w:rsid w:val="00F26962"/>
    <w:rsid w:val="00F6255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130D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7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DE3BB-55C6-4DE6-A37A-E47A8627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Aleksandra Król</cp:lastModifiedBy>
  <cp:revision>2</cp:revision>
  <cp:lastPrinted>2024-06-05T05:40:00Z</cp:lastPrinted>
  <dcterms:created xsi:type="dcterms:W3CDTF">2025-04-01T06:50:00Z</dcterms:created>
  <dcterms:modified xsi:type="dcterms:W3CDTF">2025-04-01T06:50:00Z</dcterms:modified>
</cp:coreProperties>
</file>