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0B215B" w:rsidRPr="001F43CC" w14:paraId="628E16B0" w14:textId="77777777" w:rsidTr="00083EC9">
        <w:tc>
          <w:tcPr>
            <w:tcW w:w="5114" w:type="dxa"/>
          </w:tcPr>
          <w:p w14:paraId="26A490BF" w14:textId="78928086" w:rsidR="000B215B" w:rsidRPr="001F43CC" w:rsidRDefault="001D3CD4" w:rsidP="00083EC9">
            <w:pPr>
              <w:spacing w:line="360" w:lineRule="auto"/>
              <w:ind w:right="458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>Konkurs nr DZ.4240.4.2026</w:t>
            </w:r>
          </w:p>
        </w:tc>
        <w:tc>
          <w:tcPr>
            <w:tcW w:w="5115" w:type="dxa"/>
          </w:tcPr>
          <w:p w14:paraId="1251AE08" w14:textId="495CB89A" w:rsidR="000B215B" w:rsidRPr="001F43CC" w:rsidRDefault="002924C0" w:rsidP="00083EC9">
            <w:pPr>
              <w:spacing w:line="360" w:lineRule="auto"/>
              <w:jc w:val="right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  <w:t>Załącznik nr 4</w:t>
            </w:r>
            <w:bookmarkStart w:id="0" w:name="_GoBack"/>
            <w:bookmarkEnd w:id="0"/>
          </w:p>
        </w:tc>
      </w:tr>
    </w:tbl>
    <w:p w14:paraId="0009371B" w14:textId="77777777" w:rsidR="000B215B" w:rsidRPr="001F43CC" w:rsidRDefault="000B215B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</w:p>
    <w:p w14:paraId="212D8271" w14:textId="0F000F7D" w:rsidR="00AE35F4" w:rsidRPr="001F43CC" w:rsidRDefault="00BE691A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  <w:r w:rsidRPr="001F43CC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>F</w:t>
      </w:r>
      <w:r w:rsidR="000411B7" w:rsidRPr="001F43CC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>O</w:t>
      </w:r>
      <w:r w:rsidRPr="001F43CC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 xml:space="preserve">RMULARZ CENOWY </w:t>
      </w:r>
    </w:p>
    <w:p w14:paraId="4C254BD5" w14:textId="07DE25FB" w:rsidR="00493DFC" w:rsidRPr="001F43CC" w:rsidRDefault="00493DFC" w:rsidP="00493DFC">
      <w:pPr>
        <w:tabs>
          <w:tab w:val="left" w:pos="7230"/>
        </w:tabs>
        <w:rPr>
          <w:rFonts w:ascii="Calibri" w:hAnsi="Calibri" w:cs="Arial"/>
          <w:b/>
          <w:sz w:val="22"/>
          <w:szCs w:val="22"/>
        </w:rPr>
      </w:pPr>
    </w:p>
    <w:tbl>
      <w:tblPr>
        <w:tblW w:w="1020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842"/>
        <w:gridCol w:w="1843"/>
        <w:gridCol w:w="2126"/>
      </w:tblGrid>
      <w:tr w:rsidR="000B215B" w:rsidRPr="001F43CC" w14:paraId="7C2D5127" w14:textId="77777777" w:rsidTr="00563FA4">
        <w:trPr>
          <w:trHeight w:val="1362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6F1D0C57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F43CC">
              <w:rPr>
                <w:rFonts w:ascii="Calibri" w:hAnsi="Calibri" w:cs="Arial"/>
                <w:b/>
                <w:sz w:val="24"/>
                <w:szCs w:val="24"/>
              </w:rPr>
              <w:t>L.p.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486F6728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F43CC">
              <w:rPr>
                <w:rFonts w:ascii="Calibri" w:hAnsi="Calibri" w:cs="Arial"/>
                <w:b/>
                <w:sz w:val="24"/>
                <w:szCs w:val="24"/>
              </w:rPr>
              <w:t>Nazwa świadczenia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4D5459D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F43CC">
              <w:rPr>
                <w:rFonts w:ascii="Calibri" w:hAnsi="Calibri" w:cs="Arial"/>
                <w:b/>
                <w:sz w:val="24"/>
                <w:szCs w:val="24"/>
              </w:rPr>
              <w:t>Przewidywana liczba opisów</w:t>
            </w:r>
          </w:p>
          <w:p w14:paraId="34DCA14E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F43CC">
              <w:rPr>
                <w:rFonts w:ascii="Calibri" w:hAnsi="Calibri" w:cs="Arial"/>
                <w:b/>
                <w:sz w:val="16"/>
                <w:szCs w:val="16"/>
              </w:rPr>
              <w:t>w okresie obowiązywania umowy</w:t>
            </w:r>
          </w:p>
          <w:p w14:paraId="0F24FE30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F43CC">
              <w:rPr>
                <w:rFonts w:ascii="Calibri" w:hAnsi="Calibri" w:cs="Arial"/>
                <w:b/>
                <w:sz w:val="16"/>
                <w:szCs w:val="16"/>
              </w:rPr>
              <w:t>(12 m-</w:t>
            </w:r>
            <w:proofErr w:type="spellStart"/>
            <w:r w:rsidRPr="001F43CC">
              <w:rPr>
                <w:rFonts w:ascii="Calibri" w:hAnsi="Calibri" w:cs="Arial"/>
                <w:b/>
                <w:sz w:val="16"/>
                <w:szCs w:val="16"/>
              </w:rPr>
              <w:t>cy</w:t>
            </w:r>
            <w:proofErr w:type="spellEnd"/>
            <w:r w:rsidRPr="001F43CC">
              <w:rPr>
                <w:rFonts w:ascii="Calibri" w:hAnsi="Calibri" w:cs="Arial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9382A8B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F43CC">
              <w:rPr>
                <w:rFonts w:ascii="Calibri" w:hAnsi="Calibri" w:cs="Arial"/>
                <w:b/>
                <w:sz w:val="24"/>
                <w:szCs w:val="24"/>
              </w:rPr>
              <w:t xml:space="preserve">Proponowana cena ryczałtowa jednostkowa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1AC4C554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1F43CC">
              <w:rPr>
                <w:rFonts w:ascii="Calibri" w:hAnsi="Calibri" w:cs="Arial"/>
                <w:b/>
                <w:sz w:val="24"/>
                <w:szCs w:val="24"/>
              </w:rPr>
              <w:t>Cena brutto</w:t>
            </w:r>
          </w:p>
          <w:p w14:paraId="09D2EF27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F43CC">
              <w:rPr>
                <w:rFonts w:ascii="Calibri" w:hAnsi="Calibri" w:cs="Arial"/>
                <w:b/>
                <w:sz w:val="16"/>
                <w:szCs w:val="16"/>
              </w:rPr>
              <w:t>(Kolumna III x Kolumna IV = Kolumna V)</w:t>
            </w:r>
          </w:p>
        </w:tc>
      </w:tr>
      <w:tr w:rsidR="000B215B" w:rsidRPr="001F43CC" w14:paraId="56D7397F" w14:textId="77777777" w:rsidTr="00563FA4">
        <w:trPr>
          <w:trHeight w:val="301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18F48E4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0EC3942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II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15D5825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III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50B3BA4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FBBEE5" w14:textId="77777777" w:rsidR="000B215B" w:rsidRPr="001F43CC" w:rsidRDefault="000B215B" w:rsidP="00083EC9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V</w:t>
            </w:r>
          </w:p>
        </w:tc>
      </w:tr>
      <w:tr w:rsidR="000B215B" w:rsidRPr="001F43CC" w14:paraId="4FCF3380" w14:textId="77777777" w:rsidTr="00563FA4">
        <w:trPr>
          <w:trHeight w:val="747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C5A2F8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29F06354" w14:textId="3166D0BD" w:rsidR="000B215B" w:rsidRPr="001F43CC" w:rsidRDefault="000B215B" w:rsidP="000B215B">
            <w:pPr>
              <w:rPr>
                <w:rFonts w:ascii="Calibri" w:hAnsi="Calibri"/>
                <w:color w:val="000000"/>
              </w:rPr>
            </w:pPr>
            <w:r w:rsidRPr="001F43CC">
              <w:rPr>
                <w:rFonts w:ascii="Calibri" w:hAnsi="Calibri"/>
                <w:color w:val="000000"/>
              </w:rPr>
              <w:t xml:space="preserve">Opis badań </w:t>
            </w:r>
            <w:r w:rsidRPr="001F43CC">
              <w:rPr>
                <w:rFonts w:ascii="Calibri" w:hAnsi="Calibri"/>
                <w:b/>
                <w:color w:val="000000"/>
              </w:rPr>
              <w:t xml:space="preserve">CT </w:t>
            </w:r>
            <w:r w:rsidR="00330B34">
              <w:rPr>
                <w:rFonts w:ascii="Calibri" w:hAnsi="Calibri"/>
                <w:b/>
                <w:color w:val="000000"/>
              </w:rPr>
              <w:t xml:space="preserve">1 okolica – cito </w:t>
            </w:r>
            <w:proofErr w:type="spellStart"/>
            <w:r w:rsidR="00330B34">
              <w:rPr>
                <w:rFonts w:ascii="Calibri" w:hAnsi="Calibri"/>
                <w:b/>
                <w:color w:val="000000"/>
              </w:rPr>
              <w:t>cito</w:t>
            </w:r>
            <w:proofErr w:type="spellEnd"/>
            <w:r w:rsidR="00330B34">
              <w:rPr>
                <w:rFonts w:ascii="Calibri" w:hAnsi="Calibri"/>
                <w:b/>
                <w:color w:val="000000"/>
              </w:rPr>
              <w:t>:</w:t>
            </w:r>
            <w:r w:rsidRPr="001F43CC">
              <w:rPr>
                <w:rFonts w:ascii="Calibri" w:hAnsi="Calibri"/>
                <w:b/>
                <w:color w:val="000000"/>
              </w:rPr>
              <w:t xml:space="preserve">: </w:t>
            </w:r>
            <w:r w:rsidRPr="001F43CC">
              <w:rPr>
                <w:rFonts w:ascii="Calibri" w:hAnsi="Calibri"/>
                <w:color w:val="000000"/>
              </w:rPr>
              <w:t xml:space="preserve"> </w:t>
            </w:r>
          </w:p>
          <w:p w14:paraId="30C24D0C" w14:textId="43CDFD8F" w:rsidR="000B215B" w:rsidRPr="001F43CC" w:rsidRDefault="000B215B" w:rsidP="000B21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>opis do 1</w:t>
            </w:r>
            <w:r w:rsidR="00330B34">
              <w:rPr>
                <w:rFonts w:ascii="Calibri" w:hAnsi="Calibri"/>
                <w:color w:val="000000"/>
                <w:sz w:val="18"/>
                <w:szCs w:val="18"/>
              </w:rPr>
              <w:t xml:space="preserve"> godziny</w:t>
            </w: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6CBC9EEC" w14:textId="4F02A25D" w:rsidR="000B215B" w:rsidRPr="001F43CC" w:rsidRDefault="00330B34" w:rsidP="000B21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18"/>
                <w:szCs w:val="18"/>
              </w:rPr>
            </w:pPr>
            <w:r w:rsidRPr="001F43CC">
              <w:rPr>
                <w:rFonts w:ascii="Calibri" w:hAnsi="Calibri"/>
                <w:sz w:val="18"/>
                <w:szCs w:val="18"/>
              </w:rPr>
              <w:t>wykonywane sposób ciągły 24h na dobę, przez 365 dni w roku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C1D7" w14:textId="2F9C8A9B" w:rsidR="000B215B" w:rsidRPr="001F43CC" w:rsidRDefault="00330B34" w:rsidP="000B215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EE0000"/>
                <w:sz w:val="28"/>
                <w:szCs w:val="28"/>
              </w:rPr>
              <w:t>1200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238F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DF3E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0B215B" w:rsidRPr="001F43CC" w14:paraId="45A76929" w14:textId="77777777" w:rsidTr="00563F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79781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68043" w14:textId="410A8885" w:rsidR="000B215B" w:rsidRPr="001F43CC" w:rsidRDefault="000B215B" w:rsidP="000B215B">
            <w:pPr>
              <w:rPr>
                <w:rFonts w:ascii="Calibri" w:hAnsi="Calibri"/>
                <w:b/>
                <w:color w:val="000000"/>
              </w:rPr>
            </w:pPr>
            <w:r w:rsidRPr="001F43CC">
              <w:rPr>
                <w:rFonts w:ascii="Calibri" w:hAnsi="Calibri"/>
                <w:color w:val="000000"/>
              </w:rPr>
              <w:t xml:space="preserve">Opis badań </w:t>
            </w:r>
            <w:r w:rsidR="00330B34">
              <w:rPr>
                <w:rFonts w:ascii="Calibri" w:hAnsi="Calibri"/>
                <w:b/>
                <w:color w:val="000000"/>
              </w:rPr>
              <w:t>CT cito</w:t>
            </w:r>
            <w:r w:rsidR="00563FA4" w:rsidRPr="001F43CC">
              <w:rPr>
                <w:rFonts w:ascii="Calibri" w:hAnsi="Calibri"/>
                <w:b/>
                <w:color w:val="000000"/>
              </w:rPr>
              <w:t>:</w:t>
            </w:r>
            <w:r w:rsidRPr="001F43CC">
              <w:rPr>
                <w:rFonts w:ascii="Calibri" w:hAnsi="Calibri"/>
                <w:color w:val="000000"/>
              </w:rPr>
              <w:t xml:space="preserve">  </w:t>
            </w:r>
          </w:p>
          <w:p w14:paraId="4D3346E2" w14:textId="761BEADB" w:rsidR="000B215B" w:rsidRPr="001F43CC" w:rsidRDefault="000B215B" w:rsidP="00563FA4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opis do </w:t>
            </w:r>
            <w:r w:rsidR="00330B34">
              <w:rPr>
                <w:rFonts w:ascii="Calibri" w:hAnsi="Calibri"/>
                <w:color w:val="000000"/>
                <w:sz w:val="18"/>
                <w:szCs w:val="18"/>
              </w:rPr>
              <w:t>3 godzin</w:t>
            </w: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  <w:p w14:paraId="25322667" w14:textId="2D63CCCB" w:rsidR="000B215B" w:rsidRPr="001F43CC" w:rsidRDefault="00330B34" w:rsidP="00563FA4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18"/>
                <w:szCs w:val="18"/>
              </w:rPr>
            </w:pPr>
            <w:r w:rsidRPr="001F43CC">
              <w:rPr>
                <w:rFonts w:ascii="Calibri" w:hAnsi="Calibri"/>
                <w:sz w:val="18"/>
                <w:szCs w:val="18"/>
              </w:rPr>
              <w:t>wykonywane sposób ciągły 24h na dobę, przez 365 dni w roku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08F3" w14:textId="45283A7F" w:rsidR="000B215B" w:rsidRPr="001F43CC" w:rsidRDefault="00330B34" w:rsidP="000B215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EE0000"/>
                <w:sz w:val="28"/>
                <w:szCs w:val="28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095A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8893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0B215B" w:rsidRPr="001F43CC" w14:paraId="65308A4A" w14:textId="77777777" w:rsidTr="00563F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A2A1A" w14:textId="03425D49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F5AB9" w14:textId="475665BE" w:rsidR="00563FA4" w:rsidRPr="001F43CC" w:rsidRDefault="000B215B" w:rsidP="000B215B">
            <w:pPr>
              <w:rPr>
                <w:rFonts w:ascii="Calibri" w:hAnsi="Calibri"/>
                <w:b/>
                <w:color w:val="000000"/>
              </w:rPr>
            </w:pPr>
            <w:r w:rsidRPr="001F43CC">
              <w:rPr>
                <w:rFonts w:ascii="Calibri" w:hAnsi="Calibri"/>
                <w:color w:val="000000"/>
              </w:rPr>
              <w:t xml:space="preserve">Opis badań </w:t>
            </w:r>
            <w:r w:rsidRPr="001F43CC">
              <w:rPr>
                <w:rFonts w:ascii="Calibri" w:hAnsi="Calibri"/>
                <w:b/>
                <w:color w:val="000000"/>
              </w:rPr>
              <w:t xml:space="preserve">CT </w:t>
            </w:r>
            <w:r w:rsidR="00330B34">
              <w:rPr>
                <w:rFonts w:ascii="Calibri" w:hAnsi="Calibri"/>
                <w:b/>
                <w:color w:val="000000"/>
              </w:rPr>
              <w:t>1 okolica – pilne:</w:t>
            </w:r>
          </w:p>
          <w:p w14:paraId="1AEA6FBF" w14:textId="7432F9C6" w:rsidR="000B215B" w:rsidRPr="001F43CC" w:rsidRDefault="00563FA4" w:rsidP="00563FA4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opis do </w:t>
            </w:r>
            <w:r w:rsidR="00330B34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godzin</w:t>
            </w:r>
            <w:r w:rsidR="000B215B"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  <w:p w14:paraId="6AC56F81" w14:textId="75095B7C" w:rsidR="000B215B" w:rsidRPr="001F43CC" w:rsidRDefault="00B56F92" w:rsidP="00563FA4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sz w:val="18"/>
                <w:szCs w:val="18"/>
              </w:rPr>
            </w:pPr>
            <w:r w:rsidRPr="001F43CC">
              <w:rPr>
                <w:rFonts w:ascii="Calibri" w:hAnsi="Calibri"/>
                <w:sz w:val="18"/>
                <w:szCs w:val="18"/>
              </w:rPr>
              <w:t>wykonywane</w:t>
            </w:r>
            <w:r w:rsidR="000B215B" w:rsidRPr="001F43C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30B34">
              <w:rPr>
                <w:rFonts w:ascii="Calibri" w:hAnsi="Calibri"/>
                <w:sz w:val="18"/>
                <w:szCs w:val="18"/>
              </w:rPr>
              <w:t>od poniedziałku do piątku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A18C" w14:textId="20475060" w:rsidR="000B215B" w:rsidRPr="001F43CC" w:rsidRDefault="00330B34" w:rsidP="000B215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color w:val="EE0000"/>
                <w:sz w:val="28"/>
                <w:szCs w:val="28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511A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12BC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0B215B" w:rsidRPr="001F43CC" w14:paraId="4889FF9E" w14:textId="77777777" w:rsidTr="00563F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362A7A" w14:textId="116FB439" w:rsidR="000B215B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0DC445" w14:textId="37845891" w:rsidR="00330B34" w:rsidRPr="001F43CC" w:rsidRDefault="00330B34" w:rsidP="00330B34">
            <w:pPr>
              <w:rPr>
                <w:rFonts w:ascii="Calibri" w:hAnsi="Calibri"/>
                <w:b/>
                <w:color w:val="000000"/>
              </w:rPr>
            </w:pPr>
            <w:r w:rsidRPr="001F43CC">
              <w:rPr>
                <w:rFonts w:ascii="Calibri" w:hAnsi="Calibri"/>
                <w:color w:val="000000"/>
              </w:rPr>
              <w:t xml:space="preserve">Opis badań </w:t>
            </w:r>
            <w:r w:rsidRPr="001F43CC">
              <w:rPr>
                <w:rFonts w:ascii="Calibri" w:hAnsi="Calibri"/>
                <w:b/>
                <w:color w:val="000000"/>
              </w:rPr>
              <w:t xml:space="preserve">CT </w:t>
            </w:r>
            <w:r>
              <w:rPr>
                <w:rFonts w:ascii="Calibri" w:hAnsi="Calibri"/>
                <w:b/>
                <w:color w:val="000000"/>
              </w:rPr>
              <w:t>ambulatoryjne planowe:</w:t>
            </w:r>
          </w:p>
          <w:p w14:paraId="54C5DF02" w14:textId="1BCF1103" w:rsidR="00330B34" w:rsidRDefault="00330B34" w:rsidP="00330B34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opis do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10 dni roboczych</w:t>
            </w:r>
          </w:p>
          <w:p w14:paraId="43084BE2" w14:textId="6E1FD8FF" w:rsidR="000B215B" w:rsidRPr="00330B34" w:rsidRDefault="00330B34" w:rsidP="00330B34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sz w:val="18"/>
                <w:szCs w:val="18"/>
              </w:rPr>
              <w:t xml:space="preserve">wykonywane </w:t>
            </w:r>
            <w:r>
              <w:rPr>
                <w:rFonts w:ascii="Calibri" w:hAnsi="Calibri"/>
                <w:sz w:val="18"/>
                <w:szCs w:val="18"/>
              </w:rPr>
              <w:t>od poniedziałku do piątku</w:t>
            </w: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3F478" w14:textId="7EC8FDD6" w:rsidR="000B215B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color w:val="EE0000"/>
                <w:sz w:val="28"/>
                <w:szCs w:val="28"/>
              </w:rPr>
              <w:t>7500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6717E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CCB6B5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330B34" w:rsidRPr="001F43CC" w14:paraId="5236873D" w14:textId="77777777" w:rsidTr="00563F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21E7A4" w14:textId="59A2EAA2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C19764" w14:textId="4B2B04B7" w:rsidR="00330B34" w:rsidRPr="001F43CC" w:rsidRDefault="00330B34" w:rsidP="00330B34">
            <w:pPr>
              <w:rPr>
                <w:rFonts w:ascii="Calibri" w:hAnsi="Calibri"/>
                <w:b/>
                <w:color w:val="000000"/>
              </w:rPr>
            </w:pPr>
            <w:r w:rsidRPr="001F43CC">
              <w:rPr>
                <w:rFonts w:ascii="Calibri" w:hAnsi="Calibri"/>
                <w:color w:val="000000"/>
              </w:rPr>
              <w:t xml:space="preserve">Opis badań </w:t>
            </w:r>
            <w:r>
              <w:rPr>
                <w:rFonts w:ascii="Calibri" w:hAnsi="Calibri"/>
                <w:b/>
                <w:color w:val="000000"/>
              </w:rPr>
              <w:t>MR 1 okolica – pilne:</w:t>
            </w:r>
          </w:p>
          <w:p w14:paraId="51D9A601" w14:textId="2F11F0E8" w:rsidR="00330B34" w:rsidRDefault="00330B34" w:rsidP="00330B34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opis do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48 godzin</w:t>
            </w:r>
          </w:p>
          <w:p w14:paraId="30C07198" w14:textId="30685953" w:rsidR="00330B34" w:rsidRPr="00330B34" w:rsidRDefault="00330B34" w:rsidP="00330B34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sz w:val="18"/>
                <w:szCs w:val="18"/>
              </w:rPr>
              <w:t xml:space="preserve">wykonywane </w:t>
            </w:r>
            <w:r>
              <w:rPr>
                <w:rFonts w:ascii="Calibri" w:hAnsi="Calibri"/>
                <w:sz w:val="18"/>
                <w:szCs w:val="18"/>
              </w:rPr>
              <w:t>od poniedziałku do piątku</w:t>
            </w: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2A72A" w14:textId="083E3E67" w:rsidR="00330B34" w:rsidRPr="00914E3A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color w:val="EE0000"/>
                <w:sz w:val="28"/>
                <w:szCs w:val="28"/>
              </w:rPr>
            </w:pPr>
            <w:r>
              <w:rPr>
                <w:rFonts w:ascii="Calibri" w:hAnsi="Calibri" w:cs="Arial"/>
                <w:color w:val="EE0000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3D304" w14:textId="77777777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5A33BB6" w14:textId="77777777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330B34" w:rsidRPr="001F43CC" w14:paraId="58F64A68" w14:textId="77777777" w:rsidTr="00563F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3DBE44" w14:textId="23D750C3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DCB0C5" w14:textId="53D2CB1A" w:rsidR="00330B34" w:rsidRPr="001F43CC" w:rsidRDefault="00330B34" w:rsidP="00330B34">
            <w:pPr>
              <w:rPr>
                <w:rFonts w:ascii="Calibri" w:hAnsi="Calibri"/>
                <w:b/>
                <w:color w:val="000000"/>
              </w:rPr>
            </w:pPr>
            <w:r w:rsidRPr="001F43CC">
              <w:rPr>
                <w:rFonts w:ascii="Calibri" w:hAnsi="Calibri"/>
                <w:color w:val="000000"/>
              </w:rPr>
              <w:t xml:space="preserve">Opis badań </w:t>
            </w:r>
            <w:r>
              <w:rPr>
                <w:rFonts w:ascii="Calibri" w:hAnsi="Calibri"/>
                <w:b/>
                <w:color w:val="000000"/>
              </w:rPr>
              <w:t>MR</w:t>
            </w:r>
            <w:r w:rsidRPr="001F43CC"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>ambulatoryjne planowe:</w:t>
            </w:r>
          </w:p>
          <w:p w14:paraId="16767A1E" w14:textId="27DC75DE" w:rsidR="00330B34" w:rsidRDefault="00330B34" w:rsidP="00330B3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opis do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10 dni roboczych</w:t>
            </w:r>
          </w:p>
          <w:p w14:paraId="72B8EF6C" w14:textId="20767618" w:rsidR="00330B34" w:rsidRPr="00330B34" w:rsidRDefault="00330B34" w:rsidP="00330B3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1F43CC">
              <w:rPr>
                <w:rFonts w:ascii="Calibri" w:hAnsi="Calibri"/>
                <w:sz w:val="18"/>
                <w:szCs w:val="18"/>
              </w:rPr>
              <w:t xml:space="preserve">wykonywane </w:t>
            </w:r>
            <w:r>
              <w:rPr>
                <w:rFonts w:ascii="Calibri" w:hAnsi="Calibri"/>
                <w:sz w:val="18"/>
                <w:szCs w:val="18"/>
              </w:rPr>
              <w:t>od poniedziałku do piątku</w:t>
            </w:r>
            <w:r w:rsidRPr="001F43CC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5EF55" w14:textId="1E58CD9C" w:rsidR="00330B34" w:rsidRPr="00914E3A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color w:val="EE0000"/>
                <w:sz w:val="28"/>
                <w:szCs w:val="28"/>
              </w:rPr>
            </w:pPr>
            <w:r>
              <w:rPr>
                <w:rFonts w:ascii="Calibri" w:hAnsi="Calibri" w:cs="Arial"/>
                <w:color w:val="EE0000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B6C6B" w14:textId="77777777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FB04DD" w14:textId="77777777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330B34" w:rsidRPr="001F43CC" w14:paraId="640D1CC8" w14:textId="77777777" w:rsidTr="00563F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302211" w14:textId="101B99C8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697CC00" w14:textId="64D8BF15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F43CC">
              <w:rPr>
                <w:rFonts w:ascii="Calibri" w:hAnsi="Calibri" w:cs="Arial"/>
                <w:sz w:val="18"/>
                <w:szCs w:val="18"/>
              </w:rPr>
              <w:t>Miesięczna rata za utrzymanie systemu w gotowości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A166F" w14:textId="055DD73C" w:rsidR="00330B34" w:rsidRPr="00914E3A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color w:val="EE0000"/>
                <w:sz w:val="28"/>
                <w:szCs w:val="28"/>
              </w:rPr>
            </w:pPr>
            <w:r>
              <w:rPr>
                <w:rFonts w:ascii="Calibri" w:hAnsi="Calibri" w:cs="Arial"/>
                <w:color w:val="EE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B72AC" w14:textId="77777777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2AFBDD" w14:textId="77777777" w:rsidR="00330B34" w:rsidRPr="001F43CC" w:rsidRDefault="00330B34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0B215B" w:rsidRPr="001F43CC" w14:paraId="6782666A" w14:textId="77777777" w:rsidTr="00563FA4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01D46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FF9AB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9FD0D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9D8CCE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1F43CC">
              <w:rPr>
                <w:rFonts w:ascii="Calibri" w:hAnsi="Calibri" w:cs="Arial"/>
                <w:b/>
              </w:rPr>
              <w:t>RAZEM brutto 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52F6D56" w14:textId="77777777" w:rsidR="000B215B" w:rsidRPr="001F43CC" w:rsidRDefault="000B215B" w:rsidP="000B215B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11FB3942" w14:textId="77777777" w:rsidR="000B215B" w:rsidRPr="001F43CC" w:rsidRDefault="000B215B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lang w:eastAsia="hi-IN" w:bidi="hi-IN"/>
        </w:rPr>
      </w:pPr>
    </w:p>
    <w:p w14:paraId="66AAD2FF" w14:textId="77777777" w:rsidR="00493DFC" w:rsidRPr="001F43CC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  <w:bCs/>
          <w:i/>
          <w:iCs/>
          <w:color w:val="FF0000"/>
        </w:rPr>
      </w:pPr>
      <w:r w:rsidRPr="001F43CC">
        <w:rPr>
          <w:rFonts w:ascii="Calibri" w:hAnsi="Calibri" w:cs="Arial"/>
          <w:bCs/>
          <w:i/>
          <w:iCs/>
          <w:color w:val="FF0000"/>
        </w:rPr>
        <w:t>Wykonawca jest zobligowany uzupełnić wszystkie puste pola w kolumnach nr IV i V oraz uzupełnić pozycję „RAZEM brutto”.</w:t>
      </w:r>
    </w:p>
    <w:p w14:paraId="4BF32342" w14:textId="77777777" w:rsidR="00185333" w:rsidRPr="001F43CC" w:rsidRDefault="00185333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  <w:b/>
        </w:rPr>
      </w:pPr>
    </w:p>
    <w:p w14:paraId="426D74ED" w14:textId="71CFCCDD" w:rsidR="00493DFC" w:rsidRPr="001F43CC" w:rsidRDefault="00185333" w:rsidP="00185333">
      <w:pPr>
        <w:tabs>
          <w:tab w:val="left" w:pos="7230"/>
        </w:tabs>
        <w:rPr>
          <w:rFonts w:ascii="Calibri" w:hAnsi="Calibri" w:cs="Arial"/>
          <w:b/>
        </w:rPr>
      </w:pPr>
      <w:r w:rsidRPr="001F43CC">
        <w:rPr>
          <w:rFonts w:ascii="Calibri" w:hAnsi="Calibri" w:cs="Arial"/>
          <w:b/>
        </w:rPr>
        <w:t>UWARUNKOWANIA:</w:t>
      </w:r>
    </w:p>
    <w:p w14:paraId="7C2B7E56" w14:textId="253EB91A" w:rsidR="00493DFC" w:rsidRPr="001F43CC" w:rsidRDefault="00493DFC" w:rsidP="00185333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1F43CC">
        <w:rPr>
          <w:rFonts w:ascii="Calibri" w:hAnsi="Calibri" w:cs="Arial"/>
        </w:rPr>
        <w:t>Podane powyżej ilości badań mają jedynie charakter informacyjny i Zamawiający nie gwarantuje wykonania podanej szacunkowej ilości badań.</w:t>
      </w:r>
    </w:p>
    <w:p w14:paraId="67C7E7B5" w14:textId="70B3D929" w:rsidR="00493DFC" w:rsidRPr="001F43CC" w:rsidRDefault="00493DFC" w:rsidP="00185333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1F43CC">
        <w:rPr>
          <w:rFonts w:ascii="Calibri" w:hAnsi="Calibri" w:cs="Arial"/>
        </w:rPr>
        <w:t>Cena ryczałtowa, bez względu na rodzaj opisu badania, uwzględnia wszelkie koszty Wykonawcy oraz kalkulację wszelkich elementów jakie ponosić będzie Wykonawca w ramach udzielania świadczeń zdrowotnych na rzecz Zamawiającego.</w:t>
      </w:r>
    </w:p>
    <w:p w14:paraId="558565B4" w14:textId="7132E831" w:rsidR="00493DFC" w:rsidRPr="001F43CC" w:rsidRDefault="00493DFC" w:rsidP="00185333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1F43CC">
        <w:rPr>
          <w:rFonts w:ascii="Calibri" w:hAnsi="Calibri" w:cs="Arial"/>
        </w:rPr>
        <w:lastRenderedPageBreak/>
        <w:t>Wykonawca jest zobligowany świadczyć usługi według zapotrzebowania Zamawiającego, po podanych w Formularzu cenowym Wykonawcy cenach jednostkowych.</w:t>
      </w:r>
    </w:p>
    <w:p w14:paraId="60B63FE0" w14:textId="3220C249" w:rsidR="00493DFC" w:rsidRPr="001F43CC" w:rsidRDefault="00493DFC" w:rsidP="00185333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1F43CC">
        <w:rPr>
          <w:rFonts w:ascii="Calibri" w:hAnsi="Calibri" w:cs="Arial"/>
        </w:rPr>
        <w:t xml:space="preserve">W przypadku niedotrzymania przez Wykonawcę terminu wykonania opisu podanego </w:t>
      </w:r>
      <w:r w:rsidR="00CA2164" w:rsidRPr="001F43CC">
        <w:rPr>
          <w:rFonts w:ascii="Calibri" w:hAnsi="Calibri" w:cs="Arial"/>
        </w:rPr>
        <w:t xml:space="preserve">w tabeli oraz w §3 ust. 2 umowy o udzielenie usług świadczeń zdrowotnych (załącznik nr 5), zwanej dalej umową, </w:t>
      </w:r>
      <w:r w:rsidRPr="001F43CC">
        <w:rPr>
          <w:rFonts w:ascii="Calibri" w:hAnsi="Calibri" w:cs="Arial"/>
        </w:rPr>
        <w:t>Wykonawcy będzie należne wynagrodzenie odpowiadające faktycznemu czasowi wykonania opisu, nie zaś wynagrodzenie wynikające z oznaczenia w skierowaniu Zamawiającego</w:t>
      </w:r>
      <w:r w:rsidR="00CA2164" w:rsidRPr="001F43CC">
        <w:rPr>
          <w:rFonts w:ascii="Calibri" w:hAnsi="Calibri" w:cs="Arial"/>
        </w:rPr>
        <w:t xml:space="preserve">, z uwzględnieniem </w:t>
      </w:r>
      <w:r w:rsidR="00CA2164" w:rsidRPr="001F43CC">
        <w:rPr>
          <w:rFonts w:ascii="Calibri" w:hAnsi="Calibri" w:cs="Calibri"/>
        </w:rPr>
        <w:t>§</w:t>
      </w:r>
      <w:r w:rsidR="00CA2164" w:rsidRPr="001F43CC">
        <w:rPr>
          <w:rFonts w:ascii="Calibri" w:hAnsi="Calibri" w:cs="Arial"/>
        </w:rPr>
        <w:t xml:space="preserve"> 8 ust.2 umowy.</w:t>
      </w:r>
    </w:p>
    <w:p w14:paraId="6E3095AF" w14:textId="77777777" w:rsidR="00185333" w:rsidRPr="001F43CC" w:rsidRDefault="00185333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  <w:sz w:val="22"/>
          <w:szCs w:val="22"/>
        </w:rPr>
      </w:pPr>
    </w:p>
    <w:p w14:paraId="3DF6A1BD" w14:textId="77777777" w:rsidR="001E01B0" w:rsidRPr="001F43CC" w:rsidRDefault="001E01B0" w:rsidP="001E01B0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39A7A5D4" w14:textId="77777777" w:rsidR="001E01B0" w:rsidRPr="001F43CC" w:rsidRDefault="001E01B0" w:rsidP="001E01B0">
      <w:pPr>
        <w:tabs>
          <w:tab w:val="left" w:pos="426"/>
          <w:tab w:val="left" w:pos="5670"/>
        </w:tabs>
        <w:spacing w:line="360" w:lineRule="auto"/>
        <w:rPr>
          <w:rFonts w:ascii="Calibri" w:eastAsia="Lucida Sans Unicode" w:hAnsi="Calibri"/>
          <w:kern w:val="2"/>
          <w:lang w:eastAsia="hi-IN" w:bidi="hi-IN"/>
        </w:rPr>
      </w:pPr>
      <w:r w:rsidRPr="001F43CC">
        <w:rPr>
          <w:rFonts w:ascii="Calibri" w:eastAsia="Lucida Sans Unicode" w:hAnsi="Calibri"/>
          <w:kern w:val="2"/>
          <w:lang w:eastAsia="hi-IN" w:bidi="hi-IN"/>
        </w:rPr>
        <w:t>…………………………………..…., dnia …………………..</w:t>
      </w:r>
      <w:r w:rsidRPr="001F43CC">
        <w:rPr>
          <w:rFonts w:ascii="Calibri" w:eastAsia="Lucida Sans Unicode" w:hAnsi="Calibri"/>
          <w:kern w:val="2"/>
          <w:lang w:eastAsia="hi-IN" w:bidi="hi-IN"/>
        </w:rPr>
        <w:tab/>
        <w:t xml:space="preserve"> ………………………………………………………………………</w:t>
      </w:r>
    </w:p>
    <w:p w14:paraId="6F918B82" w14:textId="77777777" w:rsidR="001E01B0" w:rsidRPr="00985E54" w:rsidRDefault="001E01B0" w:rsidP="001E01B0">
      <w:pPr>
        <w:tabs>
          <w:tab w:val="left" w:pos="1701"/>
          <w:tab w:val="left" w:pos="6096"/>
        </w:tabs>
        <w:spacing w:line="360" w:lineRule="auto"/>
        <w:ind w:left="284"/>
        <w:rPr>
          <w:rFonts w:ascii="Calibri" w:eastAsia="Lucida Sans Unicode" w:hAnsi="Calibri"/>
          <w:kern w:val="2"/>
          <w:sz w:val="16"/>
          <w:szCs w:val="16"/>
          <w:lang w:eastAsia="hi-IN" w:bidi="hi-IN"/>
        </w:rPr>
      </w:pPr>
      <w:r w:rsidRPr="001F43CC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(Miejscowość, data)</w:t>
      </w:r>
      <w:r w:rsidRPr="001F43CC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(Podpis osoby uprawnionej do reprezentacji)</w:t>
      </w:r>
      <w:r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 xml:space="preserve"> </w:t>
      </w:r>
    </w:p>
    <w:p w14:paraId="3F94A590" w14:textId="77777777" w:rsidR="00AA016F" w:rsidRPr="00914E70" w:rsidRDefault="00AA016F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sectPr w:rsidR="00AA016F" w:rsidRPr="00914E70" w:rsidSect="003402D4">
      <w:headerReference w:type="default" r:id="rId8"/>
      <w:footerReference w:type="default" r:id="rId9"/>
      <w:pgSz w:w="11906" w:h="16838"/>
      <w:pgMar w:top="1134" w:right="720" w:bottom="720" w:left="720" w:header="0" w:footer="0" w:gutter="22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B9453" w14:textId="77777777" w:rsidR="00786ED7" w:rsidRDefault="00786ED7" w:rsidP="00205BF0">
      <w:r>
        <w:separator/>
      </w:r>
    </w:p>
  </w:endnote>
  <w:endnote w:type="continuationSeparator" w:id="0">
    <w:p w14:paraId="52665575" w14:textId="77777777" w:rsidR="00786ED7" w:rsidRDefault="00786ED7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F2DAA" w14:textId="77777777" w:rsidR="00786ED7" w:rsidRDefault="00786ED7" w:rsidP="00205BF0">
      <w:r>
        <w:separator/>
      </w:r>
    </w:p>
  </w:footnote>
  <w:footnote w:type="continuationSeparator" w:id="0">
    <w:p w14:paraId="273CE843" w14:textId="77777777" w:rsidR="00786ED7" w:rsidRDefault="00786ED7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717D5"/>
    <w:multiLevelType w:val="hybridMultilevel"/>
    <w:tmpl w:val="D8969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51FE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297C"/>
    <w:multiLevelType w:val="hybridMultilevel"/>
    <w:tmpl w:val="385CB1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63035"/>
    <w:multiLevelType w:val="hybridMultilevel"/>
    <w:tmpl w:val="385CB1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13515"/>
    <w:multiLevelType w:val="hybridMultilevel"/>
    <w:tmpl w:val="385CB1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14FD"/>
    <w:multiLevelType w:val="hybridMultilevel"/>
    <w:tmpl w:val="B1048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F79B3"/>
    <w:multiLevelType w:val="hybridMultilevel"/>
    <w:tmpl w:val="385CB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660AE"/>
    <w:multiLevelType w:val="hybridMultilevel"/>
    <w:tmpl w:val="6298E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46164"/>
    <w:rsid w:val="00077509"/>
    <w:rsid w:val="0008762E"/>
    <w:rsid w:val="00097520"/>
    <w:rsid w:val="000B215B"/>
    <w:rsid w:val="000B4F84"/>
    <w:rsid w:val="001006B6"/>
    <w:rsid w:val="00103FF3"/>
    <w:rsid w:val="00151F84"/>
    <w:rsid w:val="00185333"/>
    <w:rsid w:val="001A0D29"/>
    <w:rsid w:val="001C5230"/>
    <w:rsid w:val="001D3CD4"/>
    <w:rsid w:val="001E01B0"/>
    <w:rsid w:val="001F43CC"/>
    <w:rsid w:val="00205BF0"/>
    <w:rsid w:val="00227E77"/>
    <w:rsid w:val="002924C0"/>
    <w:rsid w:val="00297AED"/>
    <w:rsid w:val="002A4CE4"/>
    <w:rsid w:val="002C0A79"/>
    <w:rsid w:val="003275F8"/>
    <w:rsid w:val="00330B34"/>
    <w:rsid w:val="003402D4"/>
    <w:rsid w:val="003D69F0"/>
    <w:rsid w:val="00493DFC"/>
    <w:rsid w:val="00506359"/>
    <w:rsid w:val="005471CB"/>
    <w:rsid w:val="00563FA4"/>
    <w:rsid w:val="00576EAC"/>
    <w:rsid w:val="005B1777"/>
    <w:rsid w:val="005C2E25"/>
    <w:rsid w:val="00604E67"/>
    <w:rsid w:val="006258DE"/>
    <w:rsid w:val="006450BD"/>
    <w:rsid w:val="006B0182"/>
    <w:rsid w:val="0073519A"/>
    <w:rsid w:val="00786ED7"/>
    <w:rsid w:val="007E4040"/>
    <w:rsid w:val="007E524D"/>
    <w:rsid w:val="007F3B1D"/>
    <w:rsid w:val="008561AB"/>
    <w:rsid w:val="00863D65"/>
    <w:rsid w:val="008A75E0"/>
    <w:rsid w:val="00914E3A"/>
    <w:rsid w:val="00914E70"/>
    <w:rsid w:val="00921D2C"/>
    <w:rsid w:val="0093106E"/>
    <w:rsid w:val="00945F71"/>
    <w:rsid w:val="00A40DBC"/>
    <w:rsid w:val="00A42ED6"/>
    <w:rsid w:val="00A71F00"/>
    <w:rsid w:val="00AA016F"/>
    <w:rsid w:val="00AE35F4"/>
    <w:rsid w:val="00B56F92"/>
    <w:rsid w:val="00BE691A"/>
    <w:rsid w:val="00C734DE"/>
    <w:rsid w:val="00CA2164"/>
    <w:rsid w:val="00CA2207"/>
    <w:rsid w:val="00D73AF9"/>
    <w:rsid w:val="00D843BF"/>
    <w:rsid w:val="00D9373E"/>
    <w:rsid w:val="00E159FF"/>
    <w:rsid w:val="00E239E5"/>
    <w:rsid w:val="00E24E57"/>
    <w:rsid w:val="00F307AA"/>
    <w:rsid w:val="00F62558"/>
    <w:rsid w:val="00FD5C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  <w:style w:type="table" w:styleId="Tabela-Siatka">
    <w:name w:val="Table Grid"/>
    <w:basedOn w:val="Standardowy"/>
    <w:uiPriority w:val="39"/>
    <w:rsid w:val="000B2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B7C0-AC49-4D19-A46B-AB4098B5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4</cp:revision>
  <cp:lastPrinted>2026-05-29T09:45:00Z</cp:lastPrinted>
  <dcterms:created xsi:type="dcterms:W3CDTF">2026-05-29T09:00:00Z</dcterms:created>
  <dcterms:modified xsi:type="dcterms:W3CDTF">2026-05-29T09:49:00Z</dcterms:modified>
</cp:coreProperties>
</file>