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C37885" w:rsidRPr="00A347BA" w14:paraId="6480A79B" w14:textId="77777777" w:rsidTr="00C37885">
        <w:tc>
          <w:tcPr>
            <w:tcW w:w="5114" w:type="dxa"/>
          </w:tcPr>
          <w:p w14:paraId="7AA62079" w14:textId="4BFB7246" w:rsidR="00C37885" w:rsidRPr="00A347BA" w:rsidRDefault="008D7CD8" w:rsidP="008D7CD8">
            <w:pPr>
              <w:spacing w:line="360" w:lineRule="auto"/>
              <w:ind w:right="458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ascii="Calibri" w:hAnsi="Calibri"/>
                <w:b/>
                <w:kern w:val="2"/>
                <w:sz w:val="22"/>
                <w:szCs w:val="22"/>
                <w:lang w:eastAsia="hi-IN" w:bidi="hi-IN"/>
              </w:rPr>
              <w:t>Konkurs nr DZ.4240.4.2026</w:t>
            </w:r>
            <w:bookmarkStart w:id="0" w:name="_GoBack"/>
            <w:bookmarkEnd w:id="0"/>
          </w:p>
        </w:tc>
        <w:tc>
          <w:tcPr>
            <w:tcW w:w="5115" w:type="dxa"/>
          </w:tcPr>
          <w:p w14:paraId="5238B4E5" w14:textId="1B561A26" w:rsidR="00C37885" w:rsidRPr="00A347BA" w:rsidRDefault="00C37885" w:rsidP="00C37885">
            <w:pPr>
              <w:spacing w:line="360" w:lineRule="auto"/>
              <w:jc w:val="right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  <w:t>Załącznik nr 2</w:t>
            </w:r>
          </w:p>
        </w:tc>
      </w:tr>
    </w:tbl>
    <w:p w14:paraId="1ED93892" w14:textId="77777777" w:rsidR="00B26C0D" w:rsidRPr="00A347BA" w:rsidRDefault="00B26C0D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p w14:paraId="0E5C0AA4" w14:textId="77777777" w:rsidR="00B26C0D" w:rsidRPr="00A347BA" w:rsidRDefault="00B26C0D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p w14:paraId="7C10E1A2" w14:textId="77777777" w:rsidR="00B26C0D" w:rsidRPr="00A347BA" w:rsidRDefault="00B26C0D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p w14:paraId="212D8271" w14:textId="6ECB5A84" w:rsidR="00AE35F4" w:rsidRPr="00A347BA" w:rsidRDefault="000411B7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r w:rsidRPr="00A347BA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 xml:space="preserve">OŚWIADCZENIE </w:t>
      </w:r>
      <w:r w:rsidR="00083D61" w:rsidRPr="00A347BA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OFERENTA</w:t>
      </w:r>
    </w:p>
    <w:p w14:paraId="2EACFC90" w14:textId="77777777" w:rsidR="00B26C0D" w:rsidRPr="00A347BA" w:rsidRDefault="00B26C0D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9"/>
        <w:gridCol w:w="6944"/>
      </w:tblGrid>
      <w:tr w:rsidR="00B26C0D" w:rsidRPr="00A347BA" w14:paraId="719DA41F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50740BF0" w14:textId="77777777" w:rsidR="006147CE" w:rsidRPr="00A347BA" w:rsidRDefault="00B26C0D" w:rsidP="00E94634">
            <w:pPr>
              <w:pStyle w:val="Bezodstpw"/>
              <w:rPr>
                <w:rFonts w:asciiTheme="minorHAnsi" w:hAnsiTheme="minorHAnsi" w:cstheme="minorHAnsi"/>
              </w:rPr>
            </w:pPr>
            <w:r w:rsidRPr="00A347BA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  <w:r w:rsidRPr="00A347BA">
              <w:rPr>
                <w:rFonts w:asciiTheme="minorHAnsi" w:hAnsiTheme="minorHAnsi" w:cstheme="minorHAnsi"/>
              </w:rPr>
              <w:t xml:space="preserve"> - </w:t>
            </w:r>
            <w:r w:rsidRPr="00A347BA">
              <w:rPr>
                <w:rFonts w:asciiTheme="minorHAnsi" w:hAnsiTheme="minorHAnsi" w:cstheme="minorHAnsi"/>
                <w:sz w:val="22"/>
                <w:szCs w:val="22"/>
              </w:rPr>
              <w:t>pełna nazwa Oferenta</w:t>
            </w:r>
            <w:r w:rsidR="006147CE" w:rsidRPr="00A347BA">
              <w:rPr>
                <w:rFonts w:asciiTheme="minorHAnsi" w:hAnsiTheme="minorHAnsi" w:cstheme="minorHAnsi"/>
              </w:rPr>
              <w:t xml:space="preserve">: </w:t>
            </w:r>
          </w:p>
          <w:p w14:paraId="3833F003" w14:textId="0EFADE31" w:rsidR="00B26C0D" w:rsidRPr="00A347BA" w:rsidRDefault="00A9671D" w:rsidP="00E94634">
            <w:pPr>
              <w:pStyle w:val="Bezodstpw"/>
              <w:rPr>
                <w:rFonts w:asciiTheme="minorHAnsi" w:eastAsia="Lucida Sans Unicode" w:hAnsiTheme="minorHAnsi" w:cstheme="minorHAnsi"/>
                <w:b/>
                <w:kern w:val="2"/>
                <w:lang w:eastAsia="hi-IN" w:bidi="hi-IN"/>
              </w:rPr>
            </w:pPr>
            <w:r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(zgodna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 przepisami</w:t>
            </w:r>
            <w:r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„</w:t>
            </w:r>
            <w:r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Działu III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-Przedsiębiorcy i ich oznaczenia”</w:t>
            </w:r>
            <w:r w:rsidR="009530A8" w:rsidRPr="00A347BA">
              <w:rPr>
                <w:i/>
                <w:sz w:val="16"/>
                <w:szCs w:val="16"/>
              </w:rPr>
              <w:t xml:space="preserve"> 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- art. 43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  <w:vertAlign w:val="superscript"/>
              </w:rPr>
              <w:t>1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– 43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  <w:vertAlign w:val="superscript"/>
              </w:rPr>
              <w:t>10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E94634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Ustawy Kodeks Cywilny z dnia 23 kwietnia 1964r.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6147CE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proofErr w:type="spellStart"/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t.j</w:t>
            </w:r>
            <w:proofErr w:type="spellEnd"/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. </w:t>
            </w:r>
            <w:proofErr w:type="spellStart"/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Dz.U</w:t>
            </w:r>
            <w:proofErr w:type="spellEnd"/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. 2024 poz.1061 z późn.zm.)</w:t>
            </w:r>
          </w:p>
        </w:tc>
        <w:tc>
          <w:tcPr>
            <w:tcW w:w="6973" w:type="dxa"/>
            <w:vAlign w:val="center"/>
          </w:tcPr>
          <w:p w14:paraId="3B8B7F41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26C0D" w:rsidRPr="00A347BA" w14:paraId="0EB32372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47AE2C5A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  <w:r w:rsidRPr="00A347BA">
              <w:rPr>
                <w:rFonts w:asciiTheme="minorHAnsi" w:hAnsiTheme="minorHAnsi" w:cstheme="minorHAnsi"/>
                <w:sz w:val="22"/>
                <w:szCs w:val="22"/>
              </w:rPr>
              <w:t xml:space="preserve"> Oferenta:</w:t>
            </w:r>
          </w:p>
        </w:tc>
        <w:tc>
          <w:tcPr>
            <w:tcW w:w="6973" w:type="dxa"/>
            <w:vAlign w:val="center"/>
          </w:tcPr>
          <w:p w14:paraId="7FE85288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26C0D" w:rsidRPr="00A347BA" w14:paraId="4CC39A3E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9637F98" w14:textId="77777777" w:rsidR="00B26C0D" w:rsidRPr="00A347BA" w:rsidRDefault="00B26C0D" w:rsidP="00166180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A347BA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  <w:r w:rsidRPr="00A347B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922A004" w14:textId="77777777" w:rsidR="00B26C0D" w:rsidRPr="00A347BA" w:rsidRDefault="00B26C0D" w:rsidP="00166180">
            <w:pPr>
              <w:pStyle w:val="Bezodstpw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Theme="minorHAnsi" w:hAnsiTheme="minorHAnsi" w:cstheme="minorHAnsi"/>
              </w:rPr>
              <w:t>osoby upoważnionej do kontaktów z Zamawiającym:</w:t>
            </w:r>
          </w:p>
        </w:tc>
        <w:tc>
          <w:tcPr>
            <w:tcW w:w="6973" w:type="dxa"/>
            <w:vAlign w:val="center"/>
          </w:tcPr>
          <w:p w14:paraId="5061A353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26C0D" w:rsidRPr="00A347BA" w14:paraId="2394C4E5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701165E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Theme="minorHAnsi" w:hAnsiTheme="minorHAnsi" w:cstheme="minorHAnsi"/>
                <w:b/>
                <w:sz w:val="22"/>
                <w:szCs w:val="22"/>
              </w:rPr>
              <w:t>Nr tel.</w:t>
            </w:r>
          </w:p>
        </w:tc>
        <w:tc>
          <w:tcPr>
            <w:tcW w:w="6973" w:type="dxa"/>
            <w:vAlign w:val="center"/>
          </w:tcPr>
          <w:p w14:paraId="4FC3BF75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26C0D" w:rsidRPr="00A347BA" w14:paraId="75FFF519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D52536B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="Calibri" w:hAnsi="Calibri"/>
                <w:b/>
                <w:sz w:val="22"/>
                <w:szCs w:val="22"/>
              </w:rPr>
              <w:t>E-mail:</w:t>
            </w:r>
          </w:p>
        </w:tc>
        <w:tc>
          <w:tcPr>
            <w:tcW w:w="6973" w:type="dxa"/>
            <w:vAlign w:val="center"/>
          </w:tcPr>
          <w:p w14:paraId="7A56FB9F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3F94A590" w14:textId="77777777" w:rsidR="00AA016F" w:rsidRPr="00A347BA" w:rsidRDefault="00AA016F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p w14:paraId="1D6E6F82" w14:textId="77777777" w:rsidR="00B26C0D" w:rsidRPr="00A347BA" w:rsidRDefault="00B26C0D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p w14:paraId="6CB63851" w14:textId="42954826" w:rsidR="003E70B1" w:rsidRPr="00A347BA" w:rsidRDefault="0052004A" w:rsidP="00B26C0D">
      <w:pPr>
        <w:tabs>
          <w:tab w:val="left" w:pos="2835"/>
        </w:tabs>
        <w:spacing w:line="480" w:lineRule="auto"/>
        <w:ind w:right="-109"/>
        <w:rPr>
          <w:rFonts w:ascii="Calibri" w:hAnsi="Calibri" w:cs="Arial"/>
          <w:sz w:val="22"/>
          <w:szCs w:val="22"/>
        </w:rPr>
      </w:pPr>
      <w:r w:rsidRPr="00A347BA">
        <w:rPr>
          <w:rFonts w:ascii="Calibri" w:hAnsi="Calibri" w:cs="Arial"/>
          <w:sz w:val="22"/>
          <w:szCs w:val="22"/>
        </w:rPr>
        <w:t>O</w:t>
      </w:r>
      <w:r w:rsidR="003E70B1" w:rsidRPr="00A347BA">
        <w:rPr>
          <w:rFonts w:ascii="Calibri" w:hAnsi="Calibri" w:cs="Arial"/>
          <w:sz w:val="22"/>
          <w:szCs w:val="22"/>
        </w:rPr>
        <w:t>świadczam, że;</w:t>
      </w:r>
    </w:p>
    <w:p w14:paraId="259B5C29" w14:textId="3C9D700F" w:rsidR="003E70B1" w:rsidRPr="004D71BE" w:rsidRDefault="003E70B1" w:rsidP="004D71BE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A347BA">
        <w:rPr>
          <w:rFonts w:ascii="Calibri" w:hAnsi="Calibri" w:cs="Arial"/>
          <w:sz w:val="22"/>
          <w:szCs w:val="22"/>
        </w:rPr>
        <w:t>Zapoznałem/łam się z treścią ogłoszenia o konkursie, regulaminem konkursu i załącznikami do regulaminu, na udzielenie usług zdrowotnych w zakresie wykonywania opisów i ocen badań tomografii komputerowej (TK) i</w:t>
      </w:r>
      <w:r w:rsidR="006147CE" w:rsidRPr="00A347BA">
        <w:rPr>
          <w:rFonts w:ascii="Calibri" w:hAnsi="Calibri" w:cs="Arial"/>
          <w:sz w:val="22"/>
          <w:szCs w:val="22"/>
        </w:rPr>
        <w:t> </w:t>
      </w:r>
      <w:r w:rsidRPr="00A347BA">
        <w:rPr>
          <w:rFonts w:ascii="Calibri" w:hAnsi="Calibri" w:cs="Arial"/>
          <w:sz w:val="22"/>
          <w:szCs w:val="22"/>
        </w:rPr>
        <w:t xml:space="preserve">rezonansu magnetycznego (MR) w oparciu o system </w:t>
      </w:r>
      <w:proofErr w:type="spellStart"/>
      <w:r w:rsidRPr="00A347BA">
        <w:rPr>
          <w:rFonts w:ascii="Calibri" w:hAnsi="Calibri" w:cs="Arial"/>
          <w:sz w:val="22"/>
          <w:szCs w:val="22"/>
        </w:rPr>
        <w:t>teleradiologii</w:t>
      </w:r>
      <w:proofErr w:type="spellEnd"/>
      <w:r w:rsidRPr="00A347BA">
        <w:rPr>
          <w:rFonts w:ascii="Calibri" w:hAnsi="Calibri" w:cs="Arial"/>
          <w:sz w:val="22"/>
          <w:szCs w:val="22"/>
        </w:rPr>
        <w:t xml:space="preserve">  i nie zgłaszam w tym zakresie zastrzeżeń.</w:t>
      </w:r>
    </w:p>
    <w:p w14:paraId="542B578D" w14:textId="07CCFF51" w:rsidR="003E70B1" w:rsidRPr="00A347BA" w:rsidRDefault="003E70B1" w:rsidP="00B26C0D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A347BA">
        <w:rPr>
          <w:rFonts w:ascii="Calibri" w:hAnsi="Calibri" w:cs="Arial"/>
          <w:sz w:val="22"/>
          <w:szCs w:val="22"/>
        </w:rPr>
        <w:t>Oświadczam, że spełniam wszystkie warunki udziału w konkursie ofert na świadczenie usług zdrowotnych w</w:t>
      </w:r>
      <w:r w:rsidR="006147CE" w:rsidRPr="00A347BA">
        <w:rPr>
          <w:rFonts w:ascii="Calibri" w:hAnsi="Calibri" w:cs="Arial"/>
          <w:sz w:val="22"/>
          <w:szCs w:val="22"/>
        </w:rPr>
        <w:t> </w:t>
      </w:r>
      <w:r w:rsidRPr="00A347BA">
        <w:rPr>
          <w:rFonts w:ascii="Calibri" w:hAnsi="Calibri" w:cs="Arial"/>
          <w:sz w:val="22"/>
          <w:szCs w:val="22"/>
        </w:rPr>
        <w:t>zakresie wykonywania opisów i ocen badań tomografii komputerowej (TK) i rezonansu magnetycznego (MR) w</w:t>
      </w:r>
      <w:r w:rsidR="006147CE" w:rsidRPr="00A347BA">
        <w:rPr>
          <w:rFonts w:ascii="Calibri" w:hAnsi="Calibri" w:cs="Arial"/>
          <w:sz w:val="22"/>
          <w:szCs w:val="22"/>
        </w:rPr>
        <w:t> </w:t>
      </w:r>
      <w:r w:rsidRPr="00A347BA">
        <w:rPr>
          <w:rFonts w:ascii="Calibri" w:hAnsi="Calibri" w:cs="Arial"/>
          <w:sz w:val="22"/>
          <w:szCs w:val="22"/>
        </w:rPr>
        <w:t xml:space="preserve">oparciu o system </w:t>
      </w:r>
      <w:proofErr w:type="spellStart"/>
      <w:r w:rsidRPr="00A347BA">
        <w:rPr>
          <w:rFonts w:ascii="Calibri" w:hAnsi="Calibri" w:cs="Arial"/>
          <w:sz w:val="22"/>
          <w:szCs w:val="22"/>
        </w:rPr>
        <w:t>teleradiologii</w:t>
      </w:r>
      <w:proofErr w:type="spellEnd"/>
      <w:r w:rsidRPr="00A347BA">
        <w:rPr>
          <w:rFonts w:ascii="Calibri" w:hAnsi="Calibri" w:cs="Arial"/>
          <w:sz w:val="22"/>
          <w:szCs w:val="22"/>
        </w:rPr>
        <w:t>.</w:t>
      </w:r>
    </w:p>
    <w:p w14:paraId="1DCAA114" w14:textId="150F64EE" w:rsidR="003E70B1" w:rsidRPr="00A347BA" w:rsidRDefault="003E70B1" w:rsidP="00B26C0D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A347BA">
        <w:rPr>
          <w:rFonts w:ascii="Calibri" w:hAnsi="Calibri" w:cs="Arial"/>
          <w:sz w:val="22"/>
          <w:szCs w:val="22"/>
        </w:rPr>
        <w:t>Spełniam wymogi wymienione w rozporządzeniu Ministra Zdrowia z dnia 11 kwietnia 2019 r. w sprawie standardów organizacyjnych opieki zdrowotnej w dziedzinie radiologii i diagnostyki obrazowej wykonywanej za pośrednictwem systemów teleinformatycznych (</w:t>
      </w:r>
      <w:proofErr w:type="spellStart"/>
      <w:r w:rsidRPr="00A347BA">
        <w:rPr>
          <w:rFonts w:ascii="Calibri" w:hAnsi="Calibri" w:cs="Arial"/>
          <w:sz w:val="22"/>
          <w:szCs w:val="22"/>
        </w:rPr>
        <w:t>Dz.U</w:t>
      </w:r>
      <w:proofErr w:type="spellEnd"/>
      <w:r w:rsidR="00084DE8">
        <w:rPr>
          <w:rFonts w:ascii="Calibri" w:hAnsi="Calibri" w:cs="Arial"/>
          <w:sz w:val="22"/>
          <w:szCs w:val="22"/>
        </w:rPr>
        <w:t>.</w:t>
      </w:r>
      <w:r w:rsidRPr="00A347BA">
        <w:rPr>
          <w:rFonts w:ascii="Calibri" w:hAnsi="Calibri" w:cs="Arial"/>
          <w:sz w:val="22"/>
          <w:szCs w:val="22"/>
        </w:rPr>
        <w:t xml:space="preserve"> 20</w:t>
      </w:r>
      <w:r w:rsidR="00592BFF">
        <w:rPr>
          <w:rFonts w:ascii="Calibri" w:hAnsi="Calibri" w:cs="Arial"/>
          <w:sz w:val="22"/>
          <w:szCs w:val="22"/>
        </w:rPr>
        <w:t>26</w:t>
      </w:r>
      <w:r w:rsidRPr="00A347BA">
        <w:rPr>
          <w:rFonts w:ascii="Calibri" w:hAnsi="Calibri" w:cs="Arial"/>
          <w:sz w:val="22"/>
          <w:szCs w:val="22"/>
        </w:rPr>
        <w:t xml:space="preserve"> poz. </w:t>
      </w:r>
      <w:r w:rsidR="00592BFF">
        <w:rPr>
          <w:rFonts w:ascii="Calibri" w:hAnsi="Calibri" w:cs="Arial"/>
          <w:sz w:val="22"/>
          <w:szCs w:val="22"/>
        </w:rPr>
        <w:t>362 z późn.zm.</w:t>
      </w:r>
      <w:r w:rsidRPr="00A347BA">
        <w:rPr>
          <w:rFonts w:ascii="Calibri" w:hAnsi="Calibri" w:cs="Arial"/>
          <w:sz w:val="22"/>
          <w:szCs w:val="22"/>
        </w:rPr>
        <w:t>).</w:t>
      </w:r>
    </w:p>
    <w:p w14:paraId="0192427A" w14:textId="7DBD3E7D" w:rsidR="003E70B1" w:rsidRPr="00A347BA" w:rsidRDefault="003E70B1" w:rsidP="00B26C0D">
      <w:pPr>
        <w:numPr>
          <w:ilvl w:val="0"/>
          <w:numId w:val="3"/>
        </w:numPr>
        <w:tabs>
          <w:tab w:val="left" w:pos="426"/>
        </w:tabs>
        <w:spacing w:before="240"/>
        <w:ind w:left="426" w:right="-109" w:hanging="284"/>
        <w:contextualSpacing/>
        <w:jc w:val="both"/>
        <w:rPr>
          <w:rFonts w:ascii="Calibri" w:hAnsi="Calibri" w:cs="Arial"/>
          <w:color w:val="C00000"/>
          <w:sz w:val="22"/>
          <w:szCs w:val="22"/>
        </w:rPr>
      </w:pPr>
      <w:r w:rsidRPr="00A347BA">
        <w:rPr>
          <w:rFonts w:ascii="Calibri" w:hAnsi="Calibri" w:cs="Arial"/>
          <w:sz w:val="22"/>
          <w:szCs w:val="22"/>
        </w:rPr>
        <w:t xml:space="preserve">Posiadam doświadczenie w udzielaniu świadczeń  usług zdrowotnych w zakresie wykonywania opisów i ocen badań tomografii komputerowej (TK) i rezonansu magnetycznego (MR) w oparciu o system </w:t>
      </w:r>
      <w:proofErr w:type="spellStart"/>
      <w:r w:rsidRPr="00A347BA">
        <w:rPr>
          <w:rFonts w:ascii="Calibri" w:hAnsi="Calibri" w:cs="Arial"/>
          <w:sz w:val="22"/>
          <w:szCs w:val="22"/>
        </w:rPr>
        <w:t>teleradiologii</w:t>
      </w:r>
      <w:proofErr w:type="spellEnd"/>
      <w:r w:rsidRPr="00A347BA">
        <w:rPr>
          <w:rFonts w:ascii="Calibri" w:hAnsi="Calibri" w:cs="Arial"/>
          <w:sz w:val="22"/>
          <w:szCs w:val="22"/>
        </w:rPr>
        <w:t xml:space="preserve"> …………………………lat</w:t>
      </w:r>
      <w:r w:rsidR="007F31A0" w:rsidRPr="00A347BA">
        <w:rPr>
          <w:rFonts w:ascii="Calibri" w:hAnsi="Calibri" w:cs="Arial"/>
          <w:sz w:val="22"/>
          <w:szCs w:val="22"/>
        </w:rPr>
        <w:t xml:space="preserve"> </w:t>
      </w:r>
      <w:r w:rsidRPr="00A347BA">
        <w:rPr>
          <w:rFonts w:ascii="Calibri" w:hAnsi="Calibri" w:cs="Arial"/>
          <w:b/>
          <w:i/>
          <w:color w:val="FF0000"/>
          <w:sz w:val="18"/>
          <w:szCs w:val="18"/>
        </w:rPr>
        <w:t>(proszę wypełnić</w:t>
      </w:r>
      <w:r w:rsidR="005841F5" w:rsidRPr="00A347BA">
        <w:rPr>
          <w:rFonts w:ascii="Calibri" w:hAnsi="Calibri" w:cs="Arial"/>
          <w:b/>
          <w:i/>
          <w:color w:val="FF0000"/>
          <w:sz w:val="18"/>
          <w:szCs w:val="18"/>
        </w:rPr>
        <w:t xml:space="preserve"> - wpisać liczbę lat)</w:t>
      </w:r>
    </w:p>
    <w:p w14:paraId="630CFD5D" w14:textId="573A24C2" w:rsidR="003E70B1" w:rsidRPr="00A347BA" w:rsidRDefault="003E70B1" w:rsidP="00B26C0D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A347BA">
        <w:rPr>
          <w:rFonts w:ascii="Calibri" w:hAnsi="Calibri" w:cs="Arial"/>
          <w:sz w:val="22"/>
          <w:szCs w:val="22"/>
        </w:rPr>
        <w:t>Zobowiązuję się do podpisania umowy w wyznaczonym miejscu i terminie przez Zamawiającego, wg wzoru</w:t>
      </w:r>
      <w:r w:rsidR="00BD4C9F" w:rsidRPr="00A347BA">
        <w:rPr>
          <w:rFonts w:ascii="Calibri" w:hAnsi="Calibri" w:cs="Arial"/>
          <w:sz w:val="22"/>
          <w:szCs w:val="22"/>
        </w:rPr>
        <w:t xml:space="preserve"> „umowy o udzielenie usług świadczeń zdrowotnych”</w:t>
      </w:r>
      <w:r w:rsidRPr="00A347BA">
        <w:rPr>
          <w:rFonts w:ascii="Calibri" w:hAnsi="Calibri" w:cs="Arial"/>
          <w:sz w:val="22"/>
          <w:szCs w:val="22"/>
        </w:rPr>
        <w:t xml:space="preserve"> (załącznik nr 5).</w:t>
      </w:r>
    </w:p>
    <w:p w14:paraId="0460B7B9" w14:textId="4779F7B3" w:rsidR="003E70B1" w:rsidRPr="00A347BA" w:rsidRDefault="003E70B1" w:rsidP="00B26C0D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A347BA">
        <w:rPr>
          <w:rFonts w:ascii="Calibri" w:hAnsi="Calibri" w:cs="Arial"/>
          <w:sz w:val="22"/>
          <w:szCs w:val="22"/>
        </w:rPr>
        <w:t xml:space="preserve">W trakcie realizacji umowy minimalna liczba osób udzielających świadczeń, wyniesie …………… osób. </w:t>
      </w:r>
      <w:r w:rsidRPr="00A347BA">
        <w:rPr>
          <w:rFonts w:ascii="Calibri" w:hAnsi="Calibri" w:cs="Arial"/>
          <w:b/>
          <w:i/>
          <w:color w:val="FF0000"/>
          <w:sz w:val="18"/>
          <w:szCs w:val="18"/>
        </w:rPr>
        <w:t>(proszę wypełnić - wpisać liczbę)</w:t>
      </w:r>
      <w:r w:rsidRPr="00A347BA">
        <w:rPr>
          <w:rFonts w:ascii="Calibri" w:hAnsi="Calibri" w:cs="Arial"/>
          <w:sz w:val="18"/>
          <w:szCs w:val="18"/>
        </w:rPr>
        <w:t>.</w:t>
      </w:r>
    </w:p>
    <w:p w14:paraId="0D74F878" w14:textId="77777777" w:rsidR="003E70B1" w:rsidRPr="00A347BA" w:rsidRDefault="003E70B1" w:rsidP="00B26C0D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A347BA">
        <w:rPr>
          <w:rFonts w:ascii="Calibri" w:hAnsi="Calibri" w:cs="Arial"/>
          <w:sz w:val="22"/>
          <w:szCs w:val="22"/>
        </w:rPr>
        <w:lastRenderedPageBreak/>
        <w:t>Wypełniłem oraz zobowiązuję się w przyszłości wypełniać obowiązki informacyjne przewidziane w art. 13 i 14 Rozporządzenia Parlamentu Europejskiego i Rady (UE) 2016/679 z dnia 27 kwietnia 2016 r. w sprawie ochrony danych osób fizycznych w związku z przetwarzaniem danych osobowych i w sprawie swobodnego przepływu takich danych oraz uchylenia dyrektywy 95/46/WE (ogólne rozporządzenie o ochronie danych) (Dz. Urz. UE L 119 z 04.05.2016, str. 1), zwane RODO, wobec osób fizycznych, od których dane osobowe bezpośrednio lub pośrednio pozyskałem lub pozyskam w celu ubiegania się o udzielenie zamówienia w przedmiotowym postępowaniu konkursowym lub zawarcia i realizacji umowy zawartej w wyniku przeprowadzonego postępowania konkursowego</w:t>
      </w:r>
      <w:r w:rsidRPr="00A347BA">
        <w:rPr>
          <w:rFonts w:ascii="Calibri" w:hAnsi="Calibri" w:cs="Arial"/>
          <w:sz w:val="22"/>
          <w:szCs w:val="22"/>
          <w:vertAlign w:val="superscript"/>
        </w:rPr>
        <w:t>1</w:t>
      </w:r>
      <w:r w:rsidRPr="00A347BA">
        <w:rPr>
          <w:rFonts w:ascii="Calibri" w:hAnsi="Calibri" w:cs="Arial"/>
          <w:sz w:val="22"/>
          <w:szCs w:val="22"/>
        </w:rPr>
        <w:t xml:space="preserve">. </w:t>
      </w:r>
    </w:p>
    <w:p w14:paraId="7A79A76F" w14:textId="77777777" w:rsidR="003E70B1" w:rsidRPr="00A347BA" w:rsidRDefault="003E70B1" w:rsidP="003E70B1">
      <w:pPr>
        <w:tabs>
          <w:tab w:val="left" w:pos="426"/>
        </w:tabs>
        <w:ind w:left="426" w:right="458"/>
        <w:contextualSpacing/>
        <w:jc w:val="both"/>
        <w:rPr>
          <w:rFonts w:ascii="Calibri" w:hAnsi="Calibri" w:cs="Arial"/>
          <w:sz w:val="22"/>
          <w:szCs w:val="22"/>
        </w:rPr>
      </w:pPr>
    </w:p>
    <w:p w14:paraId="2819503A" w14:textId="77777777" w:rsidR="003E70B1" w:rsidRPr="00A347BA" w:rsidRDefault="003E70B1" w:rsidP="003E70B1">
      <w:pPr>
        <w:tabs>
          <w:tab w:val="left" w:pos="426"/>
        </w:tabs>
        <w:ind w:right="458"/>
        <w:jc w:val="both"/>
        <w:rPr>
          <w:rFonts w:ascii="Calibri" w:hAnsi="Calibri" w:cs="Arial"/>
          <w:sz w:val="22"/>
          <w:szCs w:val="22"/>
        </w:rPr>
      </w:pPr>
    </w:p>
    <w:p w14:paraId="6E278122" w14:textId="77777777" w:rsidR="003E70B1" w:rsidRPr="00A347BA" w:rsidRDefault="003E70B1" w:rsidP="003E70B1">
      <w:pPr>
        <w:tabs>
          <w:tab w:val="left" w:pos="426"/>
        </w:tabs>
        <w:ind w:right="458"/>
        <w:jc w:val="both"/>
        <w:rPr>
          <w:rFonts w:ascii="Calibri" w:hAnsi="Calibri" w:cs="Arial"/>
          <w:sz w:val="22"/>
          <w:szCs w:val="22"/>
        </w:rPr>
      </w:pPr>
    </w:p>
    <w:p w14:paraId="7F5A689E" w14:textId="77777777" w:rsidR="003714C0" w:rsidRPr="00A347BA" w:rsidRDefault="003714C0" w:rsidP="003714C0">
      <w:pPr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</w:p>
    <w:p w14:paraId="4A6C6292" w14:textId="525E46D0" w:rsidR="003714C0" w:rsidRPr="00A347BA" w:rsidRDefault="003714C0" w:rsidP="003714C0">
      <w:pPr>
        <w:tabs>
          <w:tab w:val="left" w:pos="426"/>
          <w:tab w:val="left" w:pos="5670"/>
        </w:tabs>
        <w:spacing w:line="360" w:lineRule="auto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r w:rsidRPr="00A347BA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…………………………………..…., dnia …………………..</w:t>
      </w:r>
      <w:r w:rsidRPr="00A347BA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ab/>
        <w:t xml:space="preserve"> ……………………………</w:t>
      </w:r>
      <w:r w:rsidR="00942215" w:rsidRPr="00A347BA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……</w:t>
      </w:r>
      <w:r w:rsidRPr="00A347BA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…………..………………</w:t>
      </w:r>
    </w:p>
    <w:p w14:paraId="3B0E478B" w14:textId="77777777" w:rsidR="003714C0" w:rsidRPr="00A347BA" w:rsidRDefault="003714C0" w:rsidP="003714C0">
      <w:pPr>
        <w:tabs>
          <w:tab w:val="left" w:pos="1701"/>
          <w:tab w:val="left" w:pos="6096"/>
        </w:tabs>
        <w:spacing w:line="360" w:lineRule="auto"/>
        <w:ind w:left="284"/>
        <w:rPr>
          <w:rFonts w:ascii="Calibri" w:eastAsia="Lucida Sans Unicode" w:hAnsi="Calibri"/>
          <w:kern w:val="2"/>
          <w:sz w:val="16"/>
          <w:szCs w:val="16"/>
          <w:lang w:eastAsia="hi-IN" w:bidi="hi-IN"/>
        </w:rPr>
      </w:pPr>
      <w:r w:rsidRPr="00A347BA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>(Miejscowość, data)</w:t>
      </w:r>
      <w:r w:rsidRPr="00A347BA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 xml:space="preserve">(Podpis osoby uprawnionej do reprezentacji) </w:t>
      </w:r>
    </w:p>
    <w:p w14:paraId="10CEE866" w14:textId="77777777" w:rsidR="003E70B1" w:rsidRPr="00A347BA" w:rsidRDefault="003E70B1" w:rsidP="003E70B1">
      <w:pPr>
        <w:tabs>
          <w:tab w:val="left" w:pos="2835"/>
        </w:tabs>
        <w:spacing w:line="360" w:lineRule="auto"/>
        <w:ind w:right="458"/>
        <w:rPr>
          <w:rFonts w:ascii="Calibri" w:hAnsi="Calibri"/>
          <w:sz w:val="22"/>
          <w:szCs w:val="22"/>
        </w:rPr>
      </w:pPr>
    </w:p>
    <w:p w14:paraId="306CE6BC" w14:textId="77777777" w:rsidR="000411B7" w:rsidRPr="00A347BA" w:rsidRDefault="000411B7" w:rsidP="003E70B1">
      <w:pPr>
        <w:spacing w:line="360" w:lineRule="auto"/>
        <w:ind w:right="458"/>
        <w:rPr>
          <w:rFonts w:ascii="Calibri" w:hAnsi="Calibri"/>
          <w:i/>
          <w:sz w:val="22"/>
          <w:szCs w:val="22"/>
        </w:rPr>
      </w:pPr>
    </w:p>
    <w:p w14:paraId="5CDC9316" w14:textId="77777777" w:rsidR="000411B7" w:rsidRPr="00A347BA" w:rsidRDefault="000411B7" w:rsidP="003E70B1">
      <w:pPr>
        <w:spacing w:line="360" w:lineRule="auto"/>
        <w:ind w:right="458"/>
        <w:rPr>
          <w:rFonts w:ascii="Calibri" w:hAnsi="Calibri"/>
          <w:i/>
          <w:sz w:val="22"/>
          <w:szCs w:val="22"/>
        </w:rPr>
      </w:pPr>
    </w:p>
    <w:p w14:paraId="1B981014" w14:textId="77777777" w:rsidR="005C6C0E" w:rsidRPr="00A347BA" w:rsidRDefault="005C6C0E" w:rsidP="005C6C0E">
      <w:pPr>
        <w:ind w:right="-109"/>
        <w:rPr>
          <w:rFonts w:ascii="Calibri" w:hAnsi="Calibri" w:cs="Arial"/>
          <w:sz w:val="22"/>
          <w:szCs w:val="22"/>
        </w:rPr>
      </w:pPr>
      <w:r w:rsidRPr="00A347BA">
        <w:rPr>
          <w:rFonts w:ascii="Calibri" w:hAnsi="Calibri" w:cs="Arial"/>
          <w:sz w:val="22"/>
          <w:szCs w:val="22"/>
        </w:rPr>
        <w:t>-------------------------------</w:t>
      </w:r>
    </w:p>
    <w:p w14:paraId="33AD8092" w14:textId="04FEE1A2" w:rsidR="005C6C0E" w:rsidRPr="003E70B1" w:rsidRDefault="005C6C0E" w:rsidP="005C6C0E">
      <w:pPr>
        <w:tabs>
          <w:tab w:val="left" w:pos="426"/>
        </w:tabs>
        <w:ind w:left="720" w:right="-109"/>
        <w:contextualSpacing/>
        <w:jc w:val="both"/>
        <w:rPr>
          <w:rFonts w:ascii="Calibri" w:hAnsi="Calibri" w:cs="Arial"/>
          <w:i/>
        </w:rPr>
      </w:pPr>
      <w:r w:rsidRPr="00A347BA">
        <w:rPr>
          <w:rStyle w:val="Nagwek2"/>
          <w:rFonts w:ascii="Calibri" w:hAnsi="Calibri" w:cs="Arial"/>
          <w:i/>
          <w:sz w:val="20"/>
          <w:szCs w:val="20"/>
          <w:vertAlign w:val="superscript"/>
        </w:rPr>
        <w:t xml:space="preserve">1 </w:t>
      </w:r>
      <w:r w:rsidRPr="00A347BA">
        <w:rPr>
          <w:rStyle w:val="Nagwek2"/>
          <w:rFonts w:ascii="Calibri" w:hAnsi="Calibri" w:cs="Arial"/>
          <w:i/>
          <w:sz w:val="20"/>
          <w:szCs w:val="20"/>
        </w:rPr>
        <w:t>W przypadku</w:t>
      </w:r>
      <w:r w:rsidR="00E63275" w:rsidRPr="00A347BA">
        <w:rPr>
          <w:rStyle w:val="Nagwek2"/>
          <w:rFonts w:ascii="Calibri" w:hAnsi="Calibri" w:cs="Arial"/>
          <w:i/>
          <w:sz w:val="20"/>
          <w:szCs w:val="20"/>
        </w:rPr>
        <w:t>,</w:t>
      </w:r>
      <w:r w:rsidRPr="00A347BA">
        <w:rPr>
          <w:rStyle w:val="Nagwek2"/>
          <w:rFonts w:ascii="Calibri" w:hAnsi="Calibri" w:cs="Arial"/>
          <w:i/>
          <w:sz w:val="20"/>
          <w:szCs w:val="20"/>
        </w:rPr>
        <w:t xml:space="preserve"> gdy Oferent nie przekazuje danych osobowych innych niż bezpośrednio jego dotyczących lub zachodzi wyłączenie stosowania obowiązku informacyjnego, stosownie do art. 13 ust. 4 lub art. 14 ust. 5 RODO</w:t>
      </w:r>
      <w:r w:rsidR="00E63275" w:rsidRPr="00A347BA">
        <w:rPr>
          <w:rStyle w:val="Nagwek2"/>
          <w:rFonts w:ascii="Calibri" w:hAnsi="Calibri" w:cs="Arial"/>
          <w:i/>
          <w:sz w:val="20"/>
          <w:szCs w:val="20"/>
        </w:rPr>
        <w:t>,</w:t>
      </w:r>
      <w:r w:rsidRPr="00A347BA">
        <w:rPr>
          <w:rStyle w:val="Nagwek2"/>
          <w:rFonts w:ascii="Calibri" w:hAnsi="Calibri" w:cs="Arial"/>
          <w:i/>
          <w:sz w:val="20"/>
          <w:szCs w:val="20"/>
        </w:rPr>
        <w:t xml:space="preserve"> treści oświadczenia Oferent nie składa (usunięcie treści oświadczenia np. przez jego wykreślenie).</w:t>
      </w:r>
    </w:p>
    <w:p w14:paraId="1CF9C0DF" w14:textId="77777777" w:rsidR="000411B7" w:rsidRPr="003E70B1" w:rsidRDefault="000411B7" w:rsidP="00B26C0D">
      <w:pPr>
        <w:spacing w:line="360" w:lineRule="auto"/>
        <w:ind w:right="458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sectPr w:rsidR="000411B7" w:rsidRPr="003E70B1" w:rsidSect="000568AA">
      <w:headerReference w:type="default" r:id="rId8"/>
      <w:footerReference w:type="default" r:id="rId9"/>
      <w:pgSz w:w="11906" w:h="16838"/>
      <w:pgMar w:top="1418" w:right="720" w:bottom="720" w:left="720" w:header="0" w:footer="0" w:gutter="227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A1A0" w14:textId="77777777" w:rsidR="00555617" w:rsidRDefault="00555617" w:rsidP="00205BF0">
      <w:r>
        <w:separator/>
      </w:r>
    </w:p>
  </w:endnote>
  <w:endnote w:type="continuationSeparator" w:id="0">
    <w:p w14:paraId="030561D7" w14:textId="77777777" w:rsidR="00555617" w:rsidRDefault="00555617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9A49A" w14:textId="77777777" w:rsidR="00555617" w:rsidRDefault="00555617" w:rsidP="00205BF0">
      <w:r>
        <w:separator/>
      </w:r>
    </w:p>
  </w:footnote>
  <w:footnote w:type="continuationSeparator" w:id="0">
    <w:p w14:paraId="78D9897B" w14:textId="77777777" w:rsidR="00555617" w:rsidRDefault="00555617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006"/>
    <w:multiLevelType w:val="hybridMultilevel"/>
    <w:tmpl w:val="1004ECF0"/>
    <w:lvl w:ilvl="0" w:tplc="3F74C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34498"/>
    <w:rsid w:val="000411B7"/>
    <w:rsid w:val="000568AA"/>
    <w:rsid w:val="00077509"/>
    <w:rsid w:val="00083D61"/>
    <w:rsid w:val="00084DE8"/>
    <w:rsid w:val="000B4F84"/>
    <w:rsid w:val="001006B6"/>
    <w:rsid w:val="00140E9D"/>
    <w:rsid w:val="00151F84"/>
    <w:rsid w:val="001A0D29"/>
    <w:rsid w:val="001C5230"/>
    <w:rsid w:val="00205BF0"/>
    <w:rsid w:val="002754D8"/>
    <w:rsid w:val="00297AED"/>
    <w:rsid w:val="002A2D9A"/>
    <w:rsid w:val="002C0A79"/>
    <w:rsid w:val="003275F8"/>
    <w:rsid w:val="003714C0"/>
    <w:rsid w:val="003D69F0"/>
    <w:rsid w:val="003E70B1"/>
    <w:rsid w:val="0042721B"/>
    <w:rsid w:val="004848A6"/>
    <w:rsid w:val="004D71BE"/>
    <w:rsid w:val="005040B1"/>
    <w:rsid w:val="00506359"/>
    <w:rsid w:val="0052004A"/>
    <w:rsid w:val="005471CB"/>
    <w:rsid w:val="00555617"/>
    <w:rsid w:val="00557455"/>
    <w:rsid w:val="00576EAC"/>
    <w:rsid w:val="005841F5"/>
    <w:rsid w:val="00592BFF"/>
    <w:rsid w:val="005B1777"/>
    <w:rsid w:val="005C2E25"/>
    <w:rsid w:val="005C6C0E"/>
    <w:rsid w:val="00604E67"/>
    <w:rsid w:val="006147CE"/>
    <w:rsid w:val="006258DE"/>
    <w:rsid w:val="006D3CF2"/>
    <w:rsid w:val="0073519A"/>
    <w:rsid w:val="00740CE8"/>
    <w:rsid w:val="007E4040"/>
    <w:rsid w:val="007F31A0"/>
    <w:rsid w:val="007F3B1D"/>
    <w:rsid w:val="008561AB"/>
    <w:rsid w:val="00885BF0"/>
    <w:rsid w:val="008A75E0"/>
    <w:rsid w:val="008D7CD8"/>
    <w:rsid w:val="0093106E"/>
    <w:rsid w:val="00942215"/>
    <w:rsid w:val="00945F71"/>
    <w:rsid w:val="009530A8"/>
    <w:rsid w:val="009532FD"/>
    <w:rsid w:val="00A347BA"/>
    <w:rsid w:val="00A40DBC"/>
    <w:rsid w:val="00A71F00"/>
    <w:rsid w:val="00A941A9"/>
    <w:rsid w:val="00A9671D"/>
    <w:rsid w:val="00AA016F"/>
    <w:rsid w:val="00AD5688"/>
    <w:rsid w:val="00AE35F4"/>
    <w:rsid w:val="00B107DE"/>
    <w:rsid w:val="00B26C0D"/>
    <w:rsid w:val="00BD4C9F"/>
    <w:rsid w:val="00C16E35"/>
    <w:rsid w:val="00C37885"/>
    <w:rsid w:val="00D11688"/>
    <w:rsid w:val="00D843BF"/>
    <w:rsid w:val="00D9373E"/>
    <w:rsid w:val="00E159FF"/>
    <w:rsid w:val="00E239E5"/>
    <w:rsid w:val="00E24E57"/>
    <w:rsid w:val="00E63275"/>
    <w:rsid w:val="00E7021B"/>
    <w:rsid w:val="00E94634"/>
    <w:rsid w:val="00F62558"/>
    <w:rsid w:val="00FD5671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character" w:customStyle="1" w:styleId="Nagwek2">
    <w:name w:val="Nagłówek #2_"/>
    <w:link w:val="Nagwek20"/>
    <w:rsid w:val="000411B7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411B7"/>
    <w:pPr>
      <w:widowControl w:val="0"/>
      <w:shd w:val="clear" w:color="auto" w:fill="FFFFFF"/>
      <w:suppressAutoHyphens w:val="0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  <w:lang w:eastAsia="en-US"/>
    </w:rPr>
  </w:style>
  <w:style w:type="table" w:styleId="Tabela-Siatka">
    <w:name w:val="Table Grid"/>
    <w:basedOn w:val="Standardowy"/>
    <w:uiPriority w:val="39"/>
    <w:rsid w:val="00520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26C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B75A-4857-4B3D-8418-91AE9F26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3</cp:revision>
  <cp:lastPrinted>2025-03-14T07:59:00Z</cp:lastPrinted>
  <dcterms:created xsi:type="dcterms:W3CDTF">2026-05-29T08:58:00Z</dcterms:created>
  <dcterms:modified xsi:type="dcterms:W3CDTF">2026-05-29T09:35:00Z</dcterms:modified>
</cp:coreProperties>
</file>