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4AFD" w14:textId="427B4022" w:rsidR="00077509" w:rsidRPr="006F2540" w:rsidRDefault="00E4555B" w:rsidP="006F2540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F2540">
        <w:rPr>
          <w:rFonts w:asciiTheme="minorHAnsi" w:hAnsiTheme="minorHAnsi" w:cstheme="minorHAnsi"/>
          <w:color w:val="000000"/>
          <w:sz w:val="24"/>
          <w:szCs w:val="24"/>
        </w:rPr>
        <w:t>Kraków, dnia 2026.05</w:t>
      </w:r>
      <w:r w:rsidR="006559DD" w:rsidRPr="006F254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6F2540">
        <w:rPr>
          <w:rFonts w:asciiTheme="minorHAnsi" w:hAnsiTheme="minorHAnsi" w:cstheme="minorHAnsi"/>
          <w:color w:val="000000"/>
          <w:sz w:val="24"/>
          <w:szCs w:val="24"/>
        </w:rPr>
        <w:t>05</w:t>
      </w:r>
    </w:p>
    <w:p w14:paraId="3C69BA83" w14:textId="77777777" w:rsidR="00DC0E6A" w:rsidRPr="006F2540" w:rsidRDefault="00DC0E6A" w:rsidP="006F2540">
      <w:pPr>
        <w:spacing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3F251453" w14:textId="122FA670" w:rsidR="00DC0E6A" w:rsidRPr="006F2540" w:rsidRDefault="007B67FF" w:rsidP="006F25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>Zapytanie ofertowe Nr 2</w:t>
      </w:r>
      <w:r w:rsidR="0025330F" w:rsidRPr="006F2540">
        <w:rPr>
          <w:rFonts w:asciiTheme="minorHAnsi" w:hAnsiTheme="minorHAnsi" w:cstheme="minorHAnsi"/>
          <w:b/>
          <w:sz w:val="24"/>
          <w:szCs w:val="24"/>
        </w:rPr>
        <w:t>/2026</w:t>
      </w:r>
      <w:r w:rsidR="00DC0E6A" w:rsidRPr="006F2540">
        <w:rPr>
          <w:rFonts w:asciiTheme="minorHAnsi" w:hAnsiTheme="minorHAnsi" w:cstheme="minorHAnsi"/>
          <w:b/>
          <w:sz w:val="24"/>
          <w:szCs w:val="24"/>
        </w:rPr>
        <w:t>/ER</w:t>
      </w:r>
    </w:p>
    <w:p w14:paraId="196B005D" w14:textId="77777777" w:rsidR="006F2540" w:rsidRDefault="006F2540" w:rsidP="006F25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2509351" w14:textId="3AEC61A6" w:rsidR="007B67FF" w:rsidRPr="006F2540" w:rsidRDefault="007B67FF" w:rsidP="006F25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>Usługa zaprojektowania, wykonywania oraz montażu tablic informacyjnych i naklejek (czas realizacji - 1 rok)</w:t>
      </w:r>
    </w:p>
    <w:p w14:paraId="6D7B4167" w14:textId="77777777" w:rsidR="00DC0E6A" w:rsidRPr="006F2540" w:rsidRDefault="00DC0E6A" w:rsidP="006F25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C88ED74" w14:textId="2E973F55" w:rsidR="00DC0E6A" w:rsidRPr="006F2540" w:rsidRDefault="00DC0E6A" w:rsidP="006F25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>D</w:t>
      </w:r>
      <w:r w:rsidR="00F713E2" w:rsidRPr="006F2540">
        <w:rPr>
          <w:rFonts w:asciiTheme="minorHAnsi" w:hAnsiTheme="minorHAnsi" w:cstheme="minorHAnsi"/>
          <w:sz w:val="24"/>
          <w:szCs w:val="24"/>
        </w:rPr>
        <w:t>ata zamieszczenia</w:t>
      </w:r>
      <w:r w:rsidR="00E4555B" w:rsidRPr="006F2540">
        <w:rPr>
          <w:rFonts w:asciiTheme="minorHAnsi" w:hAnsiTheme="minorHAnsi" w:cstheme="minorHAnsi"/>
          <w:sz w:val="24"/>
          <w:szCs w:val="24"/>
        </w:rPr>
        <w:t xml:space="preserve"> ogłoszenia: 05</w:t>
      </w:r>
      <w:r w:rsidRPr="006F2540">
        <w:rPr>
          <w:rFonts w:asciiTheme="minorHAnsi" w:hAnsiTheme="minorHAnsi" w:cstheme="minorHAnsi"/>
          <w:sz w:val="24"/>
          <w:szCs w:val="24"/>
        </w:rPr>
        <w:t>.0</w:t>
      </w:r>
      <w:r w:rsidR="00E4555B" w:rsidRPr="006F2540">
        <w:rPr>
          <w:rFonts w:asciiTheme="minorHAnsi" w:hAnsiTheme="minorHAnsi" w:cstheme="minorHAnsi"/>
          <w:sz w:val="24"/>
          <w:szCs w:val="24"/>
        </w:rPr>
        <w:t>5</w:t>
      </w:r>
      <w:r w:rsidRPr="006F2540">
        <w:rPr>
          <w:rFonts w:asciiTheme="minorHAnsi" w:hAnsiTheme="minorHAnsi" w:cstheme="minorHAnsi"/>
          <w:sz w:val="24"/>
          <w:szCs w:val="24"/>
        </w:rPr>
        <w:t>.202</w:t>
      </w:r>
      <w:r w:rsidR="0025330F" w:rsidRPr="006F2540">
        <w:rPr>
          <w:rFonts w:asciiTheme="minorHAnsi" w:hAnsiTheme="minorHAnsi" w:cstheme="minorHAnsi"/>
          <w:sz w:val="24"/>
          <w:szCs w:val="24"/>
        </w:rPr>
        <w:t>6</w:t>
      </w:r>
      <w:r w:rsidRPr="006F254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C0A3750" w14:textId="77777777" w:rsidR="00DC0E6A" w:rsidRPr="006F2540" w:rsidRDefault="00DC0E6A" w:rsidP="006F25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>Zamawiający: Krakowski Szpital Specjalistyczny im. św. Jana Pawła II, ul. Prądnicka 80, 31-202 Kraków</w:t>
      </w:r>
    </w:p>
    <w:p w14:paraId="4EF8A611" w14:textId="77777777" w:rsidR="00DC0E6A" w:rsidRPr="006F2540" w:rsidRDefault="00DC0E6A" w:rsidP="006F25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 xml:space="preserve">Informacje dotyczące zamówienia: </w:t>
      </w:r>
    </w:p>
    <w:p w14:paraId="737173C4" w14:textId="7B50D4A7" w:rsidR="00396751" w:rsidRPr="006F2540" w:rsidRDefault="00396751" w:rsidP="006F2540">
      <w:pPr>
        <w:pStyle w:val="Akapitzlist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 xml:space="preserve">Usługa zaprojektowania, wykonywania oraz montażu tablic informacyjnych i naklejek </w:t>
      </w:r>
    </w:p>
    <w:p w14:paraId="3407C83F" w14:textId="49442E85" w:rsidR="00DC0E6A" w:rsidRPr="006F2540" w:rsidRDefault="00DC0E6A" w:rsidP="006F2540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>Czas realizacji – 12 miesięcy od daty podpisania umowy.</w:t>
      </w:r>
    </w:p>
    <w:p w14:paraId="2999EC35" w14:textId="7DADE884" w:rsidR="00DC0E6A" w:rsidRPr="006F2540" w:rsidRDefault="00DC0E6A" w:rsidP="006F25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 xml:space="preserve">            Ofertę nal</w:t>
      </w:r>
      <w:r w:rsidR="003809D0" w:rsidRPr="006F2540">
        <w:rPr>
          <w:rFonts w:asciiTheme="minorHAnsi" w:hAnsiTheme="minorHAnsi" w:cstheme="minorHAnsi"/>
          <w:sz w:val="24"/>
          <w:szCs w:val="24"/>
        </w:rPr>
        <w:t>eży złożyć w terminie do</w:t>
      </w:r>
      <w:r w:rsidR="00E4555B" w:rsidRPr="006F2540">
        <w:rPr>
          <w:rFonts w:asciiTheme="minorHAnsi" w:hAnsiTheme="minorHAnsi" w:cstheme="minorHAnsi"/>
          <w:sz w:val="24"/>
          <w:szCs w:val="24"/>
        </w:rPr>
        <w:t xml:space="preserve"> dnia 20</w:t>
      </w:r>
      <w:r w:rsidR="005F58B1" w:rsidRPr="006F2540">
        <w:rPr>
          <w:rFonts w:asciiTheme="minorHAnsi" w:hAnsiTheme="minorHAnsi" w:cstheme="minorHAnsi"/>
          <w:sz w:val="24"/>
          <w:szCs w:val="24"/>
        </w:rPr>
        <w:t>.0</w:t>
      </w:r>
      <w:r w:rsidR="007B67FF" w:rsidRPr="006F2540">
        <w:rPr>
          <w:rFonts w:asciiTheme="minorHAnsi" w:hAnsiTheme="minorHAnsi" w:cstheme="minorHAnsi"/>
          <w:sz w:val="24"/>
          <w:szCs w:val="24"/>
        </w:rPr>
        <w:t>5</w:t>
      </w:r>
      <w:r w:rsidR="005F58B1" w:rsidRPr="006F2540">
        <w:rPr>
          <w:rFonts w:asciiTheme="minorHAnsi" w:hAnsiTheme="minorHAnsi" w:cstheme="minorHAnsi"/>
          <w:sz w:val="24"/>
          <w:szCs w:val="24"/>
        </w:rPr>
        <w:t>.202</w:t>
      </w:r>
      <w:r w:rsidR="0025330F" w:rsidRPr="006F2540">
        <w:rPr>
          <w:rFonts w:asciiTheme="minorHAnsi" w:hAnsiTheme="minorHAnsi" w:cstheme="minorHAnsi"/>
          <w:sz w:val="24"/>
          <w:szCs w:val="24"/>
        </w:rPr>
        <w:t>6</w:t>
      </w:r>
      <w:r w:rsidR="005F58B1" w:rsidRPr="006F2540">
        <w:rPr>
          <w:rFonts w:asciiTheme="minorHAnsi" w:hAnsiTheme="minorHAnsi" w:cstheme="minorHAnsi"/>
          <w:sz w:val="24"/>
          <w:szCs w:val="24"/>
        </w:rPr>
        <w:t xml:space="preserve"> r. do godz. 11</w:t>
      </w:r>
      <w:r w:rsidRPr="006F2540">
        <w:rPr>
          <w:rFonts w:asciiTheme="minorHAnsi" w:hAnsiTheme="minorHAnsi" w:cstheme="minorHAnsi"/>
          <w:sz w:val="24"/>
          <w:szCs w:val="24"/>
        </w:rPr>
        <w:t xml:space="preserve"> 00</w:t>
      </w:r>
    </w:p>
    <w:p w14:paraId="68BF766C" w14:textId="7A59C47C" w:rsidR="00DC0E6A" w:rsidRPr="006F2540" w:rsidRDefault="00DC0E6A" w:rsidP="006F25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 xml:space="preserve">            Otwarcie ofert odbędz</w:t>
      </w:r>
      <w:r w:rsidR="00E4555B" w:rsidRPr="006F2540">
        <w:rPr>
          <w:rFonts w:asciiTheme="minorHAnsi" w:hAnsiTheme="minorHAnsi" w:cstheme="minorHAnsi"/>
          <w:sz w:val="24"/>
          <w:szCs w:val="24"/>
        </w:rPr>
        <w:t>ie się w dniu 20</w:t>
      </w:r>
      <w:r w:rsidR="007B67FF" w:rsidRPr="006F2540">
        <w:rPr>
          <w:rFonts w:asciiTheme="minorHAnsi" w:hAnsiTheme="minorHAnsi" w:cstheme="minorHAnsi"/>
          <w:sz w:val="24"/>
          <w:szCs w:val="24"/>
        </w:rPr>
        <w:t>.05</w:t>
      </w:r>
      <w:r w:rsidR="0025330F" w:rsidRPr="006F2540">
        <w:rPr>
          <w:rFonts w:asciiTheme="minorHAnsi" w:hAnsiTheme="minorHAnsi" w:cstheme="minorHAnsi"/>
          <w:sz w:val="24"/>
          <w:szCs w:val="24"/>
        </w:rPr>
        <w:t>.2026</w:t>
      </w:r>
      <w:r w:rsidR="003809D0" w:rsidRPr="006F2540">
        <w:rPr>
          <w:rFonts w:asciiTheme="minorHAnsi" w:hAnsiTheme="minorHAnsi" w:cstheme="minorHAnsi"/>
          <w:sz w:val="24"/>
          <w:szCs w:val="24"/>
        </w:rPr>
        <w:t xml:space="preserve"> o godz. 11</w:t>
      </w:r>
      <w:r w:rsidR="00E91C93" w:rsidRPr="006F2540">
        <w:rPr>
          <w:rFonts w:asciiTheme="minorHAnsi" w:hAnsiTheme="minorHAnsi" w:cstheme="minorHAnsi"/>
          <w:sz w:val="24"/>
          <w:szCs w:val="24"/>
        </w:rPr>
        <w:t xml:space="preserve"> </w:t>
      </w:r>
      <w:r w:rsidR="00276370" w:rsidRPr="006F2540">
        <w:rPr>
          <w:rFonts w:asciiTheme="minorHAnsi" w:hAnsiTheme="minorHAnsi" w:cstheme="minorHAnsi"/>
          <w:sz w:val="24"/>
          <w:szCs w:val="24"/>
        </w:rPr>
        <w:t>0</w:t>
      </w:r>
      <w:r w:rsidR="00E91C93" w:rsidRPr="006F2540">
        <w:rPr>
          <w:rFonts w:asciiTheme="minorHAnsi" w:hAnsiTheme="minorHAnsi" w:cstheme="minorHAnsi"/>
          <w:sz w:val="24"/>
          <w:szCs w:val="24"/>
        </w:rPr>
        <w:t>5</w:t>
      </w:r>
      <w:r w:rsidR="00276370" w:rsidRPr="006F2540">
        <w:rPr>
          <w:rFonts w:asciiTheme="minorHAnsi" w:hAnsiTheme="minorHAnsi" w:cstheme="minorHAnsi"/>
          <w:sz w:val="24"/>
          <w:szCs w:val="24"/>
        </w:rPr>
        <w:t>.</w:t>
      </w:r>
    </w:p>
    <w:p w14:paraId="341163D5" w14:textId="62DCFC36" w:rsidR="00276370" w:rsidRPr="006F2540" w:rsidRDefault="00276370" w:rsidP="006F2540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 xml:space="preserve">Miejsce składania </w:t>
      </w:r>
      <w:proofErr w:type="gramStart"/>
      <w:r w:rsidRPr="006F2540">
        <w:rPr>
          <w:rFonts w:asciiTheme="minorHAnsi" w:hAnsiTheme="minorHAnsi" w:cstheme="minorHAnsi"/>
          <w:sz w:val="24"/>
          <w:szCs w:val="24"/>
        </w:rPr>
        <w:t>ofert :</w:t>
      </w:r>
      <w:proofErr w:type="gramEnd"/>
      <w:r w:rsidRPr="006F25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FAA50" w14:textId="77777777" w:rsidR="00276370" w:rsidRPr="006F2540" w:rsidRDefault="00276370" w:rsidP="006F2540">
      <w:pPr>
        <w:spacing w:line="36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>Ofertę należy złożyć w wersji elektronicznej na Platformie Zakupowej naszego Szpitala</w:t>
      </w:r>
    </w:p>
    <w:p w14:paraId="31A580ED" w14:textId="77777777" w:rsidR="00276370" w:rsidRPr="006F2540" w:rsidRDefault="00276370" w:rsidP="006F2540">
      <w:pPr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>Kryterium oceny oferty: cena oferty brutto - 100%</w:t>
      </w:r>
    </w:p>
    <w:p w14:paraId="354FD0FA" w14:textId="77777777" w:rsidR="00276370" w:rsidRPr="006F2540" w:rsidRDefault="00276370" w:rsidP="006F2540">
      <w:pPr>
        <w:numPr>
          <w:ilvl w:val="0"/>
          <w:numId w:val="1"/>
        </w:numPr>
        <w:suppressAutoHyphens w:val="0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>Prowadzone postępowanie nie stanowi przetargu w rozumieniu Kodeksu cywilnego ani ustawy Prawo zamówień publicznych. Zamawiający nie jest zobligowany do wyboru jakiejkolwiek oferty, a złożenie ofert nie stanowi podstawy do występowania z jakimikolwiek roszczeniami wobec Zamawiającego ze strony podmiotu, który złożył ofertę.</w:t>
      </w:r>
    </w:p>
    <w:p w14:paraId="5210C83B" w14:textId="77777777" w:rsidR="00276370" w:rsidRPr="006F2540" w:rsidRDefault="00276370" w:rsidP="006F2540">
      <w:pPr>
        <w:numPr>
          <w:ilvl w:val="0"/>
          <w:numId w:val="1"/>
        </w:numPr>
        <w:suppressAutoHyphens w:val="0"/>
        <w:spacing w:line="360" w:lineRule="auto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6F2540">
        <w:rPr>
          <w:rFonts w:asciiTheme="minorHAnsi" w:hAnsiTheme="minorHAnsi" w:cstheme="minorHAnsi"/>
          <w:sz w:val="24"/>
          <w:szCs w:val="24"/>
          <w:lang w:eastAsia="pl-PL"/>
        </w:rPr>
        <w:t>Do oferty należy dołączyć oświadczenie, że nie zachodzą przesłanki wykluczenia z postępowania na podstawie art. 7 ust. 1 w zw. z art. 7 ust. 9 ustawy z dnia 13 kwietnia 2022 r. o szczególnych rozwiązaniach w zakresie przeciwdziałania wspieraniu agresji na Ukrainę oraz służących ochronie bezpieczeństwa narodowego</w:t>
      </w:r>
    </w:p>
    <w:p w14:paraId="68DE6F39" w14:textId="77777777" w:rsidR="00276370" w:rsidRPr="006F2540" w:rsidRDefault="00276370" w:rsidP="006F2540">
      <w:pPr>
        <w:suppressAutoHyphens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  <w:lang w:eastAsia="pl-PL"/>
        </w:rPr>
        <w:t xml:space="preserve">     </w:t>
      </w:r>
      <w:r w:rsidRPr="006F2540">
        <w:rPr>
          <w:rFonts w:asciiTheme="minorHAnsi" w:hAnsiTheme="minorHAnsi" w:cstheme="minorHAnsi"/>
          <w:b/>
          <w:sz w:val="24"/>
          <w:szCs w:val="24"/>
        </w:rPr>
        <w:t>Warunki zgłaszania oferty:</w:t>
      </w:r>
    </w:p>
    <w:p w14:paraId="385DDE36" w14:textId="77777777" w:rsidR="00276370" w:rsidRPr="006F2540" w:rsidRDefault="00276370" w:rsidP="006F2540">
      <w:p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6F2540">
        <w:rPr>
          <w:rFonts w:asciiTheme="minorHAnsi" w:hAnsiTheme="minorHAnsi" w:cstheme="minorHAnsi"/>
          <w:sz w:val="24"/>
          <w:szCs w:val="24"/>
          <w:lang w:eastAsia="pl-PL"/>
        </w:rPr>
        <w:t xml:space="preserve">       1. Wykonawca może zaproponować tylko jedną cenę i nie może jej zmienić </w:t>
      </w:r>
    </w:p>
    <w:p w14:paraId="042284CE" w14:textId="77777777" w:rsidR="00276370" w:rsidRPr="006F2540" w:rsidRDefault="00276370" w:rsidP="006F2540">
      <w:pPr>
        <w:suppressAutoHyphens w:val="0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  <w:lang w:eastAsia="pl-PL"/>
        </w:rPr>
        <w:t xml:space="preserve">       2.  Ofertę składa się, pod rygorem nieważności w wersji elektronicznej</w:t>
      </w:r>
      <w:r w:rsidRPr="006F2540">
        <w:rPr>
          <w:rFonts w:asciiTheme="minorHAnsi" w:hAnsiTheme="minorHAnsi" w:cstheme="minorHAnsi"/>
          <w:sz w:val="24"/>
          <w:szCs w:val="24"/>
        </w:rPr>
        <w:t xml:space="preserve"> na Platformie Zakupowej </w:t>
      </w:r>
    </w:p>
    <w:p w14:paraId="3B4D7561" w14:textId="77777777" w:rsidR="00276370" w:rsidRPr="006F2540" w:rsidRDefault="00276370" w:rsidP="006F2540">
      <w:pPr>
        <w:suppressAutoHyphens w:val="0"/>
        <w:spacing w:line="360" w:lineRule="auto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6F2540">
        <w:rPr>
          <w:rFonts w:asciiTheme="minorHAnsi" w:hAnsiTheme="minorHAnsi" w:cstheme="minorHAnsi"/>
          <w:sz w:val="24"/>
          <w:szCs w:val="24"/>
        </w:rPr>
        <w:t xml:space="preserve">            naszego Szpitala</w:t>
      </w:r>
    </w:p>
    <w:p w14:paraId="259CD9F7" w14:textId="77777777" w:rsidR="00276370" w:rsidRPr="006F2540" w:rsidRDefault="00276370" w:rsidP="006F2540">
      <w:p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6F2540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        3. Oferta winna zawierać datę końcową związania ofertą, nie </w:t>
      </w:r>
      <w:proofErr w:type="gramStart"/>
      <w:r w:rsidRPr="006F2540">
        <w:rPr>
          <w:rFonts w:asciiTheme="minorHAnsi" w:hAnsiTheme="minorHAnsi" w:cstheme="minorHAnsi"/>
          <w:sz w:val="24"/>
          <w:szCs w:val="24"/>
          <w:lang w:eastAsia="pl-PL"/>
        </w:rPr>
        <w:t>krótszą  niż</w:t>
      </w:r>
      <w:proofErr w:type="gramEnd"/>
      <w:r w:rsidRPr="006F2540">
        <w:rPr>
          <w:rFonts w:asciiTheme="minorHAnsi" w:hAnsiTheme="minorHAnsi" w:cstheme="minorHAnsi"/>
          <w:sz w:val="24"/>
          <w:szCs w:val="24"/>
          <w:lang w:eastAsia="pl-PL"/>
        </w:rPr>
        <w:t xml:space="preserve"> 3 tygodnie od   </w:t>
      </w:r>
    </w:p>
    <w:p w14:paraId="0D629666" w14:textId="77777777" w:rsidR="00276370" w:rsidRPr="006F2540" w:rsidRDefault="00276370" w:rsidP="006F2540">
      <w:p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6F2540">
        <w:rPr>
          <w:rFonts w:asciiTheme="minorHAnsi" w:hAnsiTheme="minorHAnsi" w:cstheme="minorHAnsi"/>
          <w:sz w:val="24"/>
          <w:szCs w:val="24"/>
          <w:lang w:eastAsia="pl-PL"/>
        </w:rPr>
        <w:t xml:space="preserve">            daty złożenia oferty. </w:t>
      </w:r>
    </w:p>
    <w:p w14:paraId="1A308D57" w14:textId="77777777" w:rsidR="00276370" w:rsidRPr="006F2540" w:rsidRDefault="00276370" w:rsidP="006F2540">
      <w:pPr>
        <w:suppressAutoHyphens w:val="0"/>
        <w:spacing w:line="360" w:lineRule="auto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6F2540">
        <w:rPr>
          <w:rFonts w:asciiTheme="minorHAnsi" w:hAnsiTheme="minorHAnsi" w:cstheme="minorHAnsi"/>
          <w:sz w:val="24"/>
          <w:szCs w:val="24"/>
          <w:lang w:eastAsia="pl-PL"/>
        </w:rPr>
        <w:t xml:space="preserve">Kontakt w sprawie ogłoszenia – tel. (12) 614 22 </w:t>
      </w:r>
      <w:proofErr w:type="gramStart"/>
      <w:r w:rsidRPr="006F2540">
        <w:rPr>
          <w:rFonts w:asciiTheme="minorHAnsi" w:hAnsiTheme="minorHAnsi" w:cstheme="minorHAnsi"/>
          <w:sz w:val="24"/>
          <w:szCs w:val="24"/>
          <w:lang w:eastAsia="pl-PL"/>
        </w:rPr>
        <w:t>36 ,</w:t>
      </w:r>
      <w:proofErr w:type="gramEnd"/>
      <w:r w:rsidRPr="006F2540">
        <w:rPr>
          <w:rFonts w:asciiTheme="minorHAnsi" w:hAnsiTheme="minorHAnsi" w:cstheme="minorHAnsi"/>
          <w:sz w:val="24"/>
          <w:szCs w:val="24"/>
          <w:lang w:eastAsia="pl-PL"/>
        </w:rPr>
        <w:t xml:space="preserve"> e-mail: drz@szpitaljp2.krakow.pl </w:t>
      </w:r>
    </w:p>
    <w:p w14:paraId="2CE25384" w14:textId="77777777" w:rsidR="00276370" w:rsidRPr="006F2540" w:rsidRDefault="00276370" w:rsidP="006F25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B9FD6CB" w14:textId="77777777" w:rsidR="007B67FF" w:rsidRPr="006F2540" w:rsidRDefault="007B67FF" w:rsidP="006F25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>Usługa zaprojektowania, wykonywania oraz montażu tablic informacyjnych i naklejek (czas realizacji - 1 rok)</w:t>
      </w:r>
    </w:p>
    <w:p w14:paraId="450838E5" w14:textId="66363A8E" w:rsidR="007B67FF" w:rsidRPr="006F2540" w:rsidRDefault="007B67FF" w:rsidP="006F254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3580"/>
        <w:gridCol w:w="1391"/>
        <w:gridCol w:w="1364"/>
        <w:gridCol w:w="1172"/>
        <w:gridCol w:w="1555"/>
      </w:tblGrid>
      <w:tr w:rsidR="007B67FF" w:rsidRPr="006F2540" w14:paraId="0C5ED4E2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82A7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3C3A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44B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Cena jednostkowa netto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79BF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Wartość netto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4B6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Wartość brutto</w:t>
            </w:r>
          </w:p>
        </w:tc>
      </w:tr>
      <w:tr w:rsidR="007B67FF" w:rsidRPr="006F2540" w14:paraId="621A04EB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9342" w14:textId="137BF6E4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Tabliczki wewnętrzne wsuwki 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(PCV 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300 x 30 mm, gr. 5mm + wydruk zalaminowany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047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1000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6F77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113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E41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0B0194E9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EEA" w14:textId="26A56742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Tabliczki wewnętrzne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(PCV </w:t>
            </w:r>
            <w:proofErr w:type="gramStart"/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proofErr w:type="gram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szynami* na wsuwane tabliczki 300 x 135 mm - napisy (litery ploterowe) + logo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2DEE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100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E2C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B3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595A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52DFF743" w14:textId="77777777" w:rsidTr="00B1187B">
        <w:tc>
          <w:tcPr>
            <w:tcW w:w="3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F80" w14:textId="1FD03253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Tabliczki wewnętrzne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(PCV </w:t>
            </w:r>
            <w:proofErr w:type="gramStart"/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proofErr w:type="gram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podwójnymi szynami* na wsuwane tabliczki 300 x 170 mm - napisy (litery ploterowe) + logo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8C74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100 szt.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1C53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825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AD9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190F65D0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B04" w14:textId="2F270524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Tabliczki wewnętrzne 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(PCV </w:t>
            </w:r>
            <w:proofErr w:type="gramStart"/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400</w:t>
            </w:r>
            <w:proofErr w:type="gram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x 100 mm - napisy (litery ploterowe) + logo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A4F4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40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D8B7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C78A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B18F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1EF4AF89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8C23" w14:textId="31EEA35C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Tabliczki wewnętrzne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(PCV </w:t>
            </w:r>
            <w:proofErr w:type="gramStart"/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550 x 130 mm - napisy (litery ploterowe) + logo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2807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30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8491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50FF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0174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12154125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DFEE" w14:textId="2AFDCCA0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Tabliczki wewnętrzne 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(PCV </w:t>
            </w:r>
            <w:proofErr w:type="gramStart"/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500</w:t>
            </w:r>
            <w:proofErr w:type="gram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x 300 mm - napisy (litery ploterowe)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7A0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30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9D8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AC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741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568C7F09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D120" w14:textId="659FE58C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Tabliczki wewnętrzne 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(PCV </w:t>
            </w:r>
            <w:proofErr w:type="gramStart"/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300</w:t>
            </w:r>
            <w:proofErr w:type="gram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x 200 mm - napisy (litery ploterowe) + logo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AAA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40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72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01FF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416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436BE977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5BF3" w14:textId="42361A61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Tabliczki </w:t>
            </w:r>
            <w:proofErr w:type="gramStart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wewnętrzne  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PCV 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300 x 100 mm - napisy (litery ploterowe) + logo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77C1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30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1854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3A0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5E4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5A53F8E2" w14:textId="77777777" w:rsidTr="00B1187B">
        <w:tc>
          <w:tcPr>
            <w:tcW w:w="3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232A" w14:textId="7A7EA80E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Tabliczki wewnętrzne 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(PCV spienione)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700 x 700 mm</w:t>
            </w:r>
            <w:r w:rsidR="006559DD"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- napisy (litery ploterowe powyżej 50</w:t>
            </w:r>
          </w:p>
          <w:p w14:paraId="3777FABE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szt. na podaną powierzchnię, duża ilość tekstu)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27D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40 szt.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FEC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330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2408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48C118BA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D5DC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Tablice zewnętrzne z </w:t>
            </w:r>
            <w:proofErr w:type="spellStart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Tubonda</w:t>
            </w:r>
            <w:proofErr w:type="spell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(3 mm gr.) 1000 x 1000 mm, wydruk z laminatem lub litery ploterowe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3801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10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6B7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5353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7F9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7F558C3E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72FC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Tablice zewnętrzne z </w:t>
            </w:r>
            <w:proofErr w:type="spellStart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Tubonda</w:t>
            </w:r>
            <w:proofErr w:type="spell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(3 mm gr.) 700 x 700 mm, wydruk z laminatem lub litery ploterowe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F81A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20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CD0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0EE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CF2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05B94400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2ED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Tablice zewnętrzne z </w:t>
            </w:r>
            <w:proofErr w:type="spellStart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Tubonda</w:t>
            </w:r>
            <w:proofErr w:type="spell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(3 mm gr.) 50 x 50 cm, wydruk z laminatem</w:t>
            </w:r>
          </w:p>
          <w:p w14:paraId="58FAF15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lub litery ploterowe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D2FA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40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8D0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EE9C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878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52B0D2AB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7484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laminowane z nadrukiem – 50 x 25 mm (obrane z folii, pocięte na arkusze)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AE7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70 000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D6A4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1443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418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52894178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DE0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laminowane z nadrukiem – 80 x 50 mm (obrane z folii, pocięte na arkusze)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F00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30 000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714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4267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373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3C869F67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7D4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laminowane z nadrukiem – 200 x 80 mm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AB3F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600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5340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7D0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CAB8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11B0C5E0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2D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laminowane z nadrukiem – 800 x 500 mm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64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50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4D13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9AB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70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6D8552CF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E848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 bez</w:t>
            </w:r>
            <w:proofErr w:type="gram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 laminatu z nadrukiem – 50 x 25 mm (obrane z folii, pocięte na arkusze</w:t>
            </w:r>
            <w:proofErr w:type="gramStart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FE0E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20 000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824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CAB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907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4CC8C546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088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laminowane z nadrukiem – 700 x 400 mm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2973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30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E4AA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16F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C6F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5146BF6F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FCA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laminowane z nadrukiem – 300 x 200 mm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D8F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40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E50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419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866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228D9AB3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F100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laminowane z nadrukiem – 300 x 150 mm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412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30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38D4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F7A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9FCF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28934C08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77F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Naklejki bez laminatu z nadrukiem – 80 x 50 mm (obrane z folii, pocięte na arkusze)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9F70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5 000 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81EC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2CB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B381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5A8134DA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A58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Napisy na szybach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DE9E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20 m</w:t>
            </w:r>
            <w:r w:rsidRPr="006F254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448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469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EC5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275C0B77" w14:textId="77777777" w:rsidTr="00B1187B">
        <w:tc>
          <w:tcPr>
            <w:tcW w:w="3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6C42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Napisy z liter ploterowych - wymiana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EA61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4 m</w:t>
            </w:r>
            <w:r w:rsidRPr="006F254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733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C97E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DAEA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3931059B" w14:textId="77777777" w:rsidTr="00B1187B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083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Montaż (</w:t>
            </w:r>
            <w:proofErr w:type="gramStart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powyżej  2</w:t>
            </w:r>
            <w:proofErr w:type="gramEnd"/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,5 m wys.) / 1h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719F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40 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4CD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FD41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639C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7FF" w:rsidRPr="006F2540" w14:paraId="196A7388" w14:textId="77777777" w:rsidTr="00B1187B">
        <w:tc>
          <w:tcPr>
            <w:tcW w:w="3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CC0C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 xml:space="preserve">Montaż (poniżej 2,5 m wys.) / 1 h 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BFCE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2540">
              <w:rPr>
                <w:rFonts w:asciiTheme="minorHAnsi" w:hAnsiTheme="minorHAnsi" w:cstheme="minorHAnsi"/>
                <w:sz w:val="24"/>
                <w:szCs w:val="24"/>
              </w:rPr>
              <w:t>40 h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F456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716B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D81C" w14:textId="77777777" w:rsidR="007B67FF" w:rsidRPr="006F2540" w:rsidRDefault="007B67FF" w:rsidP="006F254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DED537" w14:textId="77777777" w:rsidR="007B67FF" w:rsidRPr="006F2540" w:rsidRDefault="007B67FF" w:rsidP="006F25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F2540">
        <w:rPr>
          <w:rFonts w:asciiTheme="minorHAnsi" w:hAnsiTheme="minorHAnsi" w:cstheme="minorHAnsi"/>
          <w:sz w:val="24"/>
          <w:szCs w:val="24"/>
        </w:rPr>
        <w:t xml:space="preserve">* </w:t>
      </w:r>
      <w:r w:rsidRPr="006F2540">
        <w:rPr>
          <w:rFonts w:asciiTheme="minorHAnsi" w:hAnsiTheme="minorHAnsi" w:cstheme="minorHAnsi"/>
          <w:b/>
          <w:sz w:val="24"/>
          <w:szCs w:val="24"/>
        </w:rPr>
        <w:t xml:space="preserve">szyny </w:t>
      </w:r>
      <w:proofErr w:type="gramStart"/>
      <w:r w:rsidRPr="006F2540">
        <w:rPr>
          <w:rFonts w:asciiTheme="minorHAnsi" w:hAnsiTheme="minorHAnsi" w:cstheme="minorHAnsi"/>
          <w:b/>
          <w:sz w:val="24"/>
          <w:szCs w:val="24"/>
        </w:rPr>
        <w:t>–  zestaw</w:t>
      </w:r>
      <w:proofErr w:type="gramEnd"/>
      <w:r w:rsidRPr="006F2540">
        <w:rPr>
          <w:rFonts w:asciiTheme="minorHAnsi" w:hAnsiTheme="minorHAnsi" w:cstheme="minorHAnsi"/>
          <w:b/>
          <w:sz w:val="24"/>
          <w:szCs w:val="24"/>
        </w:rPr>
        <w:t xml:space="preserve"> 2 ceowników aluminiowych anodowanych 8x8 mm</w:t>
      </w:r>
    </w:p>
    <w:p w14:paraId="112763A9" w14:textId="77777777" w:rsidR="006559DD" w:rsidRPr="006F2540" w:rsidRDefault="006559DD" w:rsidP="006F25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6A66A49" w14:textId="67FC7CC4" w:rsidR="007B67FF" w:rsidRPr="006F2540" w:rsidRDefault="007B67FF" w:rsidP="006F254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 xml:space="preserve">Realizacja umowy sukcesywnie </w:t>
      </w:r>
      <w:r w:rsidR="00E4555B" w:rsidRPr="006F2540">
        <w:rPr>
          <w:rFonts w:asciiTheme="minorHAnsi" w:hAnsiTheme="minorHAnsi" w:cstheme="minorHAnsi"/>
          <w:b/>
          <w:sz w:val="24"/>
          <w:szCs w:val="24"/>
        </w:rPr>
        <w:t xml:space="preserve">(wg zamówień Zamawiającego) </w:t>
      </w:r>
      <w:r w:rsidRPr="006F2540">
        <w:rPr>
          <w:rFonts w:asciiTheme="minorHAnsi" w:hAnsiTheme="minorHAnsi" w:cstheme="minorHAnsi"/>
          <w:b/>
          <w:sz w:val="24"/>
          <w:szCs w:val="24"/>
        </w:rPr>
        <w:t>przez okres 1 roku.</w:t>
      </w:r>
    </w:p>
    <w:p w14:paraId="29483B0D" w14:textId="0836F27A" w:rsidR="007B67FF" w:rsidRPr="006F2540" w:rsidRDefault="007B67FF" w:rsidP="006F254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 xml:space="preserve">Do wszystkich tablic i naklejek należy wykonać </w:t>
      </w:r>
      <w:proofErr w:type="gramStart"/>
      <w:r w:rsidRPr="006F2540">
        <w:rPr>
          <w:rFonts w:asciiTheme="minorHAnsi" w:hAnsiTheme="minorHAnsi" w:cstheme="minorHAnsi"/>
          <w:b/>
          <w:sz w:val="24"/>
          <w:szCs w:val="24"/>
        </w:rPr>
        <w:t>projekt  i</w:t>
      </w:r>
      <w:proofErr w:type="gramEnd"/>
      <w:r w:rsidRPr="006F2540">
        <w:rPr>
          <w:rFonts w:asciiTheme="minorHAnsi" w:hAnsiTheme="minorHAnsi" w:cstheme="minorHAnsi"/>
          <w:b/>
          <w:sz w:val="24"/>
          <w:szCs w:val="24"/>
        </w:rPr>
        <w:t xml:space="preserve"> przedstawić do akceptacji Zamawiającemu (dotyczy każdego złożonego zamówienia).</w:t>
      </w:r>
    </w:p>
    <w:p w14:paraId="530E34F8" w14:textId="77777777" w:rsidR="007B67FF" w:rsidRPr="006F2540" w:rsidRDefault="007B67FF" w:rsidP="006F254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 xml:space="preserve">W cenę należy wliczyć wykonanie projektu, konsultacje w miejscu wykonania usługi, usunięcie i utylizację starych tablic (tablice zewnętrzne montowane powyżej 2,5 m do 4 m </w:t>
      </w:r>
      <w:proofErr w:type="gramStart"/>
      <w:r w:rsidRPr="006F2540">
        <w:rPr>
          <w:rFonts w:asciiTheme="minorHAnsi" w:hAnsiTheme="minorHAnsi" w:cstheme="minorHAnsi"/>
          <w:b/>
          <w:sz w:val="24"/>
          <w:szCs w:val="24"/>
        </w:rPr>
        <w:t>wysokości )</w:t>
      </w:r>
      <w:proofErr w:type="gramEnd"/>
      <w:r w:rsidRPr="006F2540">
        <w:rPr>
          <w:rFonts w:asciiTheme="minorHAnsi" w:hAnsiTheme="minorHAnsi" w:cstheme="minorHAnsi"/>
          <w:b/>
          <w:sz w:val="24"/>
          <w:szCs w:val="24"/>
        </w:rPr>
        <w:t>, montaż oraz dojazd.</w:t>
      </w:r>
    </w:p>
    <w:p w14:paraId="272DE8EC" w14:textId="77777777" w:rsidR="007B67FF" w:rsidRPr="006F2540" w:rsidRDefault="007B67FF" w:rsidP="006F254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>Kolorystykę oraz wymiary tablic i naklejek należy dopasować do istniejących.</w:t>
      </w:r>
    </w:p>
    <w:p w14:paraId="6312E05D" w14:textId="66F78DEE" w:rsidR="007B67FF" w:rsidRPr="006F2540" w:rsidRDefault="007B67FF" w:rsidP="006F254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F2540">
        <w:rPr>
          <w:rFonts w:asciiTheme="minorHAnsi" w:hAnsiTheme="minorHAnsi" w:cstheme="minorHAnsi"/>
          <w:b/>
          <w:sz w:val="24"/>
          <w:szCs w:val="24"/>
        </w:rPr>
        <w:t>Przed wykonaniem każdego zamówienia należy przedstawić projekt Zamawiającemu</w:t>
      </w:r>
      <w:r w:rsidR="00396751" w:rsidRPr="006F2540">
        <w:rPr>
          <w:rFonts w:asciiTheme="minorHAnsi" w:hAnsiTheme="minorHAnsi" w:cstheme="minorHAnsi"/>
          <w:b/>
          <w:sz w:val="24"/>
          <w:szCs w:val="24"/>
        </w:rPr>
        <w:t xml:space="preserve"> i uzyskać jego akceptację</w:t>
      </w:r>
      <w:r w:rsidRPr="006F2540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C6EE28E" w14:textId="77777777" w:rsidR="00205BF0" w:rsidRDefault="00205BF0" w:rsidP="007B67FF">
      <w:pPr>
        <w:rPr>
          <w:rFonts w:ascii="Arial Narrow" w:hAnsi="Arial Narrow"/>
          <w:color w:val="000000"/>
          <w:sz w:val="24"/>
          <w:szCs w:val="24"/>
        </w:rPr>
      </w:pPr>
    </w:p>
    <w:sectPr w:rsidR="00205BF0" w:rsidSect="00205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4400" w14:textId="77777777" w:rsidR="0041361C" w:rsidRDefault="0041361C" w:rsidP="00205BF0">
      <w:r>
        <w:separator/>
      </w:r>
    </w:p>
  </w:endnote>
  <w:endnote w:type="continuationSeparator" w:id="0">
    <w:p w14:paraId="2EF1576A" w14:textId="77777777" w:rsidR="0041361C" w:rsidRDefault="0041361C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890C" w14:textId="77777777" w:rsidR="00E6509D" w:rsidRDefault="00E650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A5FA" w14:textId="77777777" w:rsidR="00E6509D" w:rsidRDefault="00E65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E088" w14:textId="77777777" w:rsidR="0041361C" w:rsidRDefault="0041361C" w:rsidP="00205BF0">
      <w:r>
        <w:separator/>
      </w:r>
    </w:p>
  </w:footnote>
  <w:footnote w:type="continuationSeparator" w:id="0">
    <w:p w14:paraId="0F07CDBD" w14:textId="77777777" w:rsidR="0041361C" w:rsidRDefault="0041361C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E4EB" w14:textId="77777777" w:rsidR="00E6509D" w:rsidRDefault="00E65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1A2C" w14:textId="77777777" w:rsidR="00E6509D" w:rsidRDefault="00E65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BB0"/>
    <w:multiLevelType w:val="hybridMultilevel"/>
    <w:tmpl w:val="28AEF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606CB"/>
    <w:multiLevelType w:val="hybridMultilevel"/>
    <w:tmpl w:val="7C567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05D2E"/>
    <w:multiLevelType w:val="multilevel"/>
    <w:tmpl w:val="CE88AE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8942250">
    <w:abstractNumId w:val="1"/>
  </w:num>
  <w:num w:numId="2" w16cid:durableId="655232154">
    <w:abstractNumId w:val="0"/>
  </w:num>
  <w:num w:numId="3" w16cid:durableId="210386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E5"/>
    <w:rsid w:val="00016228"/>
    <w:rsid w:val="0002212E"/>
    <w:rsid w:val="00022C42"/>
    <w:rsid w:val="000323A5"/>
    <w:rsid w:val="00077509"/>
    <w:rsid w:val="000B4F84"/>
    <w:rsid w:val="001006B6"/>
    <w:rsid w:val="001C5230"/>
    <w:rsid w:val="00205BF0"/>
    <w:rsid w:val="0025330F"/>
    <w:rsid w:val="002573A1"/>
    <w:rsid w:val="00276370"/>
    <w:rsid w:val="0028120A"/>
    <w:rsid w:val="00297AED"/>
    <w:rsid w:val="002C0A79"/>
    <w:rsid w:val="003275F8"/>
    <w:rsid w:val="0036274A"/>
    <w:rsid w:val="003809D0"/>
    <w:rsid w:val="0038448C"/>
    <w:rsid w:val="00391AB3"/>
    <w:rsid w:val="00396751"/>
    <w:rsid w:val="0041361C"/>
    <w:rsid w:val="00466290"/>
    <w:rsid w:val="004C3877"/>
    <w:rsid w:val="00506359"/>
    <w:rsid w:val="005471CB"/>
    <w:rsid w:val="00576EAC"/>
    <w:rsid w:val="005C2E25"/>
    <w:rsid w:val="005D0D70"/>
    <w:rsid w:val="005F58B1"/>
    <w:rsid w:val="006042A0"/>
    <w:rsid w:val="00604E67"/>
    <w:rsid w:val="006258DE"/>
    <w:rsid w:val="006266F6"/>
    <w:rsid w:val="006559DD"/>
    <w:rsid w:val="00692862"/>
    <w:rsid w:val="006B190E"/>
    <w:rsid w:val="006F2540"/>
    <w:rsid w:val="0073519A"/>
    <w:rsid w:val="007B67FF"/>
    <w:rsid w:val="007E4040"/>
    <w:rsid w:val="007F3B1D"/>
    <w:rsid w:val="0082256B"/>
    <w:rsid w:val="008561AB"/>
    <w:rsid w:val="008A75E0"/>
    <w:rsid w:val="008E7589"/>
    <w:rsid w:val="00945F71"/>
    <w:rsid w:val="00A154E8"/>
    <w:rsid w:val="00A40DBC"/>
    <w:rsid w:val="00A71F00"/>
    <w:rsid w:val="00AC4F98"/>
    <w:rsid w:val="00B362F2"/>
    <w:rsid w:val="00CE038E"/>
    <w:rsid w:val="00D843BF"/>
    <w:rsid w:val="00D9373E"/>
    <w:rsid w:val="00DC0E6A"/>
    <w:rsid w:val="00DE05B0"/>
    <w:rsid w:val="00E01702"/>
    <w:rsid w:val="00E239E5"/>
    <w:rsid w:val="00E24E57"/>
    <w:rsid w:val="00E4555B"/>
    <w:rsid w:val="00E6509D"/>
    <w:rsid w:val="00E91C93"/>
    <w:rsid w:val="00F26962"/>
    <w:rsid w:val="00F2745F"/>
    <w:rsid w:val="00F62558"/>
    <w:rsid w:val="00F713E2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276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571C-482D-41DE-9CBB-8EC70496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5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Joanna Stypińska</cp:lastModifiedBy>
  <cp:revision>2</cp:revision>
  <cp:lastPrinted>2025-02-18T11:12:00Z</cp:lastPrinted>
  <dcterms:created xsi:type="dcterms:W3CDTF">2026-05-05T08:10:00Z</dcterms:created>
  <dcterms:modified xsi:type="dcterms:W3CDTF">2026-05-05T08:10:00Z</dcterms:modified>
</cp:coreProperties>
</file>