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4"/>
        <w:gridCol w:w="5115"/>
      </w:tblGrid>
      <w:tr w:rsidR="00C37885" w:rsidRPr="00A347BA" w14:paraId="6480A79B" w14:textId="77777777" w:rsidTr="00C37885">
        <w:tc>
          <w:tcPr>
            <w:tcW w:w="5114" w:type="dxa"/>
          </w:tcPr>
          <w:p w14:paraId="7AA62079" w14:textId="60D0AE7C" w:rsidR="00C37885" w:rsidRPr="00A347BA" w:rsidRDefault="00E46F82" w:rsidP="00E46F82">
            <w:pPr>
              <w:spacing w:line="360" w:lineRule="auto"/>
              <w:ind w:right="458"/>
              <w:rPr>
                <w:rFonts w:ascii="Calibri" w:eastAsia="Lucida Sans Unicode" w:hAnsi="Calibri"/>
                <w:b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ascii="Calibri" w:hAnsi="Calibri"/>
                <w:b/>
                <w:kern w:val="2"/>
                <w:sz w:val="22"/>
                <w:szCs w:val="22"/>
                <w:lang w:eastAsia="hi-IN" w:bidi="hi-IN"/>
              </w:rPr>
              <w:t>Konkurs nr DZ.4240.2.2026</w:t>
            </w:r>
          </w:p>
        </w:tc>
        <w:tc>
          <w:tcPr>
            <w:tcW w:w="5115" w:type="dxa"/>
          </w:tcPr>
          <w:p w14:paraId="5238B4E5" w14:textId="1B561A26" w:rsidR="00C37885" w:rsidRPr="00A347BA" w:rsidRDefault="00C37885" w:rsidP="00C37885">
            <w:pPr>
              <w:spacing w:line="360" w:lineRule="auto"/>
              <w:jc w:val="right"/>
              <w:rPr>
                <w:rFonts w:ascii="Calibri" w:eastAsia="Lucida Sans Unicode" w:hAnsi="Calibri"/>
                <w:b/>
                <w:kern w:val="2"/>
                <w:sz w:val="22"/>
                <w:szCs w:val="22"/>
                <w:lang w:eastAsia="hi-IN" w:bidi="hi-IN"/>
              </w:rPr>
            </w:pPr>
            <w:r w:rsidRPr="00A347BA">
              <w:rPr>
                <w:rFonts w:ascii="Calibri" w:eastAsia="Lucida Sans Unicode" w:hAnsi="Calibri"/>
                <w:b/>
                <w:kern w:val="2"/>
                <w:sz w:val="22"/>
                <w:szCs w:val="22"/>
                <w:lang w:eastAsia="hi-IN" w:bidi="hi-IN"/>
              </w:rPr>
              <w:t>Załącznik nr 2</w:t>
            </w:r>
          </w:p>
        </w:tc>
      </w:tr>
    </w:tbl>
    <w:p w14:paraId="1ED93892" w14:textId="77777777" w:rsidR="00B26C0D" w:rsidRPr="00A347BA" w:rsidRDefault="00B26C0D" w:rsidP="003E70B1">
      <w:pPr>
        <w:spacing w:line="360" w:lineRule="auto"/>
        <w:ind w:right="458"/>
        <w:jc w:val="center"/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</w:pPr>
      <w:bookmarkStart w:id="0" w:name="_GoBack"/>
      <w:bookmarkEnd w:id="0"/>
    </w:p>
    <w:p w14:paraId="0E5C0AA4" w14:textId="77777777" w:rsidR="00B26C0D" w:rsidRPr="00A347BA" w:rsidRDefault="00B26C0D" w:rsidP="003E70B1">
      <w:pPr>
        <w:spacing w:line="360" w:lineRule="auto"/>
        <w:ind w:right="458"/>
        <w:jc w:val="center"/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</w:pPr>
    </w:p>
    <w:p w14:paraId="212D8271" w14:textId="6ECB5A84" w:rsidR="00AE35F4" w:rsidRDefault="000411B7" w:rsidP="003E70B1">
      <w:pPr>
        <w:spacing w:line="360" w:lineRule="auto"/>
        <w:ind w:right="458"/>
        <w:jc w:val="center"/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</w:pPr>
      <w:r w:rsidRPr="00A347BA"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  <w:t xml:space="preserve">OŚWIADCZENIE </w:t>
      </w:r>
      <w:r w:rsidR="00083D61" w:rsidRPr="00A347BA"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  <w:t>OFERENTA</w:t>
      </w:r>
    </w:p>
    <w:p w14:paraId="233CBEB7" w14:textId="70179430" w:rsidR="009E4C05" w:rsidRPr="00A347BA" w:rsidRDefault="009E4C05" w:rsidP="00544D35">
      <w:pPr>
        <w:ind w:right="33"/>
        <w:jc w:val="both"/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</w:pPr>
      <w:r w:rsidRPr="00123440">
        <w:rPr>
          <w:rFonts w:ascii="Calibri" w:eastAsia="Lucida Sans Unicode" w:hAnsi="Calibri" w:cs="Arial"/>
          <w:kern w:val="1"/>
          <w:sz w:val="24"/>
          <w:szCs w:val="24"/>
          <w:lang w:eastAsia="hi-IN" w:bidi="hi-IN"/>
        </w:rPr>
        <w:t xml:space="preserve">w konkursie na </w:t>
      </w:r>
      <w:r w:rsidR="00544D35" w:rsidRPr="00123440">
        <w:rPr>
          <w:rFonts w:ascii="Calibri" w:eastAsia="Lucida Sans Unicode" w:hAnsi="Calibri" w:cs="Arial"/>
          <w:kern w:val="1"/>
          <w:sz w:val="24"/>
          <w:szCs w:val="24"/>
          <w:lang w:eastAsia="hi-IN" w:bidi="hi-IN"/>
        </w:rPr>
        <w:t>udzielanie świadczeń zdrowotnych w zakresie rehabilitacji kardiologicznej dla pacjentów leczonych w zakresie kompleksowej opieki po zawale mięśnia sercowego</w:t>
      </w:r>
      <w:r w:rsidR="00544D35">
        <w:rPr>
          <w:rFonts w:ascii="Calibri" w:eastAsia="Lucida Sans Unicode" w:hAnsi="Calibri" w:cs="Arial"/>
          <w:kern w:val="1"/>
          <w:sz w:val="24"/>
          <w:szCs w:val="24"/>
          <w:lang w:eastAsia="hi-IN" w:bidi="hi-IN"/>
        </w:rPr>
        <w:t xml:space="preserve"> </w:t>
      </w:r>
      <w:r w:rsidR="00544D35" w:rsidRPr="00A135B1">
        <w:rPr>
          <w:rFonts w:ascii="Calibri" w:eastAsia="Lucida Sans Unicode" w:hAnsi="Calibri" w:cs="Arial"/>
          <w:kern w:val="1"/>
          <w:sz w:val="24"/>
          <w:szCs w:val="24"/>
          <w:lang w:eastAsia="hi-IN" w:bidi="hi-IN"/>
        </w:rPr>
        <w:t>w warunkach stacjonarnych oraz wizyty koordynującej - kontrolnej - w ramach programu</w:t>
      </w:r>
      <w:r w:rsidR="00544D35" w:rsidRPr="00123440">
        <w:rPr>
          <w:rFonts w:ascii="Calibri" w:eastAsia="Lucida Sans Unicode" w:hAnsi="Calibri" w:cs="Arial"/>
          <w:kern w:val="1"/>
          <w:sz w:val="24"/>
          <w:szCs w:val="24"/>
          <w:lang w:eastAsia="hi-IN" w:bidi="hi-IN"/>
        </w:rPr>
        <w:t xml:space="preserve"> KOS</w:t>
      </w:r>
      <w:r w:rsidR="00544D35">
        <w:rPr>
          <w:rFonts w:ascii="Calibri" w:eastAsia="Lucida Sans Unicode" w:hAnsi="Calibri" w:cs="Arial"/>
          <w:kern w:val="1"/>
          <w:sz w:val="24"/>
          <w:szCs w:val="24"/>
          <w:lang w:eastAsia="hi-IN" w:bidi="hi-IN"/>
        </w:rPr>
        <w:t>-Z</w:t>
      </w:r>
      <w:r w:rsidR="00544D35" w:rsidRPr="00123440">
        <w:rPr>
          <w:rFonts w:ascii="Calibri" w:eastAsia="Lucida Sans Unicode" w:hAnsi="Calibri" w:cs="Arial"/>
          <w:kern w:val="1"/>
          <w:sz w:val="24"/>
          <w:szCs w:val="24"/>
          <w:lang w:eastAsia="hi-IN" w:bidi="hi-IN"/>
        </w:rPr>
        <w:t>awał</w:t>
      </w:r>
      <w:r w:rsidR="00544D35">
        <w:rPr>
          <w:rFonts w:ascii="Calibri" w:eastAsia="Lucida Sans Unicode" w:hAnsi="Calibri" w:cs="Arial"/>
          <w:kern w:val="1"/>
          <w:sz w:val="24"/>
          <w:szCs w:val="24"/>
          <w:lang w:eastAsia="hi-IN" w:bidi="hi-IN"/>
        </w:rPr>
        <w:t>.</w:t>
      </w:r>
    </w:p>
    <w:p w14:paraId="2EACFC90" w14:textId="77777777" w:rsidR="00B26C0D" w:rsidRPr="00A347BA" w:rsidRDefault="00B26C0D" w:rsidP="003E70B1">
      <w:pPr>
        <w:spacing w:line="360" w:lineRule="auto"/>
        <w:ind w:right="458"/>
        <w:jc w:val="center"/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</w:pP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49"/>
        <w:gridCol w:w="6944"/>
      </w:tblGrid>
      <w:tr w:rsidR="00B26C0D" w:rsidRPr="00A347BA" w14:paraId="719DA41F" w14:textId="77777777" w:rsidTr="000568AA">
        <w:trPr>
          <w:trHeight w:val="737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50740BF0" w14:textId="77777777" w:rsidR="006147CE" w:rsidRPr="00A347BA" w:rsidRDefault="00B26C0D" w:rsidP="00E94634">
            <w:pPr>
              <w:pStyle w:val="Bezodstpw"/>
              <w:rPr>
                <w:rFonts w:asciiTheme="minorHAnsi" w:hAnsiTheme="minorHAnsi" w:cstheme="minorHAnsi"/>
              </w:rPr>
            </w:pPr>
            <w:r w:rsidRPr="00A347BA">
              <w:rPr>
                <w:rFonts w:asciiTheme="minorHAnsi" w:hAnsiTheme="minorHAnsi" w:cstheme="minorHAnsi"/>
                <w:b/>
                <w:sz w:val="22"/>
                <w:szCs w:val="22"/>
              </w:rPr>
              <w:t>Firma</w:t>
            </w:r>
            <w:r w:rsidRPr="00A347BA">
              <w:rPr>
                <w:rFonts w:asciiTheme="minorHAnsi" w:hAnsiTheme="minorHAnsi" w:cstheme="minorHAnsi"/>
              </w:rPr>
              <w:t xml:space="preserve"> - </w:t>
            </w:r>
            <w:r w:rsidRPr="00A347BA">
              <w:rPr>
                <w:rFonts w:asciiTheme="minorHAnsi" w:hAnsiTheme="minorHAnsi" w:cstheme="minorHAnsi"/>
                <w:sz w:val="22"/>
                <w:szCs w:val="22"/>
              </w:rPr>
              <w:t>pełna nazwa Oferenta</w:t>
            </w:r>
            <w:r w:rsidR="006147CE" w:rsidRPr="00A347BA">
              <w:rPr>
                <w:rFonts w:asciiTheme="minorHAnsi" w:hAnsiTheme="minorHAnsi" w:cstheme="minorHAnsi"/>
              </w:rPr>
              <w:t xml:space="preserve">: </w:t>
            </w:r>
          </w:p>
          <w:p w14:paraId="3833F003" w14:textId="0B257898" w:rsidR="00B26C0D" w:rsidRPr="00A347BA" w:rsidRDefault="00A9671D" w:rsidP="00E94634">
            <w:pPr>
              <w:pStyle w:val="Bezodstpw"/>
              <w:rPr>
                <w:rFonts w:asciiTheme="minorHAnsi" w:eastAsia="Lucida Sans Unicode" w:hAnsiTheme="minorHAnsi" w:cstheme="minorHAnsi"/>
                <w:b/>
                <w:kern w:val="2"/>
                <w:lang w:eastAsia="hi-IN" w:bidi="hi-IN"/>
              </w:rPr>
            </w:pPr>
            <w:r w:rsidRPr="00A347BA">
              <w:rPr>
                <w:rFonts w:asciiTheme="minorHAnsi" w:hAnsiTheme="minorHAnsi" w:cstheme="minorHAnsi"/>
                <w:i/>
                <w:sz w:val="16"/>
                <w:szCs w:val="16"/>
              </w:rPr>
              <w:t>(zgodna</w:t>
            </w:r>
            <w:r w:rsidR="009530A8" w:rsidRPr="00A347B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z przepisami</w:t>
            </w:r>
            <w:r w:rsidRPr="00A347B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9530A8" w:rsidRPr="00A347BA">
              <w:rPr>
                <w:rFonts w:asciiTheme="minorHAnsi" w:hAnsiTheme="minorHAnsi" w:cstheme="minorHAnsi"/>
                <w:i/>
                <w:sz w:val="16"/>
                <w:szCs w:val="16"/>
              </w:rPr>
              <w:t>„</w:t>
            </w:r>
            <w:r w:rsidRPr="00A347BA">
              <w:rPr>
                <w:rFonts w:asciiTheme="minorHAnsi" w:hAnsiTheme="minorHAnsi" w:cstheme="minorHAnsi"/>
                <w:i/>
                <w:sz w:val="16"/>
                <w:szCs w:val="16"/>
              </w:rPr>
              <w:t>Działu III</w:t>
            </w:r>
            <w:r w:rsidR="009530A8" w:rsidRPr="00A347B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-Przedsiębiorcy i ich oznaczenia”</w:t>
            </w:r>
            <w:r w:rsidR="009530A8" w:rsidRPr="00A347BA">
              <w:rPr>
                <w:i/>
                <w:sz w:val="16"/>
                <w:szCs w:val="16"/>
              </w:rPr>
              <w:t xml:space="preserve"> </w:t>
            </w:r>
            <w:r w:rsidR="009530A8" w:rsidRPr="00A347BA">
              <w:rPr>
                <w:rFonts w:asciiTheme="minorHAnsi" w:hAnsiTheme="minorHAnsi" w:cstheme="minorHAnsi"/>
                <w:i/>
                <w:sz w:val="16"/>
                <w:szCs w:val="16"/>
              </w:rPr>
              <w:t>- art. 43</w:t>
            </w:r>
            <w:r w:rsidR="009530A8" w:rsidRPr="00A347BA">
              <w:rPr>
                <w:rFonts w:asciiTheme="minorHAnsi" w:hAnsiTheme="minorHAnsi" w:cstheme="minorHAnsi"/>
                <w:i/>
                <w:sz w:val="16"/>
                <w:szCs w:val="16"/>
                <w:vertAlign w:val="superscript"/>
              </w:rPr>
              <w:t>1</w:t>
            </w:r>
            <w:r w:rsidR="009530A8" w:rsidRPr="00A347B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– 43</w:t>
            </w:r>
            <w:r w:rsidR="009530A8" w:rsidRPr="00A347BA">
              <w:rPr>
                <w:rFonts w:asciiTheme="minorHAnsi" w:hAnsiTheme="minorHAnsi" w:cstheme="minorHAnsi"/>
                <w:i/>
                <w:sz w:val="16"/>
                <w:szCs w:val="16"/>
                <w:vertAlign w:val="superscript"/>
              </w:rPr>
              <w:t>10</w:t>
            </w:r>
            <w:r w:rsidR="009530A8" w:rsidRPr="00A347B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E94634" w:rsidRPr="00A347BA">
              <w:rPr>
                <w:rFonts w:asciiTheme="minorHAnsi" w:hAnsiTheme="minorHAnsi" w:cstheme="minorHAnsi"/>
                <w:i/>
                <w:sz w:val="16"/>
                <w:szCs w:val="16"/>
              </w:rPr>
              <w:t>Ustawy Kodeks Cywilny z dnia 23 kwietnia 1964r.</w:t>
            </w:r>
            <w:r w:rsidR="009530A8" w:rsidRPr="00A347B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6147CE" w:rsidRPr="00A347BA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proofErr w:type="spellStart"/>
            <w:r w:rsidR="009530A8" w:rsidRPr="00A347BA">
              <w:rPr>
                <w:rFonts w:asciiTheme="minorHAnsi" w:hAnsiTheme="minorHAnsi" w:cstheme="minorHAnsi"/>
                <w:i/>
                <w:sz w:val="16"/>
                <w:szCs w:val="16"/>
              </w:rPr>
              <w:t>t.j</w:t>
            </w:r>
            <w:proofErr w:type="spellEnd"/>
            <w:r w:rsidR="009530A8" w:rsidRPr="00A347BA">
              <w:rPr>
                <w:rFonts w:asciiTheme="minorHAnsi" w:hAnsiTheme="minorHAnsi" w:cstheme="minorHAnsi"/>
                <w:i/>
                <w:sz w:val="16"/>
                <w:szCs w:val="16"/>
              </w:rPr>
              <w:t>. Dz.U. 202</w:t>
            </w:r>
            <w:r w:rsidR="0031201D">
              <w:rPr>
                <w:rFonts w:asciiTheme="minorHAnsi" w:hAnsiTheme="minorHAnsi" w:cstheme="minorHAnsi"/>
                <w:i/>
                <w:sz w:val="16"/>
                <w:szCs w:val="16"/>
              </w:rPr>
              <w:t>5</w:t>
            </w:r>
            <w:r w:rsidR="009530A8" w:rsidRPr="00A347B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poz.10</w:t>
            </w:r>
            <w:r w:rsidR="0031201D">
              <w:rPr>
                <w:rFonts w:asciiTheme="minorHAnsi" w:hAnsiTheme="minorHAnsi" w:cstheme="minorHAnsi"/>
                <w:i/>
                <w:sz w:val="16"/>
                <w:szCs w:val="16"/>
              </w:rPr>
              <w:t>7</w:t>
            </w:r>
            <w:r w:rsidR="009530A8" w:rsidRPr="00A347BA">
              <w:rPr>
                <w:rFonts w:asciiTheme="minorHAnsi" w:hAnsiTheme="minorHAnsi" w:cstheme="minorHAnsi"/>
                <w:i/>
                <w:sz w:val="16"/>
                <w:szCs w:val="16"/>
              </w:rPr>
              <w:t>1 z późn.zm.)</w:t>
            </w:r>
          </w:p>
        </w:tc>
        <w:tc>
          <w:tcPr>
            <w:tcW w:w="6973" w:type="dxa"/>
            <w:vAlign w:val="center"/>
          </w:tcPr>
          <w:p w14:paraId="3B8B7F41" w14:textId="77777777" w:rsidR="00B26C0D" w:rsidRPr="00A347BA" w:rsidRDefault="00B26C0D" w:rsidP="00166180">
            <w:pPr>
              <w:spacing w:line="360" w:lineRule="auto"/>
              <w:ind w:right="458"/>
              <w:jc w:val="both"/>
              <w:rPr>
                <w:rFonts w:ascii="Calibri" w:eastAsia="Lucida Sans Unicode" w:hAnsi="Calibri"/>
                <w:b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B26C0D" w:rsidRPr="00A347BA" w14:paraId="0EB32372" w14:textId="77777777" w:rsidTr="000568AA">
        <w:trPr>
          <w:trHeight w:val="737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47AE2C5A" w14:textId="77777777" w:rsidR="00B26C0D" w:rsidRPr="00A347BA" w:rsidRDefault="00B26C0D" w:rsidP="00166180">
            <w:pPr>
              <w:spacing w:line="360" w:lineRule="auto"/>
              <w:ind w:right="458"/>
              <w:jc w:val="both"/>
              <w:rPr>
                <w:rFonts w:asciiTheme="minorHAnsi" w:eastAsia="Lucida Sans Unicode" w:hAnsiTheme="minorHAnsi" w:cstheme="minorHAnsi"/>
                <w:b/>
                <w:kern w:val="2"/>
                <w:sz w:val="22"/>
                <w:szCs w:val="22"/>
                <w:lang w:eastAsia="hi-IN" w:bidi="hi-IN"/>
              </w:rPr>
            </w:pPr>
            <w:r w:rsidRPr="00A347BA">
              <w:rPr>
                <w:rFonts w:asciiTheme="minorHAnsi" w:hAnsiTheme="minorHAnsi" w:cstheme="minorHAnsi"/>
                <w:b/>
                <w:sz w:val="22"/>
                <w:szCs w:val="22"/>
              </w:rPr>
              <w:t>Adres</w:t>
            </w:r>
            <w:r w:rsidRPr="00A347BA">
              <w:rPr>
                <w:rFonts w:asciiTheme="minorHAnsi" w:hAnsiTheme="minorHAnsi" w:cstheme="minorHAnsi"/>
                <w:sz w:val="22"/>
                <w:szCs w:val="22"/>
              </w:rPr>
              <w:t xml:space="preserve"> Oferenta:</w:t>
            </w:r>
          </w:p>
        </w:tc>
        <w:tc>
          <w:tcPr>
            <w:tcW w:w="6973" w:type="dxa"/>
            <w:vAlign w:val="center"/>
          </w:tcPr>
          <w:p w14:paraId="7FE85288" w14:textId="77777777" w:rsidR="00B26C0D" w:rsidRPr="00A347BA" w:rsidRDefault="00B26C0D" w:rsidP="00166180">
            <w:pPr>
              <w:spacing w:line="360" w:lineRule="auto"/>
              <w:ind w:right="458"/>
              <w:jc w:val="both"/>
              <w:rPr>
                <w:rFonts w:ascii="Calibri" w:eastAsia="Lucida Sans Unicode" w:hAnsi="Calibri"/>
                <w:b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B26C0D" w:rsidRPr="00A347BA" w14:paraId="4CC39A3E" w14:textId="77777777" w:rsidTr="000568AA">
        <w:trPr>
          <w:trHeight w:val="737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09637F98" w14:textId="77777777" w:rsidR="00B26C0D" w:rsidRPr="00A347BA" w:rsidRDefault="00B26C0D" w:rsidP="00166180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A347BA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  <w:r w:rsidRPr="00A347BA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922A004" w14:textId="40423F49" w:rsidR="00B26C0D" w:rsidRPr="00A347BA" w:rsidRDefault="00B26C0D" w:rsidP="00166180">
            <w:pPr>
              <w:pStyle w:val="Bezodstpw"/>
              <w:rPr>
                <w:rFonts w:asciiTheme="minorHAnsi" w:eastAsia="Lucida Sans Unicode" w:hAnsiTheme="minorHAnsi" w:cstheme="minorHAnsi"/>
                <w:b/>
                <w:kern w:val="2"/>
                <w:sz w:val="22"/>
                <w:szCs w:val="22"/>
                <w:lang w:eastAsia="hi-IN" w:bidi="hi-IN"/>
              </w:rPr>
            </w:pPr>
            <w:r w:rsidRPr="00A347BA">
              <w:rPr>
                <w:rFonts w:asciiTheme="minorHAnsi" w:hAnsiTheme="minorHAnsi" w:cstheme="minorHAnsi"/>
              </w:rPr>
              <w:t>osoby upoważnionej do kontaktów z</w:t>
            </w:r>
            <w:r w:rsidR="00276C4E">
              <w:rPr>
                <w:rFonts w:asciiTheme="minorHAnsi" w:hAnsiTheme="minorHAnsi" w:cstheme="minorHAnsi"/>
              </w:rPr>
              <w:t> </w:t>
            </w:r>
            <w:r w:rsidRPr="00A347BA">
              <w:rPr>
                <w:rFonts w:asciiTheme="minorHAnsi" w:hAnsiTheme="minorHAnsi" w:cstheme="minorHAnsi"/>
              </w:rPr>
              <w:t>Zamawiającym:</w:t>
            </w:r>
          </w:p>
        </w:tc>
        <w:tc>
          <w:tcPr>
            <w:tcW w:w="6973" w:type="dxa"/>
            <w:vAlign w:val="center"/>
          </w:tcPr>
          <w:p w14:paraId="5061A353" w14:textId="77777777" w:rsidR="00B26C0D" w:rsidRPr="00A347BA" w:rsidRDefault="00B26C0D" w:rsidP="00166180">
            <w:pPr>
              <w:spacing w:line="360" w:lineRule="auto"/>
              <w:ind w:right="458"/>
              <w:jc w:val="both"/>
              <w:rPr>
                <w:rFonts w:ascii="Calibri" w:eastAsia="Lucida Sans Unicode" w:hAnsi="Calibri"/>
                <w:b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B26C0D" w:rsidRPr="00A347BA" w14:paraId="2394C4E5" w14:textId="77777777" w:rsidTr="000568AA">
        <w:trPr>
          <w:trHeight w:val="737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0701165E" w14:textId="20B65551" w:rsidR="00B26C0D" w:rsidRPr="00A347BA" w:rsidRDefault="00B26C0D" w:rsidP="00166180">
            <w:pPr>
              <w:spacing w:line="360" w:lineRule="auto"/>
              <w:ind w:right="458"/>
              <w:jc w:val="both"/>
              <w:rPr>
                <w:rFonts w:asciiTheme="minorHAnsi" w:eastAsia="Lucida Sans Unicode" w:hAnsiTheme="minorHAnsi" w:cstheme="minorHAnsi"/>
                <w:b/>
                <w:kern w:val="2"/>
                <w:sz w:val="22"/>
                <w:szCs w:val="22"/>
                <w:lang w:eastAsia="hi-IN" w:bidi="hi-IN"/>
              </w:rPr>
            </w:pPr>
            <w:r w:rsidRPr="00A347BA">
              <w:rPr>
                <w:rFonts w:asciiTheme="minorHAnsi" w:hAnsiTheme="minorHAnsi" w:cstheme="minorHAnsi"/>
                <w:b/>
                <w:sz w:val="22"/>
                <w:szCs w:val="22"/>
              </w:rPr>
              <w:t>Nr tel</w:t>
            </w:r>
            <w:r w:rsidR="000D549F">
              <w:rPr>
                <w:rFonts w:asciiTheme="minorHAnsi" w:hAnsiTheme="minorHAnsi" w:cstheme="minorHAnsi"/>
                <w:b/>
                <w:sz w:val="22"/>
                <w:szCs w:val="22"/>
              </w:rPr>
              <w:t>efonu</w:t>
            </w:r>
          </w:p>
        </w:tc>
        <w:tc>
          <w:tcPr>
            <w:tcW w:w="6973" w:type="dxa"/>
            <w:vAlign w:val="center"/>
          </w:tcPr>
          <w:p w14:paraId="4FC3BF75" w14:textId="77777777" w:rsidR="00B26C0D" w:rsidRPr="00A347BA" w:rsidRDefault="00B26C0D" w:rsidP="00166180">
            <w:pPr>
              <w:spacing w:line="360" w:lineRule="auto"/>
              <w:ind w:right="458"/>
              <w:jc w:val="both"/>
              <w:rPr>
                <w:rFonts w:ascii="Calibri" w:eastAsia="Lucida Sans Unicode" w:hAnsi="Calibri"/>
                <w:b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B26C0D" w:rsidRPr="00A347BA" w14:paraId="75FFF519" w14:textId="77777777" w:rsidTr="000568AA">
        <w:trPr>
          <w:trHeight w:val="737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1D52536B" w14:textId="77777777" w:rsidR="00B26C0D" w:rsidRPr="00A347BA" w:rsidRDefault="00B26C0D" w:rsidP="00166180">
            <w:pPr>
              <w:spacing w:line="360" w:lineRule="auto"/>
              <w:ind w:right="458"/>
              <w:jc w:val="both"/>
              <w:rPr>
                <w:rFonts w:ascii="Calibri" w:eastAsia="Lucida Sans Unicode" w:hAnsi="Calibri"/>
                <w:b/>
                <w:kern w:val="2"/>
                <w:sz w:val="22"/>
                <w:szCs w:val="22"/>
                <w:lang w:eastAsia="hi-IN" w:bidi="hi-IN"/>
              </w:rPr>
            </w:pPr>
            <w:r w:rsidRPr="00A347BA">
              <w:rPr>
                <w:rFonts w:ascii="Calibri" w:hAnsi="Calibri"/>
                <w:b/>
                <w:sz w:val="22"/>
                <w:szCs w:val="22"/>
              </w:rPr>
              <w:t>E-mail:</w:t>
            </w:r>
          </w:p>
        </w:tc>
        <w:tc>
          <w:tcPr>
            <w:tcW w:w="6973" w:type="dxa"/>
            <w:vAlign w:val="center"/>
          </w:tcPr>
          <w:p w14:paraId="7A56FB9F" w14:textId="77777777" w:rsidR="00B26C0D" w:rsidRPr="00A347BA" w:rsidRDefault="00B26C0D" w:rsidP="00166180">
            <w:pPr>
              <w:spacing w:line="360" w:lineRule="auto"/>
              <w:ind w:right="458"/>
              <w:jc w:val="both"/>
              <w:rPr>
                <w:rFonts w:ascii="Calibri" w:eastAsia="Lucida Sans Unicode" w:hAnsi="Calibri"/>
                <w:b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14:paraId="3F94A590" w14:textId="77777777" w:rsidR="00AA016F" w:rsidRPr="00A347BA" w:rsidRDefault="00AA016F" w:rsidP="003E70B1">
      <w:pPr>
        <w:spacing w:line="360" w:lineRule="auto"/>
        <w:ind w:right="458"/>
        <w:jc w:val="center"/>
        <w:rPr>
          <w:rFonts w:ascii="Calibri" w:eastAsia="Lucida Sans Unicode" w:hAnsi="Calibri"/>
          <w:b/>
          <w:kern w:val="2"/>
          <w:sz w:val="22"/>
          <w:szCs w:val="22"/>
          <w:lang w:eastAsia="hi-IN" w:bidi="hi-IN"/>
        </w:rPr>
      </w:pPr>
    </w:p>
    <w:p w14:paraId="6CB63851" w14:textId="42954826" w:rsidR="003E70B1" w:rsidRPr="00AD3B96" w:rsidRDefault="0052004A" w:rsidP="00B26C0D">
      <w:pPr>
        <w:tabs>
          <w:tab w:val="left" w:pos="2835"/>
        </w:tabs>
        <w:spacing w:line="480" w:lineRule="auto"/>
        <w:ind w:right="-109"/>
        <w:rPr>
          <w:rFonts w:ascii="Calibri" w:hAnsi="Calibri" w:cs="Arial"/>
          <w:b/>
          <w:bCs/>
          <w:sz w:val="22"/>
          <w:szCs w:val="22"/>
        </w:rPr>
      </w:pPr>
      <w:r w:rsidRPr="00AD3B96">
        <w:rPr>
          <w:rFonts w:ascii="Calibri" w:hAnsi="Calibri" w:cs="Arial"/>
          <w:b/>
          <w:bCs/>
          <w:sz w:val="22"/>
          <w:szCs w:val="22"/>
        </w:rPr>
        <w:t>O</w:t>
      </w:r>
      <w:r w:rsidR="003E70B1" w:rsidRPr="00AD3B96">
        <w:rPr>
          <w:rFonts w:ascii="Calibri" w:hAnsi="Calibri" w:cs="Arial"/>
          <w:b/>
          <w:bCs/>
          <w:sz w:val="22"/>
          <w:szCs w:val="22"/>
        </w:rPr>
        <w:t>świadczam, że;</w:t>
      </w:r>
    </w:p>
    <w:p w14:paraId="52579E14" w14:textId="2525819E" w:rsidR="003E70B1" w:rsidRPr="009E4C05" w:rsidRDefault="00EE6651" w:rsidP="009E4C05">
      <w:pPr>
        <w:numPr>
          <w:ilvl w:val="0"/>
          <w:numId w:val="3"/>
        </w:numPr>
        <w:tabs>
          <w:tab w:val="left" w:pos="426"/>
        </w:tabs>
        <w:ind w:left="426" w:right="-109" w:hanging="284"/>
        <w:contextualSpacing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</w:t>
      </w:r>
      <w:r w:rsidR="003E70B1" w:rsidRPr="009E4C05">
        <w:rPr>
          <w:rFonts w:ascii="Calibri" w:hAnsi="Calibri" w:cs="Arial"/>
          <w:sz w:val="22"/>
          <w:szCs w:val="22"/>
        </w:rPr>
        <w:t xml:space="preserve">apoznałem/łam się z treścią ogłoszenia o konkursie, regulaminem konkursu i załącznikami do regulaminu, </w:t>
      </w:r>
      <w:r w:rsidR="009E4C05" w:rsidRPr="009E4C05">
        <w:rPr>
          <w:rFonts w:ascii="Calibri" w:hAnsi="Calibri" w:cs="Arial"/>
          <w:sz w:val="22"/>
          <w:szCs w:val="22"/>
        </w:rPr>
        <w:t>na udzielanie świadczeń zdrowotnych w zakresie rehabilitacji kardiologicznej dla pacjentów leczonych w zakresie kompleksowej opieki po zawale mięśnia sercowego KOS-Zawał</w:t>
      </w:r>
      <w:r>
        <w:rPr>
          <w:rFonts w:ascii="Calibri" w:hAnsi="Calibri" w:cs="Arial"/>
          <w:sz w:val="22"/>
          <w:szCs w:val="22"/>
        </w:rPr>
        <w:t>,</w:t>
      </w:r>
    </w:p>
    <w:p w14:paraId="07C9F36E" w14:textId="61172048" w:rsidR="00EE6651" w:rsidRPr="00DB203E" w:rsidRDefault="00EE6651" w:rsidP="00EE6651">
      <w:pPr>
        <w:numPr>
          <w:ilvl w:val="0"/>
          <w:numId w:val="3"/>
        </w:numPr>
        <w:tabs>
          <w:tab w:val="left" w:pos="426"/>
        </w:tabs>
        <w:ind w:left="426" w:right="-109" w:hanging="284"/>
        <w:contextualSpacing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</w:t>
      </w:r>
      <w:r w:rsidR="0052004A" w:rsidRPr="00A347BA">
        <w:rPr>
          <w:rFonts w:ascii="Calibri" w:hAnsi="Calibri" w:cs="Arial"/>
          <w:sz w:val="22"/>
          <w:szCs w:val="22"/>
        </w:rPr>
        <w:t xml:space="preserve">kładam ofertę </w:t>
      </w:r>
      <w:r w:rsidR="00AF5FDF">
        <w:rPr>
          <w:rFonts w:ascii="Calibri" w:hAnsi="Calibri" w:cs="Arial"/>
          <w:sz w:val="22"/>
          <w:szCs w:val="22"/>
        </w:rPr>
        <w:t>i o</w:t>
      </w:r>
      <w:r w:rsidR="003E70B1" w:rsidRPr="00AF5FDF">
        <w:rPr>
          <w:rFonts w:ascii="Calibri" w:hAnsi="Calibri" w:cs="Arial"/>
          <w:sz w:val="22"/>
          <w:szCs w:val="22"/>
        </w:rPr>
        <w:t xml:space="preserve">świadczam, że spełniam wszystkie warunki udziału w konkursie ofert </w:t>
      </w:r>
      <w:r w:rsidR="009E4C05" w:rsidRPr="00AF5FDF">
        <w:rPr>
          <w:rFonts w:ascii="Calibri" w:hAnsi="Calibri" w:cs="Arial"/>
          <w:sz w:val="22"/>
          <w:szCs w:val="22"/>
        </w:rPr>
        <w:t xml:space="preserve">na udzielanie świadczeń </w:t>
      </w:r>
      <w:r w:rsidR="009E4C05" w:rsidRPr="00DB203E">
        <w:rPr>
          <w:rFonts w:ascii="Calibri" w:hAnsi="Calibri" w:cs="Arial"/>
          <w:sz w:val="22"/>
          <w:szCs w:val="22"/>
        </w:rPr>
        <w:t>zdrowotnych w</w:t>
      </w:r>
      <w:r w:rsidR="00A608E1" w:rsidRPr="00DB203E">
        <w:rPr>
          <w:rFonts w:ascii="Calibri" w:hAnsi="Calibri" w:cs="Arial"/>
          <w:sz w:val="22"/>
          <w:szCs w:val="22"/>
        </w:rPr>
        <w:t> </w:t>
      </w:r>
      <w:r w:rsidR="009E4C05" w:rsidRPr="00DB203E">
        <w:rPr>
          <w:rFonts w:ascii="Calibri" w:hAnsi="Calibri" w:cs="Arial"/>
          <w:sz w:val="22"/>
          <w:szCs w:val="22"/>
        </w:rPr>
        <w:t>zakresie rehabilitacji kardiologicznej dla pacjentów leczonych w zakresie kompleksowej opieki po zawale mięśnia sercowego KOS-Zawał</w:t>
      </w:r>
      <w:r w:rsidRPr="00DB203E">
        <w:rPr>
          <w:rFonts w:ascii="Calibri" w:hAnsi="Calibri" w:cs="Arial"/>
          <w:sz w:val="22"/>
          <w:szCs w:val="22"/>
        </w:rPr>
        <w:t>,</w:t>
      </w:r>
    </w:p>
    <w:p w14:paraId="1DCAA114" w14:textId="42633C77" w:rsidR="003E70B1" w:rsidRPr="00DB203E" w:rsidRDefault="00EE6651" w:rsidP="00B26C0D">
      <w:pPr>
        <w:numPr>
          <w:ilvl w:val="0"/>
          <w:numId w:val="3"/>
        </w:numPr>
        <w:tabs>
          <w:tab w:val="left" w:pos="426"/>
        </w:tabs>
        <w:ind w:left="426" w:right="-109" w:hanging="284"/>
        <w:contextualSpacing/>
        <w:jc w:val="both"/>
        <w:rPr>
          <w:rFonts w:ascii="Calibri" w:hAnsi="Calibri" w:cs="Arial"/>
          <w:sz w:val="22"/>
          <w:szCs w:val="22"/>
        </w:rPr>
      </w:pPr>
      <w:r w:rsidRPr="00DB203E">
        <w:rPr>
          <w:rFonts w:ascii="Calibri" w:hAnsi="Calibri" w:cs="Arial"/>
          <w:sz w:val="22"/>
          <w:szCs w:val="22"/>
        </w:rPr>
        <w:t>s</w:t>
      </w:r>
      <w:r w:rsidR="003E70B1" w:rsidRPr="00DB203E">
        <w:rPr>
          <w:rFonts w:ascii="Calibri" w:hAnsi="Calibri" w:cs="Arial"/>
          <w:sz w:val="22"/>
          <w:szCs w:val="22"/>
        </w:rPr>
        <w:t xml:space="preserve">pełniam wymogi </w:t>
      </w:r>
      <w:r w:rsidR="00DE56D3" w:rsidRPr="00DB203E">
        <w:rPr>
          <w:rFonts w:ascii="Calibri" w:hAnsi="Calibri" w:cs="Arial"/>
          <w:sz w:val="22"/>
          <w:szCs w:val="22"/>
        </w:rPr>
        <w:t xml:space="preserve">obowiązujących ustaw, rozporządzeń Ministra Zdrowia </w:t>
      </w:r>
      <w:r w:rsidR="008D4EBB" w:rsidRPr="00DB203E">
        <w:rPr>
          <w:rFonts w:ascii="Calibri" w:hAnsi="Calibri" w:cs="Arial"/>
          <w:sz w:val="22"/>
          <w:szCs w:val="22"/>
        </w:rPr>
        <w:t xml:space="preserve">oraz zarządzeń Prezesa Narodowego Funduszu Zdrowia, </w:t>
      </w:r>
      <w:r w:rsidR="00DE56D3" w:rsidRPr="00DB203E">
        <w:rPr>
          <w:rFonts w:ascii="Calibri" w:hAnsi="Calibri" w:cs="Arial"/>
          <w:sz w:val="22"/>
          <w:szCs w:val="22"/>
        </w:rPr>
        <w:t xml:space="preserve">w części dotyczącej realizacji przedmiotowych świadczeń oraz zobowiązuję się przestrzegać zapisów </w:t>
      </w:r>
      <w:r w:rsidR="008D4EBB" w:rsidRPr="00DB203E">
        <w:rPr>
          <w:rFonts w:ascii="Calibri" w:hAnsi="Calibri" w:cs="Arial"/>
          <w:sz w:val="22"/>
          <w:szCs w:val="22"/>
        </w:rPr>
        <w:t>przywołanych</w:t>
      </w:r>
      <w:r w:rsidR="00DE56D3" w:rsidRPr="00DB203E">
        <w:rPr>
          <w:rFonts w:ascii="Calibri" w:hAnsi="Calibri" w:cs="Arial"/>
          <w:sz w:val="22"/>
          <w:szCs w:val="22"/>
        </w:rPr>
        <w:t xml:space="preserve"> aktów prawnych</w:t>
      </w:r>
      <w:r w:rsidRPr="00DB203E">
        <w:rPr>
          <w:rFonts w:ascii="Calibri" w:hAnsi="Calibri" w:cs="Arial"/>
          <w:sz w:val="22"/>
          <w:szCs w:val="22"/>
        </w:rPr>
        <w:t>,</w:t>
      </w:r>
    </w:p>
    <w:p w14:paraId="60F9E272" w14:textId="77777777" w:rsidR="002D6050" w:rsidRDefault="00EE6651" w:rsidP="002D6050">
      <w:pPr>
        <w:numPr>
          <w:ilvl w:val="0"/>
          <w:numId w:val="3"/>
        </w:numPr>
        <w:tabs>
          <w:tab w:val="left" w:pos="426"/>
        </w:tabs>
        <w:spacing w:before="240"/>
        <w:ind w:left="426" w:right="-109" w:hanging="284"/>
        <w:contextualSpacing/>
        <w:jc w:val="both"/>
        <w:rPr>
          <w:rFonts w:ascii="Calibri" w:hAnsi="Calibri" w:cs="Arial"/>
          <w:color w:val="C00000"/>
          <w:sz w:val="22"/>
          <w:szCs w:val="22"/>
        </w:rPr>
      </w:pPr>
      <w:r w:rsidRPr="00DB203E">
        <w:rPr>
          <w:rFonts w:ascii="Calibri" w:hAnsi="Calibri" w:cs="Arial"/>
          <w:sz w:val="22"/>
          <w:szCs w:val="22"/>
        </w:rPr>
        <w:t>p</w:t>
      </w:r>
      <w:r w:rsidR="003E70B1" w:rsidRPr="00DB203E">
        <w:rPr>
          <w:rFonts w:ascii="Calibri" w:hAnsi="Calibri" w:cs="Arial"/>
          <w:sz w:val="22"/>
          <w:szCs w:val="22"/>
        </w:rPr>
        <w:t xml:space="preserve">osiadam doświadczenie w udzielaniu świadczeń usług zdrowotnych w zakresie </w:t>
      </w:r>
      <w:r w:rsidR="00A608E1" w:rsidRPr="00DB203E">
        <w:rPr>
          <w:rFonts w:ascii="Calibri" w:hAnsi="Calibri" w:cs="Arial"/>
          <w:sz w:val="22"/>
          <w:szCs w:val="22"/>
        </w:rPr>
        <w:t xml:space="preserve">rehabilitacji kardiologicznej dla pacjentów leczonych w zakresie kompleksowej opieki po zawale mięśnia sercowego KOS-Zawał </w:t>
      </w:r>
      <w:r w:rsidR="003E70B1" w:rsidRPr="00DB203E">
        <w:rPr>
          <w:rFonts w:ascii="Calibri" w:hAnsi="Calibri" w:cs="Arial"/>
          <w:sz w:val="22"/>
          <w:szCs w:val="22"/>
        </w:rPr>
        <w:t>………………</w:t>
      </w:r>
      <w:r w:rsidR="00A608E1" w:rsidRPr="00DB203E">
        <w:rPr>
          <w:rFonts w:ascii="Calibri" w:hAnsi="Calibri" w:cs="Arial"/>
          <w:sz w:val="22"/>
          <w:szCs w:val="22"/>
        </w:rPr>
        <w:t xml:space="preserve"> </w:t>
      </w:r>
      <w:r w:rsidR="003E70B1" w:rsidRPr="00DB203E">
        <w:rPr>
          <w:rFonts w:ascii="Calibri" w:hAnsi="Calibri" w:cs="Arial"/>
          <w:sz w:val="22"/>
          <w:szCs w:val="22"/>
        </w:rPr>
        <w:t>lat</w:t>
      </w:r>
      <w:r w:rsidR="007F31A0" w:rsidRPr="00DB203E">
        <w:rPr>
          <w:rFonts w:ascii="Calibri" w:hAnsi="Calibri" w:cs="Arial"/>
          <w:sz w:val="22"/>
          <w:szCs w:val="22"/>
        </w:rPr>
        <w:t xml:space="preserve"> </w:t>
      </w:r>
      <w:r w:rsidR="003E70B1" w:rsidRPr="00DB203E">
        <w:rPr>
          <w:rFonts w:ascii="Calibri" w:hAnsi="Calibri" w:cs="Arial"/>
          <w:b/>
          <w:i/>
          <w:color w:val="FF0000"/>
          <w:sz w:val="18"/>
          <w:szCs w:val="18"/>
        </w:rPr>
        <w:t>(proszę wypełnić</w:t>
      </w:r>
      <w:r w:rsidR="005841F5" w:rsidRPr="00DB203E">
        <w:rPr>
          <w:rFonts w:ascii="Calibri" w:hAnsi="Calibri" w:cs="Arial"/>
          <w:b/>
          <w:i/>
          <w:color w:val="FF0000"/>
          <w:sz w:val="18"/>
          <w:szCs w:val="18"/>
        </w:rPr>
        <w:t xml:space="preserve"> - wpisać liczbę lat)</w:t>
      </w:r>
      <w:r w:rsidRPr="00DB203E">
        <w:rPr>
          <w:rFonts w:ascii="Calibri" w:hAnsi="Calibri" w:cs="Arial"/>
          <w:b/>
          <w:i/>
          <w:color w:val="FF0000"/>
          <w:sz w:val="18"/>
          <w:szCs w:val="18"/>
        </w:rPr>
        <w:t>,</w:t>
      </w:r>
    </w:p>
    <w:p w14:paraId="2DF0A357" w14:textId="6D712B31" w:rsidR="002D6050" w:rsidRPr="002D6050" w:rsidRDefault="002D6050" w:rsidP="002D6050">
      <w:pPr>
        <w:numPr>
          <w:ilvl w:val="0"/>
          <w:numId w:val="3"/>
        </w:numPr>
        <w:tabs>
          <w:tab w:val="left" w:pos="426"/>
        </w:tabs>
        <w:spacing w:before="240"/>
        <w:ind w:left="426" w:right="-109" w:hanging="284"/>
        <w:contextualSpacing/>
        <w:jc w:val="both"/>
        <w:rPr>
          <w:rStyle w:val="Teksttreci"/>
          <w:rFonts w:eastAsia="Times New Roman" w:cs="Arial"/>
          <w:color w:val="C00000"/>
          <w:sz w:val="22"/>
          <w:szCs w:val="22"/>
        </w:rPr>
      </w:pPr>
      <w:r w:rsidRPr="002D6050">
        <w:rPr>
          <w:rStyle w:val="Teksttreci"/>
          <w:rFonts w:asciiTheme="minorHAnsi" w:hAnsiTheme="minorHAnsi" w:cstheme="minorHAnsi"/>
          <w:sz w:val="22"/>
          <w:szCs w:val="22"/>
        </w:rPr>
        <w:t xml:space="preserve">na każdej kondygnacji dla świadczeniobiorców, będzie dostępne co najmniej jedno pomieszczenie </w:t>
      </w:r>
      <w:proofErr w:type="spellStart"/>
      <w:r w:rsidRPr="002D6050">
        <w:rPr>
          <w:rStyle w:val="Teksttreci"/>
          <w:rFonts w:asciiTheme="minorHAnsi" w:hAnsiTheme="minorHAnsi" w:cstheme="minorHAnsi"/>
          <w:sz w:val="22"/>
          <w:szCs w:val="22"/>
        </w:rPr>
        <w:t>higieniczno</w:t>
      </w:r>
      <w:proofErr w:type="spellEnd"/>
      <w:r w:rsidRPr="002D6050">
        <w:rPr>
          <w:rStyle w:val="Teksttreci"/>
          <w:rFonts w:asciiTheme="minorHAnsi" w:hAnsiTheme="minorHAnsi" w:cstheme="minorHAnsi"/>
          <w:sz w:val="22"/>
          <w:szCs w:val="22"/>
        </w:rPr>
        <w:t xml:space="preserve">–sanitarne ogólnodostępne przystosowane dla osób niepełnosprawnych, zwane dalej pomieszczeniem przystosowanym TAK/NIE </w:t>
      </w:r>
    </w:p>
    <w:p w14:paraId="03B717D3" w14:textId="77777777" w:rsidR="002D6050" w:rsidRDefault="002D6050" w:rsidP="002D6050">
      <w:pPr>
        <w:tabs>
          <w:tab w:val="left" w:pos="426"/>
        </w:tabs>
        <w:spacing w:before="240"/>
        <w:ind w:left="426" w:right="-109"/>
        <w:contextualSpacing/>
        <w:jc w:val="both"/>
      </w:pPr>
      <w:r w:rsidRPr="002D6050">
        <w:rPr>
          <w:rFonts w:ascii="Calibri" w:hAnsi="Calibri" w:cs="Arial"/>
          <w:b/>
          <w:i/>
          <w:color w:val="FF0000"/>
          <w:sz w:val="18"/>
          <w:szCs w:val="18"/>
        </w:rPr>
        <w:t xml:space="preserve">(proszę zaznaczyć właściwe) </w:t>
      </w:r>
    </w:p>
    <w:p w14:paraId="1E4C6917" w14:textId="77777777" w:rsidR="002D6050" w:rsidRPr="00DB203E" w:rsidRDefault="002D6050" w:rsidP="002D6050">
      <w:pPr>
        <w:tabs>
          <w:tab w:val="left" w:pos="426"/>
        </w:tabs>
        <w:spacing w:before="240"/>
        <w:ind w:left="426" w:right="-109"/>
        <w:contextualSpacing/>
        <w:jc w:val="both"/>
        <w:rPr>
          <w:rFonts w:ascii="Calibri" w:hAnsi="Calibri" w:cs="Arial"/>
          <w:color w:val="C00000"/>
          <w:sz w:val="22"/>
          <w:szCs w:val="22"/>
        </w:rPr>
      </w:pPr>
    </w:p>
    <w:p w14:paraId="24D167A5" w14:textId="47E67A65" w:rsidR="00EE6651" w:rsidRPr="00DB203E" w:rsidRDefault="00BC14FE" w:rsidP="00B26C0D">
      <w:pPr>
        <w:numPr>
          <w:ilvl w:val="0"/>
          <w:numId w:val="3"/>
        </w:numPr>
        <w:tabs>
          <w:tab w:val="left" w:pos="426"/>
        </w:tabs>
        <w:spacing w:before="240"/>
        <w:ind w:left="426" w:right="-109" w:hanging="284"/>
        <w:contextualSpacing/>
        <w:jc w:val="both"/>
        <w:rPr>
          <w:rFonts w:ascii="Calibri" w:hAnsi="Calibri" w:cs="Arial"/>
          <w:sz w:val="22"/>
          <w:szCs w:val="22"/>
        </w:rPr>
      </w:pPr>
      <w:r w:rsidRPr="00DB203E">
        <w:rPr>
          <w:rFonts w:ascii="Calibri" w:hAnsi="Calibri" w:cs="Arial"/>
          <w:sz w:val="22"/>
          <w:szCs w:val="22"/>
        </w:rPr>
        <w:lastRenderedPageBreak/>
        <w:t>zapewnię ciągłość, kompleksowość, dostępność, jakość udzielanych świadczeń,</w:t>
      </w:r>
    </w:p>
    <w:p w14:paraId="0460B7B9" w14:textId="09FD56FC" w:rsidR="003E70B1" w:rsidRPr="00DB203E" w:rsidRDefault="00EE6651" w:rsidP="00B26C0D">
      <w:pPr>
        <w:numPr>
          <w:ilvl w:val="0"/>
          <w:numId w:val="3"/>
        </w:numPr>
        <w:tabs>
          <w:tab w:val="left" w:pos="426"/>
        </w:tabs>
        <w:ind w:left="426" w:right="-109" w:hanging="284"/>
        <w:contextualSpacing/>
        <w:jc w:val="both"/>
        <w:rPr>
          <w:rFonts w:ascii="Calibri" w:hAnsi="Calibri" w:cs="Arial"/>
          <w:sz w:val="22"/>
          <w:szCs w:val="22"/>
        </w:rPr>
      </w:pPr>
      <w:r w:rsidRPr="00DB203E">
        <w:rPr>
          <w:rFonts w:ascii="Calibri" w:hAnsi="Calibri" w:cs="Arial"/>
          <w:sz w:val="22"/>
          <w:szCs w:val="22"/>
        </w:rPr>
        <w:t>w</w:t>
      </w:r>
      <w:r w:rsidR="003E70B1" w:rsidRPr="00DB203E">
        <w:rPr>
          <w:rFonts w:ascii="Calibri" w:hAnsi="Calibri" w:cs="Arial"/>
          <w:sz w:val="22"/>
          <w:szCs w:val="22"/>
        </w:rPr>
        <w:t xml:space="preserve"> trakcie realizacji umowy minimalna liczba osób udzielających świadczeń, wyniesie …………… osób. </w:t>
      </w:r>
      <w:r w:rsidR="003E70B1" w:rsidRPr="00DB203E">
        <w:rPr>
          <w:rFonts w:ascii="Calibri" w:hAnsi="Calibri" w:cs="Arial"/>
          <w:b/>
          <w:i/>
          <w:color w:val="FF0000"/>
          <w:sz w:val="18"/>
          <w:szCs w:val="18"/>
        </w:rPr>
        <w:t>(proszę wypełnić - wpisać liczbę)</w:t>
      </w:r>
      <w:r w:rsidR="003E70B1" w:rsidRPr="00DB203E">
        <w:rPr>
          <w:rFonts w:ascii="Calibri" w:hAnsi="Calibri" w:cs="Arial"/>
          <w:sz w:val="18"/>
          <w:szCs w:val="18"/>
        </w:rPr>
        <w:t>.</w:t>
      </w:r>
    </w:p>
    <w:p w14:paraId="60C5CAF2" w14:textId="5FF30D0A" w:rsidR="00EE6651" w:rsidRPr="00DB203E" w:rsidRDefault="00EE6651" w:rsidP="00EE6651">
      <w:pPr>
        <w:numPr>
          <w:ilvl w:val="0"/>
          <w:numId w:val="3"/>
        </w:numPr>
        <w:tabs>
          <w:tab w:val="left" w:pos="426"/>
        </w:tabs>
        <w:ind w:left="426" w:right="-109" w:hanging="284"/>
        <w:contextualSpacing/>
        <w:jc w:val="both"/>
        <w:rPr>
          <w:rFonts w:ascii="Calibri" w:hAnsi="Calibri" w:cs="Arial"/>
          <w:sz w:val="22"/>
          <w:szCs w:val="22"/>
        </w:rPr>
      </w:pPr>
      <w:r w:rsidRPr="00DB203E">
        <w:rPr>
          <w:rFonts w:ascii="Calibri" w:hAnsi="Calibri" w:cs="Arial"/>
          <w:sz w:val="22"/>
          <w:szCs w:val="22"/>
        </w:rPr>
        <w:t>dysponuję personelem o odpowiednich kwalifikacjach</w:t>
      </w:r>
      <w:r w:rsidR="006360F8" w:rsidRPr="00DB203E">
        <w:rPr>
          <w:rStyle w:val="Odwoanieprzypisudolnego"/>
          <w:rFonts w:ascii="Calibri" w:hAnsi="Calibri" w:cs="Arial"/>
          <w:sz w:val="22"/>
          <w:szCs w:val="22"/>
        </w:rPr>
        <w:footnoteReference w:id="1"/>
      </w:r>
      <w:r w:rsidRPr="00DB203E">
        <w:rPr>
          <w:rFonts w:ascii="Calibri" w:hAnsi="Calibri" w:cs="Arial"/>
          <w:sz w:val="22"/>
          <w:szCs w:val="22"/>
        </w:rPr>
        <w:t>:</w:t>
      </w:r>
    </w:p>
    <w:p w14:paraId="4F406A4E" w14:textId="77777777" w:rsidR="00FF0B73" w:rsidRPr="00DB203E" w:rsidRDefault="00FF0B73" w:rsidP="00FF0B73">
      <w:pPr>
        <w:tabs>
          <w:tab w:val="left" w:pos="426"/>
        </w:tabs>
        <w:ind w:right="-109"/>
        <w:contextualSpacing/>
        <w:jc w:val="both"/>
        <w:rPr>
          <w:rFonts w:ascii="Calibri" w:hAnsi="Calibri" w:cs="Arial"/>
          <w:sz w:val="22"/>
          <w:szCs w:val="22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480"/>
        <w:gridCol w:w="1550"/>
        <w:gridCol w:w="1553"/>
        <w:gridCol w:w="1552"/>
        <w:gridCol w:w="1664"/>
        <w:gridCol w:w="1134"/>
        <w:gridCol w:w="1843"/>
      </w:tblGrid>
      <w:tr w:rsidR="00FF0B73" w:rsidRPr="00DB203E" w14:paraId="70D6A7C8" w14:textId="77777777" w:rsidTr="00126C70">
        <w:trPr>
          <w:jc w:val="right"/>
        </w:trPr>
        <w:tc>
          <w:tcPr>
            <w:tcW w:w="480" w:type="dxa"/>
            <w:shd w:val="clear" w:color="auto" w:fill="BDD6EE" w:themeFill="accent1" w:themeFillTint="66"/>
            <w:vAlign w:val="center"/>
          </w:tcPr>
          <w:p w14:paraId="4477EFE5" w14:textId="4C240D6B" w:rsidR="00FF0B73" w:rsidRPr="00DB203E" w:rsidRDefault="00FF0B73" w:rsidP="005E306D">
            <w:pPr>
              <w:ind w:left="-101" w:right="-109"/>
              <w:contextualSpacing/>
              <w:jc w:val="center"/>
              <w:rPr>
                <w:rFonts w:ascii="Calibri" w:hAnsi="Calibri" w:cs="Arial"/>
                <w:b/>
                <w:bCs/>
              </w:rPr>
            </w:pPr>
            <w:r w:rsidRPr="00DB203E">
              <w:rPr>
                <w:rFonts w:ascii="Calibri" w:hAnsi="Calibri" w:cs="Arial"/>
                <w:b/>
                <w:bCs/>
              </w:rPr>
              <w:t>Lp.</w:t>
            </w:r>
          </w:p>
        </w:tc>
        <w:tc>
          <w:tcPr>
            <w:tcW w:w="1550" w:type="dxa"/>
            <w:shd w:val="clear" w:color="auto" w:fill="BDD6EE" w:themeFill="accent1" w:themeFillTint="66"/>
            <w:vAlign w:val="center"/>
          </w:tcPr>
          <w:p w14:paraId="2B44C9F9" w14:textId="4FF11F38" w:rsidR="00FF0B73" w:rsidRPr="00DB203E" w:rsidRDefault="00FF0B73" w:rsidP="005E306D">
            <w:pPr>
              <w:ind w:left="-101" w:right="-109"/>
              <w:contextualSpacing/>
              <w:jc w:val="center"/>
              <w:rPr>
                <w:rFonts w:ascii="Calibri" w:hAnsi="Calibri" w:cs="Arial"/>
                <w:b/>
                <w:bCs/>
              </w:rPr>
            </w:pPr>
            <w:r w:rsidRPr="00DB203E">
              <w:rPr>
                <w:rFonts w:ascii="Calibri" w:hAnsi="Calibri" w:cs="Arial"/>
                <w:b/>
                <w:bCs/>
              </w:rPr>
              <w:t>Grupa</w:t>
            </w:r>
          </w:p>
          <w:p w14:paraId="483AEAD9" w14:textId="6775D673" w:rsidR="00FF0B73" w:rsidRPr="00DB203E" w:rsidRDefault="005E306D" w:rsidP="005E306D">
            <w:pPr>
              <w:ind w:left="-101" w:right="-109"/>
              <w:contextualSpacing/>
              <w:jc w:val="center"/>
              <w:rPr>
                <w:rFonts w:ascii="Calibri" w:hAnsi="Calibri" w:cs="Arial"/>
                <w:b/>
                <w:bCs/>
              </w:rPr>
            </w:pPr>
            <w:r w:rsidRPr="00DB203E">
              <w:rPr>
                <w:rFonts w:ascii="Calibri" w:hAnsi="Calibri" w:cs="Arial"/>
                <w:b/>
                <w:bCs/>
              </w:rPr>
              <w:t>Z</w:t>
            </w:r>
            <w:r w:rsidR="00FF0B73" w:rsidRPr="00DB203E">
              <w:rPr>
                <w:rFonts w:ascii="Calibri" w:hAnsi="Calibri" w:cs="Arial"/>
                <w:b/>
                <w:bCs/>
              </w:rPr>
              <w:t>awodowa</w:t>
            </w:r>
          </w:p>
        </w:tc>
        <w:tc>
          <w:tcPr>
            <w:tcW w:w="1553" w:type="dxa"/>
            <w:shd w:val="clear" w:color="auto" w:fill="BDD6EE" w:themeFill="accent1" w:themeFillTint="66"/>
            <w:vAlign w:val="center"/>
          </w:tcPr>
          <w:p w14:paraId="17506BB0" w14:textId="57C839C4" w:rsidR="00FF0B73" w:rsidRPr="00DB203E" w:rsidRDefault="00FF0B73" w:rsidP="005E306D">
            <w:pPr>
              <w:ind w:left="-101" w:right="-109"/>
              <w:contextualSpacing/>
              <w:jc w:val="center"/>
              <w:rPr>
                <w:rFonts w:ascii="Calibri" w:hAnsi="Calibri" w:cs="Arial"/>
                <w:b/>
                <w:bCs/>
                <w:vertAlign w:val="superscript"/>
              </w:rPr>
            </w:pPr>
            <w:r w:rsidRPr="00DB203E">
              <w:rPr>
                <w:rFonts w:ascii="Calibri" w:hAnsi="Calibri" w:cs="Arial"/>
                <w:b/>
                <w:bCs/>
              </w:rPr>
              <w:t>Specjalizacja</w:t>
            </w:r>
          </w:p>
        </w:tc>
        <w:tc>
          <w:tcPr>
            <w:tcW w:w="1552" w:type="dxa"/>
            <w:shd w:val="clear" w:color="auto" w:fill="BDD6EE" w:themeFill="accent1" w:themeFillTint="66"/>
            <w:vAlign w:val="center"/>
          </w:tcPr>
          <w:p w14:paraId="03400526" w14:textId="375CECB2" w:rsidR="00FF0B73" w:rsidRPr="00DB203E" w:rsidRDefault="00FF0B73" w:rsidP="005E306D">
            <w:pPr>
              <w:ind w:left="-101" w:right="-109"/>
              <w:contextualSpacing/>
              <w:jc w:val="center"/>
              <w:rPr>
                <w:rFonts w:ascii="Calibri" w:hAnsi="Calibri" w:cs="Arial"/>
                <w:b/>
                <w:bCs/>
                <w:vertAlign w:val="superscript"/>
              </w:rPr>
            </w:pPr>
            <w:r w:rsidRPr="00DB203E">
              <w:rPr>
                <w:rFonts w:ascii="Calibri" w:hAnsi="Calibri" w:cs="Arial"/>
                <w:b/>
                <w:bCs/>
              </w:rPr>
              <w:t>Stopień specjalizacji</w:t>
            </w:r>
          </w:p>
        </w:tc>
        <w:tc>
          <w:tcPr>
            <w:tcW w:w="1664" w:type="dxa"/>
            <w:shd w:val="clear" w:color="auto" w:fill="BDD6EE" w:themeFill="accent1" w:themeFillTint="66"/>
            <w:vAlign w:val="center"/>
          </w:tcPr>
          <w:p w14:paraId="1A9E1845" w14:textId="65B35D80" w:rsidR="00FF0B73" w:rsidRPr="00DB203E" w:rsidRDefault="00FF0B73" w:rsidP="005E306D">
            <w:pPr>
              <w:ind w:left="-101" w:right="-109"/>
              <w:contextualSpacing/>
              <w:jc w:val="center"/>
              <w:rPr>
                <w:rFonts w:ascii="Calibri" w:hAnsi="Calibri" w:cs="Arial"/>
                <w:b/>
                <w:bCs/>
              </w:rPr>
            </w:pPr>
            <w:r w:rsidRPr="00DB203E">
              <w:rPr>
                <w:rFonts w:ascii="Calibri" w:hAnsi="Calibri" w:cs="Arial"/>
                <w:b/>
                <w:bCs/>
              </w:rPr>
              <w:t>Ilość</w:t>
            </w:r>
          </w:p>
          <w:p w14:paraId="4A123DD9" w14:textId="02F13000" w:rsidR="00FF0B73" w:rsidRPr="00DB203E" w:rsidRDefault="000539BA" w:rsidP="005E306D">
            <w:pPr>
              <w:ind w:left="-101" w:right="-109"/>
              <w:contextualSpacing/>
              <w:jc w:val="center"/>
              <w:rPr>
                <w:rFonts w:ascii="Calibri" w:hAnsi="Calibri" w:cs="Arial"/>
                <w:b/>
                <w:bCs/>
                <w:vertAlign w:val="superscript"/>
              </w:rPr>
            </w:pPr>
            <w:r w:rsidRPr="00DB203E">
              <w:rPr>
                <w:rFonts w:ascii="Calibri" w:hAnsi="Calibri" w:cs="Arial"/>
                <w:b/>
                <w:bCs/>
              </w:rPr>
              <w:t>P</w:t>
            </w:r>
            <w:r w:rsidR="00FF0B73" w:rsidRPr="00DB203E">
              <w:rPr>
                <w:rFonts w:ascii="Calibri" w:hAnsi="Calibri" w:cs="Arial"/>
                <w:b/>
                <w:bCs/>
              </w:rPr>
              <w:t>racowników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6869EB67" w14:textId="2D16DA42" w:rsidR="00FF0B73" w:rsidRPr="00DB203E" w:rsidRDefault="00FF0B73" w:rsidP="005E306D">
            <w:pPr>
              <w:ind w:left="-101" w:right="-109"/>
              <w:contextualSpacing/>
              <w:jc w:val="center"/>
              <w:rPr>
                <w:rFonts w:ascii="Calibri" w:hAnsi="Calibri" w:cs="Arial"/>
                <w:b/>
                <w:bCs/>
              </w:rPr>
            </w:pPr>
            <w:r w:rsidRPr="00DB203E">
              <w:rPr>
                <w:rFonts w:ascii="Calibri" w:hAnsi="Calibri" w:cs="Arial"/>
                <w:b/>
                <w:bCs/>
              </w:rPr>
              <w:t>Ilość</w:t>
            </w:r>
          </w:p>
          <w:p w14:paraId="38DB8CC5" w14:textId="79CB207A" w:rsidR="00FF0B73" w:rsidRPr="00DB203E" w:rsidRDefault="000539BA" w:rsidP="005E306D">
            <w:pPr>
              <w:ind w:left="-101" w:right="-109"/>
              <w:contextualSpacing/>
              <w:jc w:val="center"/>
              <w:rPr>
                <w:rFonts w:ascii="Calibri" w:hAnsi="Calibri" w:cs="Arial"/>
                <w:b/>
                <w:bCs/>
                <w:vertAlign w:val="superscript"/>
              </w:rPr>
            </w:pPr>
            <w:r w:rsidRPr="00DB203E">
              <w:rPr>
                <w:rFonts w:ascii="Calibri" w:hAnsi="Calibri" w:cs="Arial"/>
                <w:b/>
                <w:bCs/>
              </w:rPr>
              <w:t>E</w:t>
            </w:r>
            <w:r w:rsidR="00FF0B73" w:rsidRPr="00DB203E">
              <w:rPr>
                <w:rFonts w:ascii="Calibri" w:hAnsi="Calibri" w:cs="Arial"/>
                <w:b/>
                <w:bCs/>
              </w:rPr>
              <w:t>tatów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59B4315D" w14:textId="00A9D62C" w:rsidR="00FF0B73" w:rsidRPr="00DB203E" w:rsidRDefault="00FF0B73" w:rsidP="005E306D">
            <w:pPr>
              <w:ind w:left="-101" w:right="-109"/>
              <w:contextualSpacing/>
              <w:jc w:val="center"/>
              <w:rPr>
                <w:rFonts w:ascii="Calibri" w:hAnsi="Calibri" w:cs="Arial"/>
                <w:b/>
                <w:bCs/>
                <w:vertAlign w:val="superscript"/>
              </w:rPr>
            </w:pPr>
            <w:r w:rsidRPr="00DB203E">
              <w:rPr>
                <w:rFonts w:ascii="Calibri" w:hAnsi="Calibri" w:cs="Arial"/>
                <w:b/>
                <w:bCs/>
              </w:rPr>
              <w:t>Lokalizacja</w:t>
            </w:r>
          </w:p>
        </w:tc>
      </w:tr>
      <w:tr w:rsidR="00FF0B73" w:rsidRPr="00DB203E" w14:paraId="34CF4037" w14:textId="77777777" w:rsidTr="00126C70">
        <w:trPr>
          <w:jc w:val="right"/>
        </w:trPr>
        <w:tc>
          <w:tcPr>
            <w:tcW w:w="480" w:type="dxa"/>
            <w:vAlign w:val="center"/>
          </w:tcPr>
          <w:p w14:paraId="75EF8C2E" w14:textId="77777777" w:rsidR="00FF0B73" w:rsidRPr="00DB203E" w:rsidRDefault="00FF0B73" w:rsidP="00FF0B73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0" w:type="dxa"/>
            <w:vAlign w:val="center"/>
          </w:tcPr>
          <w:p w14:paraId="01E1A98A" w14:textId="77777777" w:rsidR="00FF0B73" w:rsidRPr="00DB203E" w:rsidRDefault="00FF0B73" w:rsidP="00FF0B73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4931CB1B" w14:textId="77777777" w:rsidR="00FF0B73" w:rsidRPr="00DB203E" w:rsidRDefault="00FF0B73" w:rsidP="00FF0B73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2" w:type="dxa"/>
            <w:vAlign w:val="center"/>
          </w:tcPr>
          <w:p w14:paraId="16499897" w14:textId="77777777" w:rsidR="00FF0B73" w:rsidRPr="00DB203E" w:rsidRDefault="00FF0B73" w:rsidP="00FF0B73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206F91CE" w14:textId="77777777" w:rsidR="00FF0B73" w:rsidRPr="00DB203E" w:rsidRDefault="00FF0B73" w:rsidP="00FF0B73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339411B" w14:textId="77777777" w:rsidR="00FF0B73" w:rsidRPr="00DB203E" w:rsidRDefault="00FF0B73" w:rsidP="00FF0B73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683AEA1" w14:textId="77777777" w:rsidR="00FF0B73" w:rsidRPr="00DB203E" w:rsidRDefault="00FF0B73" w:rsidP="00FF0B73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F0B73" w:rsidRPr="00DB203E" w14:paraId="66510363" w14:textId="77777777" w:rsidTr="00126C70">
        <w:trPr>
          <w:jc w:val="right"/>
        </w:trPr>
        <w:tc>
          <w:tcPr>
            <w:tcW w:w="480" w:type="dxa"/>
            <w:vAlign w:val="center"/>
          </w:tcPr>
          <w:p w14:paraId="0DDF3CD9" w14:textId="77777777" w:rsidR="00FF0B73" w:rsidRPr="00DB203E" w:rsidRDefault="00FF0B73" w:rsidP="00FF0B73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0" w:type="dxa"/>
            <w:vAlign w:val="center"/>
          </w:tcPr>
          <w:p w14:paraId="482E1385" w14:textId="77777777" w:rsidR="00FF0B73" w:rsidRPr="00DB203E" w:rsidRDefault="00FF0B73" w:rsidP="00FF0B73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2AAFA21F" w14:textId="77777777" w:rsidR="00FF0B73" w:rsidRPr="00DB203E" w:rsidRDefault="00FF0B73" w:rsidP="00FF0B73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2" w:type="dxa"/>
            <w:vAlign w:val="center"/>
          </w:tcPr>
          <w:p w14:paraId="2EEB39B5" w14:textId="77777777" w:rsidR="00FF0B73" w:rsidRPr="00DB203E" w:rsidRDefault="00FF0B73" w:rsidP="00FF0B73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1111A24F" w14:textId="77777777" w:rsidR="00FF0B73" w:rsidRPr="00DB203E" w:rsidRDefault="00FF0B73" w:rsidP="00FF0B73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C8C6419" w14:textId="77777777" w:rsidR="00FF0B73" w:rsidRPr="00DB203E" w:rsidRDefault="00FF0B73" w:rsidP="00FF0B73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0E90426" w14:textId="77777777" w:rsidR="00FF0B73" w:rsidRPr="00DB203E" w:rsidRDefault="00FF0B73" w:rsidP="00FF0B73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F0B73" w:rsidRPr="00DB203E" w14:paraId="497253D3" w14:textId="77777777" w:rsidTr="00126C70">
        <w:trPr>
          <w:jc w:val="right"/>
        </w:trPr>
        <w:tc>
          <w:tcPr>
            <w:tcW w:w="480" w:type="dxa"/>
            <w:vAlign w:val="center"/>
          </w:tcPr>
          <w:p w14:paraId="4CFBE826" w14:textId="77777777" w:rsidR="00FF0B73" w:rsidRPr="00DB203E" w:rsidRDefault="00FF0B73" w:rsidP="00FF0B73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0" w:type="dxa"/>
            <w:vAlign w:val="center"/>
          </w:tcPr>
          <w:p w14:paraId="7705C4F4" w14:textId="77777777" w:rsidR="00FF0B73" w:rsidRPr="00DB203E" w:rsidRDefault="00FF0B73" w:rsidP="00FF0B73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3361CBF6" w14:textId="77777777" w:rsidR="00FF0B73" w:rsidRPr="00DB203E" w:rsidRDefault="00FF0B73" w:rsidP="00FF0B73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2" w:type="dxa"/>
            <w:vAlign w:val="center"/>
          </w:tcPr>
          <w:p w14:paraId="49DA7801" w14:textId="77777777" w:rsidR="00FF0B73" w:rsidRPr="00DB203E" w:rsidRDefault="00FF0B73" w:rsidP="00FF0B73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5D3A9DD2" w14:textId="77777777" w:rsidR="00FF0B73" w:rsidRPr="00DB203E" w:rsidRDefault="00FF0B73" w:rsidP="00FF0B73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CC56ADD" w14:textId="77777777" w:rsidR="00FF0B73" w:rsidRPr="00DB203E" w:rsidRDefault="00FF0B73" w:rsidP="00FF0B73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CA17781" w14:textId="77777777" w:rsidR="00FF0B73" w:rsidRPr="00DB203E" w:rsidRDefault="00FF0B73" w:rsidP="00FF0B73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F0B73" w:rsidRPr="00DB203E" w14:paraId="6F413908" w14:textId="77777777" w:rsidTr="00126C70">
        <w:trPr>
          <w:jc w:val="right"/>
        </w:trPr>
        <w:tc>
          <w:tcPr>
            <w:tcW w:w="480" w:type="dxa"/>
            <w:vAlign w:val="center"/>
          </w:tcPr>
          <w:p w14:paraId="420695D3" w14:textId="77777777" w:rsidR="00FF0B73" w:rsidRPr="00DB203E" w:rsidRDefault="00FF0B73" w:rsidP="00FF0B73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0" w:type="dxa"/>
            <w:vAlign w:val="center"/>
          </w:tcPr>
          <w:p w14:paraId="11AEA722" w14:textId="77777777" w:rsidR="00FF0B73" w:rsidRPr="00DB203E" w:rsidRDefault="00FF0B73" w:rsidP="00FF0B73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744E70E8" w14:textId="77777777" w:rsidR="00FF0B73" w:rsidRPr="00DB203E" w:rsidRDefault="00FF0B73" w:rsidP="00FF0B73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2" w:type="dxa"/>
            <w:vAlign w:val="center"/>
          </w:tcPr>
          <w:p w14:paraId="004E5EE9" w14:textId="77777777" w:rsidR="00FF0B73" w:rsidRPr="00DB203E" w:rsidRDefault="00FF0B73" w:rsidP="00FF0B73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599BB00A" w14:textId="77777777" w:rsidR="00FF0B73" w:rsidRPr="00DB203E" w:rsidRDefault="00FF0B73" w:rsidP="00FF0B73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4BD4D98" w14:textId="77777777" w:rsidR="00FF0B73" w:rsidRPr="00DB203E" w:rsidRDefault="00FF0B73" w:rsidP="00FF0B73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D569FE7" w14:textId="77777777" w:rsidR="00FF0B73" w:rsidRPr="00DB203E" w:rsidRDefault="00FF0B73" w:rsidP="00FF0B73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56BAAB9" w14:textId="77777777" w:rsidR="00FF0B73" w:rsidRPr="00DB203E" w:rsidRDefault="00FF0B73" w:rsidP="00FF0B73">
      <w:pPr>
        <w:tabs>
          <w:tab w:val="left" w:pos="426"/>
        </w:tabs>
        <w:ind w:right="-109"/>
        <w:contextualSpacing/>
        <w:jc w:val="both"/>
        <w:rPr>
          <w:rFonts w:ascii="Calibri" w:hAnsi="Calibri" w:cs="Arial"/>
          <w:sz w:val="22"/>
          <w:szCs w:val="22"/>
        </w:rPr>
      </w:pPr>
    </w:p>
    <w:p w14:paraId="516B21D7" w14:textId="37901C36" w:rsidR="00E03C8F" w:rsidRPr="00DB203E" w:rsidRDefault="00E03C8F" w:rsidP="00712204">
      <w:pPr>
        <w:numPr>
          <w:ilvl w:val="0"/>
          <w:numId w:val="3"/>
        </w:numPr>
        <w:tabs>
          <w:tab w:val="left" w:pos="426"/>
        </w:tabs>
        <w:ind w:right="-109"/>
        <w:contextualSpacing/>
        <w:jc w:val="both"/>
        <w:rPr>
          <w:rFonts w:ascii="Calibri" w:hAnsi="Calibri" w:cs="Arial"/>
          <w:sz w:val="22"/>
          <w:szCs w:val="22"/>
        </w:rPr>
      </w:pPr>
      <w:r w:rsidRPr="00DB203E">
        <w:rPr>
          <w:rFonts w:ascii="Calibri" w:hAnsi="Calibri" w:cs="Arial"/>
          <w:sz w:val="22"/>
          <w:szCs w:val="22"/>
        </w:rPr>
        <w:t xml:space="preserve">dysponuję personelem, który na dzień zawarcia umowy o udzielenie świadczenia zdrowotnego w wyniku rozstrzygnięcia konkursu oraz w całym okresie jej obowiązywania nie będzie jednocześnie pracownikiem </w:t>
      </w:r>
      <w:r w:rsidR="00F71759" w:rsidRPr="00DB203E">
        <w:rPr>
          <w:rFonts w:ascii="Calibri" w:hAnsi="Calibri" w:cs="Arial"/>
          <w:sz w:val="22"/>
          <w:szCs w:val="22"/>
        </w:rPr>
        <w:t>KSS im. Św. JP</w:t>
      </w:r>
      <w:r w:rsidR="0031201D">
        <w:rPr>
          <w:rFonts w:ascii="Calibri" w:hAnsi="Calibri" w:cs="Arial"/>
          <w:sz w:val="22"/>
          <w:szCs w:val="22"/>
        </w:rPr>
        <w:t xml:space="preserve"> </w:t>
      </w:r>
      <w:r w:rsidR="00F71759" w:rsidRPr="00DB203E">
        <w:rPr>
          <w:rFonts w:ascii="Calibri" w:hAnsi="Calibri" w:cs="Arial"/>
          <w:sz w:val="22"/>
          <w:szCs w:val="22"/>
        </w:rPr>
        <w:t>II</w:t>
      </w:r>
      <w:r w:rsidRPr="00DB203E">
        <w:rPr>
          <w:rFonts w:ascii="Calibri" w:hAnsi="Calibri" w:cs="Arial"/>
          <w:sz w:val="22"/>
          <w:szCs w:val="22"/>
        </w:rPr>
        <w:t>.</w:t>
      </w:r>
    </w:p>
    <w:p w14:paraId="09942B6D" w14:textId="0E8A051E" w:rsidR="00391443" w:rsidRPr="00DB203E" w:rsidRDefault="00391443" w:rsidP="00712204">
      <w:pPr>
        <w:numPr>
          <w:ilvl w:val="0"/>
          <w:numId w:val="3"/>
        </w:numPr>
        <w:tabs>
          <w:tab w:val="left" w:pos="426"/>
        </w:tabs>
        <w:ind w:right="-109"/>
        <w:contextualSpacing/>
        <w:jc w:val="both"/>
        <w:rPr>
          <w:rFonts w:ascii="Calibri" w:hAnsi="Calibri" w:cs="Arial"/>
          <w:sz w:val="22"/>
          <w:szCs w:val="22"/>
        </w:rPr>
      </w:pPr>
      <w:r w:rsidRPr="00DB203E">
        <w:rPr>
          <w:rFonts w:ascii="Calibri" w:hAnsi="Calibri" w:cs="Arial"/>
          <w:sz w:val="22"/>
          <w:szCs w:val="22"/>
        </w:rPr>
        <w:t>posiadam odpowiednie wyposażenie w sprzęt i aparaturę medyczną</w:t>
      </w:r>
      <w:r w:rsidR="006360F8" w:rsidRPr="00DB203E">
        <w:rPr>
          <w:rFonts w:ascii="Calibri" w:hAnsi="Calibri" w:cs="Arial"/>
          <w:sz w:val="22"/>
          <w:szCs w:val="22"/>
          <w:vertAlign w:val="superscript"/>
        </w:rPr>
        <w:t>1</w:t>
      </w:r>
      <w:r w:rsidRPr="00DB203E">
        <w:rPr>
          <w:rFonts w:ascii="Calibri" w:hAnsi="Calibri" w:cs="Arial"/>
          <w:sz w:val="22"/>
          <w:szCs w:val="22"/>
        </w:rPr>
        <w:t>:</w:t>
      </w:r>
    </w:p>
    <w:p w14:paraId="5ED89B8F" w14:textId="77777777" w:rsidR="00126C70" w:rsidRPr="00DB203E" w:rsidRDefault="00126C70" w:rsidP="00126C70">
      <w:pPr>
        <w:tabs>
          <w:tab w:val="left" w:pos="426"/>
        </w:tabs>
        <w:ind w:left="426" w:right="-109"/>
        <w:contextualSpacing/>
        <w:jc w:val="both"/>
        <w:rPr>
          <w:rFonts w:ascii="Calibri" w:hAnsi="Calibri" w:cs="Arial"/>
          <w:sz w:val="22"/>
          <w:szCs w:val="22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62"/>
        <w:gridCol w:w="4110"/>
        <w:gridCol w:w="1701"/>
        <w:gridCol w:w="3430"/>
      </w:tblGrid>
      <w:tr w:rsidR="00126C70" w:rsidRPr="00DB203E" w14:paraId="3E02DDFF" w14:textId="77777777" w:rsidTr="00126C70">
        <w:tc>
          <w:tcPr>
            <w:tcW w:w="562" w:type="dxa"/>
            <w:shd w:val="clear" w:color="auto" w:fill="BDD6EE" w:themeFill="accent1" w:themeFillTint="66"/>
          </w:tcPr>
          <w:p w14:paraId="3D5AAB04" w14:textId="7642AEB6" w:rsidR="00126C70" w:rsidRPr="00DB203E" w:rsidRDefault="00126C70" w:rsidP="005E306D">
            <w:pPr>
              <w:ind w:left="-101" w:right="-109"/>
              <w:contextualSpacing/>
              <w:jc w:val="center"/>
              <w:rPr>
                <w:rFonts w:ascii="Calibri" w:hAnsi="Calibri" w:cs="Arial"/>
                <w:b/>
                <w:bCs/>
              </w:rPr>
            </w:pPr>
            <w:r w:rsidRPr="00DB203E">
              <w:rPr>
                <w:rFonts w:ascii="Calibri" w:hAnsi="Calibri" w:cs="Arial"/>
                <w:b/>
                <w:bCs/>
              </w:rPr>
              <w:t>Lp.</w:t>
            </w:r>
          </w:p>
        </w:tc>
        <w:tc>
          <w:tcPr>
            <w:tcW w:w="4110" w:type="dxa"/>
            <w:shd w:val="clear" w:color="auto" w:fill="BDD6EE" w:themeFill="accent1" w:themeFillTint="66"/>
          </w:tcPr>
          <w:p w14:paraId="5A5F8029" w14:textId="07580BC5" w:rsidR="00126C70" w:rsidRPr="00DB203E" w:rsidRDefault="00126C70" w:rsidP="005E306D">
            <w:pPr>
              <w:ind w:left="-101" w:right="-109"/>
              <w:contextualSpacing/>
              <w:jc w:val="center"/>
              <w:rPr>
                <w:rFonts w:ascii="Calibri" w:hAnsi="Calibri" w:cs="Arial"/>
                <w:b/>
                <w:bCs/>
                <w:vertAlign w:val="superscript"/>
              </w:rPr>
            </w:pPr>
            <w:r w:rsidRPr="00DB203E">
              <w:rPr>
                <w:rFonts w:ascii="Calibri" w:hAnsi="Calibri" w:cs="Arial"/>
                <w:b/>
                <w:bCs/>
              </w:rPr>
              <w:t>Nazwa sprzętu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1CC47838" w14:textId="6E2DA41B" w:rsidR="00126C70" w:rsidRPr="00DB203E" w:rsidRDefault="00126C70" w:rsidP="005E306D">
            <w:pPr>
              <w:ind w:left="-101" w:right="-109"/>
              <w:contextualSpacing/>
              <w:jc w:val="center"/>
              <w:rPr>
                <w:rFonts w:ascii="Calibri" w:hAnsi="Calibri" w:cs="Arial"/>
                <w:b/>
                <w:bCs/>
                <w:vertAlign w:val="superscript"/>
              </w:rPr>
            </w:pPr>
            <w:r w:rsidRPr="00DB203E">
              <w:rPr>
                <w:rFonts w:ascii="Calibri" w:hAnsi="Calibri" w:cs="Arial"/>
                <w:b/>
                <w:bCs/>
              </w:rPr>
              <w:t>Ilość sprzętu</w:t>
            </w:r>
          </w:p>
        </w:tc>
        <w:tc>
          <w:tcPr>
            <w:tcW w:w="3430" w:type="dxa"/>
            <w:shd w:val="clear" w:color="auto" w:fill="BDD6EE" w:themeFill="accent1" w:themeFillTint="66"/>
          </w:tcPr>
          <w:p w14:paraId="3844AF39" w14:textId="67FD9C0A" w:rsidR="00126C70" w:rsidRPr="00DB203E" w:rsidRDefault="00126C70" w:rsidP="005E306D">
            <w:pPr>
              <w:ind w:left="-101" w:right="-109"/>
              <w:contextualSpacing/>
              <w:jc w:val="center"/>
              <w:rPr>
                <w:rFonts w:ascii="Calibri" w:hAnsi="Calibri" w:cs="Arial"/>
                <w:b/>
                <w:bCs/>
                <w:vertAlign w:val="superscript"/>
              </w:rPr>
            </w:pPr>
            <w:r w:rsidRPr="00DB203E">
              <w:rPr>
                <w:rFonts w:ascii="Calibri" w:hAnsi="Calibri" w:cs="Arial"/>
                <w:b/>
                <w:bCs/>
              </w:rPr>
              <w:t>Lokalizacja</w:t>
            </w:r>
          </w:p>
        </w:tc>
      </w:tr>
      <w:tr w:rsidR="00126C70" w:rsidRPr="00DB203E" w14:paraId="50D6D284" w14:textId="77777777" w:rsidTr="00126C70">
        <w:tc>
          <w:tcPr>
            <w:tcW w:w="562" w:type="dxa"/>
          </w:tcPr>
          <w:p w14:paraId="0F0B53A2" w14:textId="77777777" w:rsidR="00126C70" w:rsidRPr="00DB203E" w:rsidRDefault="00126C70" w:rsidP="00126C70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40943914" w14:textId="77777777" w:rsidR="00126C70" w:rsidRPr="00DB203E" w:rsidRDefault="00126C70" w:rsidP="00126C70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15E9C32" w14:textId="77777777" w:rsidR="00126C70" w:rsidRPr="00DB203E" w:rsidRDefault="00126C70" w:rsidP="00126C70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30" w:type="dxa"/>
          </w:tcPr>
          <w:p w14:paraId="759ADB2A" w14:textId="77777777" w:rsidR="00126C70" w:rsidRPr="00DB203E" w:rsidRDefault="00126C70" w:rsidP="00126C70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26C70" w:rsidRPr="00DB203E" w14:paraId="7B2FFFAE" w14:textId="77777777" w:rsidTr="00126C70">
        <w:tc>
          <w:tcPr>
            <w:tcW w:w="562" w:type="dxa"/>
          </w:tcPr>
          <w:p w14:paraId="5C570052" w14:textId="77777777" w:rsidR="00126C70" w:rsidRPr="00DB203E" w:rsidRDefault="00126C70" w:rsidP="00126C70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10B438FC" w14:textId="77777777" w:rsidR="00126C70" w:rsidRPr="00DB203E" w:rsidRDefault="00126C70" w:rsidP="00126C70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FAE44D" w14:textId="77777777" w:rsidR="00126C70" w:rsidRPr="00DB203E" w:rsidRDefault="00126C70" w:rsidP="00126C70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30" w:type="dxa"/>
          </w:tcPr>
          <w:p w14:paraId="7015461F" w14:textId="77777777" w:rsidR="00126C70" w:rsidRPr="00DB203E" w:rsidRDefault="00126C70" w:rsidP="00126C70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26C70" w:rsidRPr="00DB203E" w14:paraId="77C9F07B" w14:textId="77777777" w:rsidTr="00126C70">
        <w:tc>
          <w:tcPr>
            <w:tcW w:w="562" w:type="dxa"/>
          </w:tcPr>
          <w:p w14:paraId="7B70B01E" w14:textId="77777777" w:rsidR="00126C70" w:rsidRPr="00DB203E" w:rsidRDefault="00126C70" w:rsidP="00126C70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2D215D1F" w14:textId="77777777" w:rsidR="00126C70" w:rsidRPr="00DB203E" w:rsidRDefault="00126C70" w:rsidP="00126C70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FE293A" w14:textId="77777777" w:rsidR="00126C70" w:rsidRPr="00DB203E" w:rsidRDefault="00126C70" w:rsidP="00126C70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30" w:type="dxa"/>
          </w:tcPr>
          <w:p w14:paraId="78809465" w14:textId="77777777" w:rsidR="00126C70" w:rsidRPr="00DB203E" w:rsidRDefault="00126C70" w:rsidP="00126C70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26C70" w:rsidRPr="00DB203E" w14:paraId="5A8B7E9A" w14:textId="77777777" w:rsidTr="00126C70">
        <w:tc>
          <w:tcPr>
            <w:tcW w:w="562" w:type="dxa"/>
          </w:tcPr>
          <w:p w14:paraId="191BA063" w14:textId="77777777" w:rsidR="00126C70" w:rsidRPr="00DB203E" w:rsidRDefault="00126C70" w:rsidP="00126C70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14:paraId="53E4B9A0" w14:textId="77777777" w:rsidR="00126C70" w:rsidRPr="00DB203E" w:rsidRDefault="00126C70" w:rsidP="00126C70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8B209CB" w14:textId="77777777" w:rsidR="00126C70" w:rsidRPr="00DB203E" w:rsidRDefault="00126C70" w:rsidP="00126C70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30" w:type="dxa"/>
          </w:tcPr>
          <w:p w14:paraId="312E5BFB" w14:textId="77777777" w:rsidR="00126C70" w:rsidRPr="00DB203E" w:rsidRDefault="00126C70" w:rsidP="00126C70">
            <w:pPr>
              <w:tabs>
                <w:tab w:val="left" w:pos="426"/>
              </w:tabs>
              <w:ind w:right="-109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8278CD6" w14:textId="77777777" w:rsidR="00126C70" w:rsidRPr="00DB203E" w:rsidRDefault="00126C70" w:rsidP="00126C70">
      <w:pPr>
        <w:tabs>
          <w:tab w:val="left" w:pos="426"/>
        </w:tabs>
        <w:ind w:left="426" w:right="-109"/>
        <w:contextualSpacing/>
        <w:jc w:val="both"/>
        <w:rPr>
          <w:rFonts w:ascii="Calibri" w:hAnsi="Calibri" w:cs="Arial"/>
          <w:sz w:val="22"/>
          <w:szCs w:val="22"/>
        </w:rPr>
      </w:pPr>
    </w:p>
    <w:p w14:paraId="78112063" w14:textId="71B634D2" w:rsidR="00EE6651" w:rsidRPr="00DB203E" w:rsidRDefault="00EE6651" w:rsidP="00E03C8F">
      <w:pPr>
        <w:numPr>
          <w:ilvl w:val="0"/>
          <w:numId w:val="3"/>
        </w:numPr>
        <w:tabs>
          <w:tab w:val="left" w:pos="426"/>
        </w:tabs>
        <w:ind w:right="-109"/>
        <w:contextualSpacing/>
        <w:jc w:val="both"/>
        <w:rPr>
          <w:rFonts w:ascii="Calibri" w:hAnsi="Calibri" w:cs="Arial"/>
          <w:sz w:val="22"/>
          <w:szCs w:val="22"/>
        </w:rPr>
      </w:pPr>
      <w:r w:rsidRPr="00DB203E">
        <w:rPr>
          <w:rFonts w:ascii="Calibri" w:hAnsi="Calibri" w:cs="Arial"/>
          <w:sz w:val="22"/>
          <w:szCs w:val="22"/>
        </w:rPr>
        <w:t>zobowiązuję się do podpisania umowy w wyznaczonym miejscu i terminie przez Zamawiającego, wg wzoru „umowy o udzielenie usług świadczeń zdrowotnych” (załącznik nr 5),</w:t>
      </w:r>
    </w:p>
    <w:p w14:paraId="0D74F878" w14:textId="319BF3C3" w:rsidR="003E70B1" w:rsidRPr="00A347BA" w:rsidRDefault="00F71759" w:rsidP="00E03C8F">
      <w:pPr>
        <w:numPr>
          <w:ilvl w:val="0"/>
          <w:numId w:val="3"/>
        </w:numPr>
        <w:tabs>
          <w:tab w:val="left" w:pos="426"/>
        </w:tabs>
        <w:ind w:right="-109"/>
        <w:contextualSpacing/>
        <w:jc w:val="both"/>
        <w:rPr>
          <w:rFonts w:ascii="Calibri" w:hAnsi="Calibri" w:cs="Arial"/>
          <w:sz w:val="22"/>
          <w:szCs w:val="22"/>
        </w:rPr>
      </w:pPr>
      <w:r w:rsidRPr="00DB203E">
        <w:rPr>
          <w:rFonts w:ascii="Calibri" w:hAnsi="Calibri" w:cs="Arial"/>
          <w:sz w:val="22"/>
          <w:szCs w:val="22"/>
        </w:rPr>
        <w:t>w</w:t>
      </w:r>
      <w:r w:rsidR="003E70B1" w:rsidRPr="00DB203E">
        <w:rPr>
          <w:rFonts w:ascii="Calibri" w:hAnsi="Calibri" w:cs="Arial"/>
          <w:sz w:val="22"/>
          <w:szCs w:val="22"/>
        </w:rPr>
        <w:t>ypełniłem oraz zobowiązuję się w przyszłości wypełniać obowiązki informacyjne przewidziane w art. 13 i 14 Rozporządzenia Parlamentu Europejskiego i Rady (UE) 2016/679 z dnia 27 kwietnia 2016 r. w sprawie ochrony danych osób fizycznych w związku z przetwarzaniem danych osobowych</w:t>
      </w:r>
      <w:r w:rsidR="003E70B1" w:rsidRPr="00A347BA">
        <w:rPr>
          <w:rFonts w:ascii="Calibri" w:hAnsi="Calibri" w:cs="Arial"/>
          <w:sz w:val="22"/>
          <w:szCs w:val="22"/>
        </w:rPr>
        <w:t xml:space="preserve"> i w sprawie swobodnego przepływu takich danych oraz uchylenia dyrektywy 95/46/WE (ogólne rozporządzenie o ochronie danych) (Dz. Urz. UE L 119 z 04.05.2016, str. 1), zwane RODO, wobec osób fizycznych, od których dane osobowe bezpośrednio lub pośrednio pozyskałem lub pozyskam w celu ubiegania się o udzielenie zamówienia w</w:t>
      </w:r>
      <w:r w:rsidR="00544D35">
        <w:rPr>
          <w:rFonts w:ascii="Calibri" w:hAnsi="Calibri" w:cs="Arial"/>
          <w:sz w:val="22"/>
          <w:szCs w:val="22"/>
        </w:rPr>
        <w:t> </w:t>
      </w:r>
      <w:r w:rsidR="003E70B1" w:rsidRPr="00A347BA">
        <w:rPr>
          <w:rFonts w:ascii="Calibri" w:hAnsi="Calibri" w:cs="Arial"/>
          <w:sz w:val="22"/>
          <w:szCs w:val="22"/>
        </w:rPr>
        <w:t>przedmiotowym postępowaniu konkursowym lub zawarcia i realizacji umowy zawartej w wyniku przeprowadzonego postępowania konkursowego</w:t>
      </w:r>
      <w:r w:rsidR="005E306D">
        <w:rPr>
          <w:rStyle w:val="Odwoanieprzypisudolnego"/>
          <w:rFonts w:ascii="Calibri" w:hAnsi="Calibri" w:cs="Arial"/>
          <w:sz w:val="22"/>
          <w:szCs w:val="22"/>
        </w:rPr>
        <w:footnoteReference w:id="2"/>
      </w:r>
      <w:r w:rsidR="003E70B1" w:rsidRPr="00A347BA">
        <w:rPr>
          <w:rFonts w:ascii="Calibri" w:hAnsi="Calibri" w:cs="Arial"/>
          <w:sz w:val="22"/>
          <w:szCs w:val="22"/>
        </w:rPr>
        <w:t xml:space="preserve">. </w:t>
      </w:r>
    </w:p>
    <w:p w14:paraId="7A79A76F" w14:textId="77777777" w:rsidR="003E70B1" w:rsidRPr="00A347BA" w:rsidRDefault="003E70B1" w:rsidP="003E70B1">
      <w:pPr>
        <w:tabs>
          <w:tab w:val="left" w:pos="426"/>
        </w:tabs>
        <w:ind w:left="426" w:right="458"/>
        <w:contextualSpacing/>
        <w:jc w:val="both"/>
        <w:rPr>
          <w:rFonts w:ascii="Calibri" w:hAnsi="Calibri" w:cs="Arial"/>
          <w:sz w:val="22"/>
          <w:szCs w:val="22"/>
        </w:rPr>
      </w:pPr>
    </w:p>
    <w:p w14:paraId="2819503A" w14:textId="77777777" w:rsidR="003E70B1" w:rsidRPr="00A347BA" w:rsidRDefault="003E70B1" w:rsidP="003E70B1">
      <w:pPr>
        <w:tabs>
          <w:tab w:val="left" w:pos="426"/>
        </w:tabs>
        <w:ind w:right="458"/>
        <w:jc w:val="both"/>
        <w:rPr>
          <w:rFonts w:ascii="Calibri" w:hAnsi="Calibri" w:cs="Arial"/>
          <w:sz w:val="22"/>
          <w:szCs w:val="22"/>
        </w:rPr>
      </w:pPr>
    </w:p>
    <w:p w14:paraId="6E278122" w14:textId="77777777" w:rsidR="003E70B1" w:rsidRPr="00A347BA" w:rsidRDefault="003E70B1" w:rsidP="003E70B1">
      <w:pPr>
        <w:tabs>
          <w:tab w:val="left" w:pos="426"/>
        </w:tabs>
        <w:ind w:right="458"/>
        <w:jc w:val="both"/>
        <w:rPr>
          <w:rFonts w:ascii="Calibri" w:hAnsi="Calibri" w:cs="Arial"/>
          <w:sz w:val="22"/>
          <w:szCs w:val="22"/>
        </w:rPr>
      </w:pPr>
    </w:p>
    <w:p w14:paraId="7F5A689E" w14:textId="77777777" w:rsidR="003714C0" w:rsidRPr="00A347BA" w:rsidRDefault="003714C0" w:rsidP="003714C0">
      <w:pPr>
        <w:spacing w:line="360" w:lineRule="auto"/>
        <w:rPr>
          <w:rFonts w:ascii="Calibri" w:eastAsia="Lucida Sans Unicode" w:hAnsi="Calibri"/>
          <w:kern w:val="2"/>
          <w:sz w:val="24"/>
          <w:szCs w:val="24"/>
          <w:lang w:eastAsia="hi-IN" w:bidi="hi-IN"/>
        </w:rPr>
      </w:pPr>
    </w:p>
    <w:p w14:paraId="4A6C6292" w14:textId="525E46D0" w:rsidR="003714C0" w:rsidRPr="00A347BA" w:rsidRDefault="003714C0" w:rsidP="003714C0">
      <w:pPr>
        <w:tabs>
          <w:tab w:val="left" w:pos="426"/>
          <w:tab w:val="left" w:pos="5670"/>
        </w:tabs>
        <w:spacing w:line="360" w:lineRule="auto"/>
        <w:rPr>
          <w:rFonts w:ascii="Calibri" w:eastAsia="Lucida Sans Unicode" w:hAnsi="Calibri"/>
          <w:kern w:val="2"/>
          <w:sz w:val="22"/>
          <w:szCs w:val="22"/>
          <w:lang w:eastAsia="hi-IN" w:bidi="hi-IN"/>
        </w:rPr>
      </w:pPr>
      <w:r w:rsidRPr="00A347BA">
        <w:rPr>
          <w:rFonts w:ascii="Calibri" w:eastAsia="Lucida Sans Unicode" w:hAnsi="Calibri"/>
          <w:kern w:val="2"/>
          <w:sz w:val="22"/>
          <w:szCs w:val="22"/>
          <w:lang w:eastAsia="hi-IN" w:bidi="hi-IN"/>
        </w:rPr>
        <w:t>…………………………………..…., dnia …………………..</w:t>
      </w:r>
      <w:r w:rsidRPr="00A347BA">
        <w:rPr>
          <w:rFonts w:ascii="Calibri" w:eastAsia="Lucida Sans Unicode" w:hAnsi="Calibri"/>
          <w:kern w:val="2"/>
          <w:sz w:val="22"/>
          <w:szCs w:val="22"/>
          <w:lang w:eastAsia="hi-IN" w:bidi="hi-IN"/>
        </w:rPr>
        <w:tab/>
        <w:t xml:space="preserve"> ……………………………</w:t>
      </w:r>
      <w:r w:rsidR="00942215" w:rsidRPr="00A347BA">
        <w:rPr>
          <w:rFonts w:ascii="Calibri" w:eastAsia="Lucida Sans Unicode" w:hAnsi="Calibri"/>
          <w:kern w:val="2"/>
          <w:sz w:val="22"/>
          <w:szCs w:val="22"/>
          <w:lang w:eastAsia="hi-IN" w:bidi="hi-IN"/>
        </w:rPr>
        <w:t>……</w:t>
      </w:r>
      <w:r w:rsidRPr="00A347BA">
        <w:rPr>
          <w:rFonts w:ascii="Calibri" w:eastAsia="Lucida Sans Unicode" w:hAnsi="Calibri"/>
          <w:kern w:val="2"/>
          <w:sz w:val="22"/>
          <w:szCs w:val="22"/>
          <w:lang w:eastAsia="hi-IN" w:bidi="hi-IN"/>
        </w:rPr>
        <w:t>…………..………………</w:t>
      </w:r>
    </w:p>
    <w:p w14:paraId="3B0E478B" w14:textId="77777777" w:rsidR="003714C0" w:rsidRPr="00A347BA" w:rsidRDefault="003714C0" w:rsidP="003714C0">
      <w:pPr>
        <w:tabs>
          <w:tab w:val="left" w:pos="1701"/>
          <w:tab w:val="left" w:pos="6096"/>
        </w:tabs>
        <w:spacing w:line="360" w:lineRule="auto"/>
        <w:ind w:left="284"/>
        <w:rPr>
          <w:rFonts w:ascii="Calibri" w:eastAsia="Lucida Sans Unicode" w:hAnsi="Calibri"/>
          <w:kern w:val="2"/>
          <w:sz w:val="16"/>
          <w:szCs w:val="16"/>
          <w:lang w:eastAsia="hi-IN" w:bidi="hi-IN"/>
        </w:rPr>
      </w:pPr>
      <w:r w:rsidRPr="00A347BA">
        <w:rPr>
          <w:rFonts w:ascii="Calibri" w:eastAsia="Lucida Sans Unicode" w:hAnsi="Calibri"/>
          <w:kern w:val="2"/>
          <w:sz w:val="16"/>
          <w:szCs w:val="16"/>
          <w:lang w:eastAsia="hi-IN" w:bidi="hi-IN"/>
        </w:rPr>
        <w:tab/>
        <w:t>(Miejscowość, data)</w:t>
      </w:r>
      <w:r w:rsidRPr="00A347BA">
        <w:rPr>
          <w:rFonts w:ascii="Calibri" w:eastAsia="Lucida Sans Unicode" w:hAnsi="Calibri"/>
          <w:kern w:val="2"/>
          <w:sz w:val="16"/>
          <w:szCs w:val="16"/>
          <w:lang w:eastAsia="hi-IN" w:bidi="hi-IN"/>
        </w:rPr>
        <w:tab/>
        <w:t xml:space="preserve">(Podpis osoby uprawnionej do reprezentacji) </w:t>
      </w:r>
    </w:p>
    <w:p w14:paraId="10CEE866" w14:textId="77777777" w:rsidR="003E70B1" w:rsidRPr="00A347BA" w:rsidRDefault="003E70B1" w:rsidP="003E70B1">
      <w:pPr>
        <w:tabs>
          <w:tab w:val="left" w:pos="2835"/>
        </w:tabs>
        <w:spacing w:line="360" w:lineRule="auto"/>
        <w:ind w:right="458"/>
        <w:rPr>
          <w:rFonts w:ascii="Calibri" w:hAnsi="Calibri"/>
          <w:sz w:val="22"/>
          <w:szCs w:val="22"/>
        </w:rPr>
      </w:pPr>
    </w:p>
    <w:sectPr w:rsidR="003E70B1" w:rsidRPr="00A347BA" w:rsidSect="000568AA">
      <w:headerReference w:type="default" r:id="rId8"/>
      <w:footerReference w:type="default" r:id="rId9"/>
      <w:pgSz w:w="11906" w:h="16838"/>
      <w:pgMar w:top="1418" w:right="720" w:bottom="720" w:left="720" w:header="0" w:footer="0" w:gutter="227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CFBB0" w14:textId="77777777" w:rsidR="009E5806" w:rsidRDefault="009E5806" w:rsidP="00205BF0">
      <w:r>
        <w:separator/>
      </w:r>
    </w:p>
  </w:endnote>
  <w:endnote w:type="continuationSeparator" w:id="0">
    <w:p w14:paraId="0B147A82" w14:textId="77777777" w:rsidR="009E5806" w:rsidRDefault="009E5806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3ACA84D5">
          <wp:extent cx="6645910" cy="1056005"/>
          <wp:effectExtent l="0" t="0" r="254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6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E3C2C" w14:textId="77777777" w:rsidR="009E5806" w:rsidRDefault="009E5806" w:rsidP="00205BF0">
      <w:r>
        <w:separator/>
      </w:r>
    </w:p>
  </w:footnote>
  <w:footnote w:type="continuationSeparator" w:id="0">
    <w:p w14:paraId="7FEA603F" w14:textId="77777777" w:rsidR="009E5806" w:rsidRDefault="009E5806" w:rsidP="00205BF0">
      <w:r>
        <w:continuationSeparator/>
      </w:r>
    </w:p>
  </w:footnote>
  <w:footnote w:id="1">
    <w:p w14:paraId="0A48265E" w14:textId="7A2DD76D" w:rsidR="006360F8" w:rsidRPr="006360F8" w:rsidRDefault="006360F8">
      <w:pPr>
        <w:pStyle w:val="Tekstprzypisudolnego"/>
        <w:rPr>
          <w:i/>
          <w:iCs/>
          <w:sz w:val="18"/>
          <w:szCs w:val="18"/>
        </w:rPr>
      </w:pPr>
      <w:r w:rsidRPr="006360F8">
        <w:rPr>
          <w:rStyle w:val="Odwoanieprzypisudolnego"/>
          <w:i/>
          <w:iCs/>
          <w:sz w:val="18"/>
          <w:szCs w:val="18"/>
        </w:rPr>
        <w:footnoteRef/>
      </w:r>
      <w:r w:rsidRPr="006360F8">
        <w:rPr>
          <w:i/>
          <w:iCs/>
          <w:sz w:val="18"/>
          <w:szCs w:val="18"/>
        </w:rPr>
        <w:t xml:space="preserve"> </w:t>
      </w:r>
      <w:r w:rsidRPr="006360F8">
        <w:rPr>
          <w:rStyle w:val="Nagwek2"/>
          <w:rFonts w:ascii="Calibri" w:hAnsi="Calibri" w:cs="Arial"/>
          <w:i/>
          <w:iCs/>
          <w:sz w:val="18"/>
          <w:szCs w:val="18"/>
        </w:rPr>
        <w:t>Przyjmujący zamówienie wypełnia odpowiednio puste komórki w tabeli w celu potwierdzenia spełniania wymagań Programu KOS - ZAWAŁ</w:t>
      </w:r>
    </w:p>
  </w:footnote>
  <w:footnote w:id="2">
    <w:p w14:paraId="268197FE" w14:textId="77CEA11F" w:rsidR="005E306D" w:rsidRDefault="005E306D">
      <w:pPr>
        <w:pStyle w:val="Tekstprzypisudolnego"/>
      </w:pPr>
      <w:r w:rsidRPr="006360F8">
        <w:rPr>
          <w:rStyle w:val="Odwoanieprzypisudolnego"/>
          <w:sz w:val="18"/>
          <w:szCs w:val="18"/>
        </w:rPr>
        <w:footnoteRef/>
      </w:r>
      <w:r w:rsidRPr="006360F8">
        <w:rPr>
          <w:sz w:val="18"/>
          <w:szCs w:val="18"/>
        </w:rPr>
        <w:t xml:space="preserve"> </w:t>
      </w:r>
      <w:r w:rsidRPr="006360F8">
        <w:rPr>
          <w:rStyle w:val="Nagwek2"/>
          <w:rFonts w:ascii="Calibri" w:hAnsi="Calibri" w:cs="Arial"/>
          <w:i/>
          <w:sz w:val="18"/>
          <w:szCs w:val="18"/>
        </w:rPr>
        <w:t>W przypadku, gdy Oferent nie przekazuje danych osobowych innych niż bezpośrednio jego dotyczących lub zachodzi wyłączenie stosowania obowiązku informacyjnego, stosownie do art. 13 ust. 4 lub art. 14 ust. 5 RODO, treści oświadczenia Oferent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8A4BD" w14:textId="7A1A915C" w:rsidR="00205BF0" w:rsidRDefault="00205B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3"/>
    <w:multiLevelType w:val="singleLevel"/>
    <w:tmpl w:val="B736425C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  <w:szCs w:val="24"/>
      </w:rPr>
    </w:lvl>
  </w:abstractNum>
  <w:abstractNum w:abstractNumId="1">
    <w:nsid w:val="2D7A6006"/>
    <w:multiLevelType w:val="hybridMultilevel"/>
    <w:tmpl w:val="344820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77043"/>
    <w:multiLevelType w:val="hybridMultilevel"/>
    <w:tmpl w:val="4524CE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92EC0"/>
    <w:multiLevelType w:val="hybridMultilevel"/>
    <w:tmpl w:val="49E41D64"/>
    <w:lvl w:ilvl="0" w:tplc="0415000F">
      <w:start w:val="1"/>
      <w:numFmt w:val="decimal"/>
      <w:lvlText w:val="%1."/>
      <w:lvlJc w:val="left"/>
      <w:pPr>
        <w:ind w:left="894" w:hanging="360"/>
      </w:pPr>
    </w:lvl>
    <w:lvl w:ilvl="1" w:tplc="04150019" w:tentative="1">
      <w:start w:val="1"/>
      <w:numFmt w:val="lowerLetter"/>
      <w:lvlText w:val="%2."/>
      <w:lvlJc w:val="left"/>
      <w:pPr>
        <w:ind w:left="1614" w:hanging="360"/>
      </w:pPr>
    </w:lvl>
    <w:lvl w:ilvl="2" w:tplc="0415001B" w:tentative="1">
      <w:start w:val="1"/>
      <w:numFmt w:val="lowerRoman"/>
      <w:lvlText w:val="%3."/>
      <w:lvlJc w:val="right"/>
      <w:pPr>
        <w:ind w:left="2334" w:hanging="180"/>
      </w:pPr>
    </w:lvl>
    <w:lvl w:ilvl="3" w:tplc="0415000F" w:tentative="1">
      <w:start w:val="1"/>
      <w:numFmt w:val="decimal"/>
      <w:lvlText w:val="%4."/>
      <w:lvlJc w:val="left"/>
      <w:pPr>
        <w:ind w:left="3054" w:hanging="360"/>
      </w:pPr>
    </w:lvl>
    <w:lvl w:ilvl="4" w:tplc="04150019" w:tentative="1">
      <w:start w:val="1"/>
      <w:numFmt w:val="lowerLetter"/>
      <w:lvlText w:val="%5."/>
      <w:lvlJc w:val="left"/>
      <w:pPr>
        <w:ind w:left="3774" w:hanging="360"/>
      </w:pPr>
    </w:lvl>
    <w:lvl w:ilvl="5" w:tplc="0415001B" w:tentative="1">
      <w:start w:val="1"/>
      <w:numFmt w:val="lowerRoman"/>
      <w:lvlText w:val="%6."/>
      <w:lvlJc w:val="right"/>
      <w:pPr>
        <w:ind w:left="4494" w:hanging="180"/>
      </w:pPr>
    </w:lvl>
    <w:lvl w:ilvl="6" w:tplc="0415000F" w:tentative="1">
      <w:start w:val="1"/>
      <w:numFmt w:val="decimal"/>
      <w:lvlText w:val="%7."/>
      <w:lvlJc w:val="left"/>
      <w:pPr>
        <w:ind w:left="5214" w:hanging="360"/>
      </w:pPr>
    </w:lvl>
    <w:lvl w:ilvl="7" w:tplc="04150019" w:tentative="1">
      <w:start w:val="1"/>
      <w:numFmt w:val="lowerLetter"/>
      <w:lvlText w:val="%8."/>
      <w:lvlJc w:val="left"/>
      <w:pPr>
        <w:ind w:left="5934" w:hanging="360"/>
      </w:pPr>
    </w:lvl>
    <w:lvl w:ilvl="8" w:tplc="0415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4">
    <w:nsid w:val="4E235930"/>
    <w:multiLevelType w:val="hybridMultilevel"/>
    <w:tmpl w:val="AEBAB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C6D2A"/>
    <w:multiLevelType w:val="hybridMultilevel"/>
    <w:tmpl w:val="724C5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E5"/>
    <w:rsid w:val="00022C42"/>
    <w:rsid w:val="000323A5"/>
    <w:rsid w:val="00034498"/>
    <w:rsid w:val="000411B7"/>
    <w:rsid w:val="000432D1"/>
    <w:rsid w:val="000539BA"/>
    <w:rsid w:val="000568AA"/>
    <w:rsid w:val="00077509"/>
    <w:rsid w:val="00083D61"/>
    <w:rsid w:val="00084DE8"/>
    <w:rsid w:val="000B4F84"/>
    <w:rsid w:val="000D549F"/>
    <w:rsid w:val="001006B6"/>
    <w:rsid w:val="00102BEC"/>
    <w:rsid w:val="00126C70"/>
    <w:rsid w:val="00140E9D"/>
    <w:rsid w:val="00151F84"/>
    <w:rsid w:val="001A0D29"/>
    <w:rsid w:val="001C5230"/>
    <w:rsid w:val="001E571C"/>
    <w:rsid w:val="00205BF0"/>
    <w:rsid w:val="00265563"/>
    <w:rsid w:val="00273E9B"/>
    <w:rsid w:val="002754D8"/>
    <w:rsid w:val="00276C4E"/>
    <w:rsid w:val="00297AED"/>
    <w:rsid w:val="002A2D9A"/>
    <w:rsid w:val="002C0A79"/>
    <w:rsid w:val="002D6050"/>
    <w:rsid w:val="0031201D"/>
    <w:rsid w:val="003275F8"/>
    <w:rsid w:val="00330CFF"/>
    <w:rsid w:val="003714C0"/>
    <w:rsid w:val="00391443"/>
    <w:rsid w:val="003D69F0"/>
    <w:rsid w:val="003E70B1"/>
    <w:rsid w:val="00416263"/>
    <w:rsid w:val="0042721B"/>
    <w:rsid w:val="00473DE9"/>
    <w:rsid w:val="004848A6"/>
    <w:rsid w:val="004A4D91"/>
    <w:rsid w:val="005040B1"/>
    <w:rsid w:val="00506359"/>
    <w:rsid w:val="0052004A"/>
    <w:rsid w:val="00544D35"/>
    <w:rsid w:val="005471CB"/>
    <w:rsid w:val="00557455"/>
    <w:rsid w:val="00576EAC"/>
    <w:rsid w:val="005841F5"/>
    <w:rsid w:val="005B1777"/>
    <w:rsid w:val="005C2E25"/>
    <w:rsid w:val="005C6C0E"/>
    <w:rsid w:val="005E273D"/>
    <w:rsid w:val="005E306D"/>
    <w:rsid w:val="00604E67"/>
    <w:rsid w:val="006147CE"/>
    <w:rsid w:val="00621ECF"/>
    <w:rsid w:val="006258DE"/>
    <w:rsid w:val="006360F8"/>
    <w:rsid w:val="00640CF6"/>
    <w:rsid w:val="006B7C37"/>
    <w:rsid w:val="00712204"/>
    <w:rsid w:val="0073519A"/>
    <w:rsid w:val="007D0A4A"/>
    <w:rsid w:val="007E4040"/>
    <w:rsid w:val="007F31A0"/>
    <w:rsid w:val="007F3B1D"/>
    <w:rsid w:val="008561AB"/>
    <w:rsid w:val="00882161"/>
    <w:rsid w:val="00887641"/>
    <w:rsid w:val="008A75E0"/>
    <w:rsid w:val="008D4EBB"/>
    <w:rsid w:val="008E2CF4"/>
    <w:rsid w:val="0093106E"/>
    <w:rsid w:val="00942215"/>
    <w:rsid w:val="00945F71"/>
    <w:rsid w:val="009530A8"/>
    <w:rsid w:val="009532FD"/>
    <w:rsid w:val="009E4C05"/>
    <w:rsid w:val="009E5806"/>
    <w:rsid w:val="00A347BA"/>
    <w:rsid w:val="00A40DBC"/>
    <w:rsid w:val="00A608E1"/>
    <w:rsid w:val="00A71F00"/>
    <w:rsid w:val="00A941A9"/>
    <w:rsid w:val="00A9671D"/>
    <w:rsid w:val="00AA016F"/>
    <w:rsid w:val="00AB02A5"/>
    <w:rsid w:val="00AD3B96"/>
    <w:rsid w:val="00AD5688"/>
    <w:rsid w:val="00AE35F4"/>
    <w:rsid w:val="00AE624E"/>
    <w:rsid w:val="00AF5FDF"/>
    <w:rsid w:val="00B107DE"/>
    <w:rsid w:val="00B26C0D"/>
    <w:rsid w:val="00BC14FE"/>
    <w:rsid w:val="00BD4C9F"/>
    <w:rsid w:val="00C37885"/>
    <w:rsid w:val="00C5664D"/>
    <w:rsid w:val="00CE6218"/>
    <w:rsid w:val="00D11688"/>
    <w:rsid w:val="00D843BF"/>
    <w:rsid w:val="00D9373E"/>
    <w:rsid w:val="00DB203E"/>
    <w:rsid w:val="00DE56D3"/>
    <w:rsid w:val="00E03C8F"/>
    <w:rsid w:val="00E159FF"/>
    <w:rsid w:val="00E239E5"/>
    <w:rsid w:val="00E24E57"/>
    <w:rsid w:val="00E46F82"/>
    <w:rsid w:val="00E63275"/>
    <w:rsid w:val="00E94634"/>
    <w:rsid w:val="00EE6651"/>
    <w:rsid w:val="00F62558"/>
    <w:rsid w:val="00F71759"/>
    <w:rsid w:val="00FA142B"/>
    <w:rsid w:val="00FD5C48"/>
    <w:rsid w:val="00FF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FEBC7"/>
  <w15:chartTrackingRefBased/>
  <w15:docId w15:val="{23274092-E1CB-46E1-959A-8F9BF867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rsid w:val="003D69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D69F0"/>
    <w:pPr>
      <w:ind w:left="720"/>
      <w:contextualSpacing/>
    </w:pPr>
  </w:style>
  <w:style w:type="paragraph" w:customStyle="1" w:styleId="Default">
    <w:name w:val="Default"/>
    <w:rsid w:val="003D69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rsid w:val="003D69F0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andard">
    <w:name w:val="Standard"/>
    <w:rsid w:val="003D69F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D69F0"/>
    <w:pPr>
      <w:widowControl w:val="0"/>
      <w:spacing w:after="120"/>
    </w:pPr>
    <w:rPr>
      <w:rFonts w:ascii="Times New Roman" w:eastAsia="SimSun" w:hAnsi="Times New Roman" w:cs="Mangal"/>
    </w:rPr>
  </w:style>
  <w:style w:type="character" w:customStyle="1" w:styleId="markedcontent">
    <w:name w:val="markedcontent"/>
    <w:rsid w:val="003D69F0"/>
  </w:style>
  <w:style w:type="character" w:customStyle="1" w:styleId="Nagwek2">
    <w:name w:val="Nagłówek #2_"/>
    <w:link w:val="Nagwek20"/>
    <w:rsid w:val="000411B7"/>
    <w:rPr>
      <w:rFonts w:ascii="Tahoma" w:eastAsia="Courier New" w:hAnsi="Tahoma" w:cs="Tahoma"/>
      <w:sz w:val="19"/>
      <w:szCs w:val="19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0411B7"/>
    <w:pPr>
      <w:widowControl w:val="0"/>
      <w:shd w:val="clear" w:color="auto" w:fill="FFFFFF"/>
      <w:suppressAutoHyphens w:val="0"/>
      <w:spacing w:after="960" w:line="264" w:lineRule="exact"/>
      <w:ind w:firstLine="700"/>
      <w:outlineLvl w:val="1"/>
    </w:pPr>
    <w:rPr>
      <w:rFonts w:ascii="Tahoma" w:eastAsia="Courier New" w:hAnsi="Tahoma" w:cs="Tahoma"/>
      <w:sz w:val="19"/>
      <w:szCs w:val="19"/>
      <w:lang w:eastAsia="en-US"/>
    </w:rPr>
  </w:style>
  <w:style w:type="table" w:styleId="Tabela-Siatka">
    <w:name w:val="Table Grid"/>
    <w:basedOn w:val="Standardowy"/>
    <w:uiPriority w:val="39"/>
    <w:rsid w:val="00520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B26C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EE6651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E66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06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0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306D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locked/>
    <w:rsid w:val="002D6050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2D6050"/>
    <w:pPr>
      <w:widowControl w:val="0"/>
      <w:suppressAutoHyphens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7BB68-750C-450C-A7E4-21B5BBE2F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2</TotalTime>
  <Pages>2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Włodek</dc:creator>
  <cp:keywords/>
  <dc:description/>
  <cp:lastModifiedBy>Eliza Skalmierska</cp:lastModifiedBy>
  <cp:revision>5</cp:revision>
  <cp:lastPrinted>2025-04-01T11:57:00Z</cp:lastPrinted>
  <dcterms:created xsi:type="dcterms:W3CDTF">2026-03-12T10:33:00Z</dcterms:created>
  <dcterms:modified xsi:type="dcterms:W3CDTF">2026-03-13T11:19:00Z</dcterms:modified>
</cp:coreProperties>
</file>