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F73C3A" w14:paraId="72FEC3C7" w14:textId="77777777" w:rsidTr="00F73C3A">
        <w:tc>
          <w:tcPr>
            <w:tcW w:w="5114" w:type="dxa"/>
          </w:tcPr>
          <w:p w14:paraId="3EE87367" w14:textId="441E6702" w:rsidR="00F73C3A" w:rsidRDefault="00FB6AED" w:rsidP="00FB6AED">
            <w:pPr>
              <w:spacing w:line="360" w:lineRule="auto"/>
              <w:ind w:right="458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kern w:val="2"/>
                <w:sz w:val="22"/>
                <w:szCs w:val="22"/>
                <w:lang w:eastAsia="hi-IN" w:bidi="hi-IN"/>
              </w:rPr>
              <w:t>Konkurs nr DZ.4240.2.2026</w:t>
            </w:r>
          </w:p>
        </w:tc>
        <w:tc>
          <w:tcPr>
            <w:tcW w:w="5115" w:type="dxa"/>
          </w:tcPr>
          <w:p w14:paraId="769FFECC" w14:textId="31F4FD97" w:rsidR="00F73C3A" w:rsidRDefault="00F73C3A" w:rsidP="00334F0C">
            <w:pPr>
              <w:spacing w:line="360" w:lineRule="auto"/>
              <w:jc w:val="right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 w:rsidRPr="003E70B1"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  <w:t>Z</w:t>
            </w:r>
            <w:r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  <w:t>ałącznik nr 1</w:t>
            </w:r>
          </w:p>
        </w:tc>
      </w:tr>
    </w:tbl>
    <w:p w14:paraId="212D8271" w14:textId="4B2524EE" w:rsidR="00AE35F4" w:rsidRDefault="00B275F2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</w:pPr>
      <w:r w:rsidRPr="0001175D"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  <w:t>FORMULARZ  OFERTY</w:t>
      </w:r>
    </w:p>
    <w:p w14:paraId="4F1B19FD" w14:textId="11248E51" w:rsidR="00123440" w:rsidRDefault="00123440" w:rsidP="00123440">
      <w:pPr>
        <w:widowControl w:val="0"/>
        <w:spacing w:line="233" w:lineRule="auto"/>
        <w:ind w:left="174" w:right="409"/>
        <w:jc w:val="both"/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</w:pPr>
      <w:r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Z</w:t>
      </w:r>
      <w:r w:rsidRPr="00123440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głaszam swoje uczestnictwo w konkursie na udzielanie świadczeń zdrowotnych w zakresie rehabilitacji kardiologicznej dla pacjentów leczonych w zakresie kompleksowej opieki po zawale mięśnia sercowego</w:t>
      </w:r>
      <w:r w:rsidR="00A135B1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 xml:space="preserve"> </w:t>
      </w:r>
      <w:r w:rsidR="00A135B1" w:rsidRPr="00A135B1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w warunkach stacjonarnych oraz wizyty koordynującej - kontrolnej - w ramach programu</w:t>
      </w:r>
      <w:r w:rsidRPr="00123440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 xml:space="preserve"> KOS</w:t>
      </w:r>
      <w:r w:rsidR="00F93390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-Z</w:t>
      </w:r>
      <w:r w:rsidRPr="00123440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awał</w:t>
      </w:r>
      <w:r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.</w:t>
      </w:r>
    </w:p>
    <w:p w14:paraId="79B001C9" w14:textId="77777777" w:rsidR="008B6BA8" w:rsidRPr="00123440" w:rsidRDefault="008B6BA8" w:rsidP="00123440">
      <w:pPr>
        <w:widowControl w:val="0"/>
        <w:spacing w:line="233" w:lineRule="auto"/>
        <w:ind w:left="174" w:right="409"/>
        <w:jc w:val="both"/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</w:pPr>
    </w:p>
    <w:tbl>
      <w:tblPr>
        <w:tblW w:w="960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4383"/>
      </w:tblGrid>
      <w:tr w:rsidR="00341C17" w:rsidRPr="009B3663" w14:paraId="2C28164E" w14:textId="77777777" w:rsidTr="00341C17">
        <w:trPr>
          <w:trHeight w:val="397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7F2F951D" w14:textId="6075106C" w:rsidR="00341C17" w:rsidRPr="00042B53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</w:pPr>
            <w:r w:rsidRPr="00042B53">
              <w:rPr>
                <w:rFonts w:ascii="Calibri" w:eastAsia="Lucida Sans Unicode" w:hAnsi="Calibri" w:cs="Arial"/>
                <w:b/>
                <w:kern w:val="1"/>
                <w:sz w:val="22"/>
                <w:szCs w:val="22"/>
                <w:lang w:eastAsia="hi-IN" w:bidi="hi-IN"/>
              </w:rPr>
              <w:t xml:space="preserve">Firma </w:t>
            </w:r>
            <w:r w:rsidRPr="00042B53"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  <w:t>(nazwa Oferenta)</w:t>
            </w:r>
          </w:p>
        </w:tc>
        <w:tc>
          <w:tcPr>
            <w:tcW w:w="4383" w:type="dxa"/>
            <w:vAlign w:val="center"/>
          </w:tcPr>
          <w:p w14:paraId="5F787B89" w14:textId="59A77FF7" w:rsidR="00341C17" w:rsidRPr="008B6BA8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8B6BA8" w:rsidRPr="009B3663" w14:paraId="7D818078" w14:textId="77777777" w:rsidTr="00341C17">
        <w:trPr>
          <w:trHeight w:val="397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2C68A999" w14:textId="537C4092" w:rsidR="008B6BA8" w:rsidRPr="00042B53" w:rsidRDefault="008B6BA8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042B53">
              <w:rPr>
                <w:rFonts w:ascii="Calibri" w:eastAsia="Lucida Sans Unicode" w:hAnsi="Calibri" w:cs="Arial"/>
                <w:b/>
                <w:kern w:val="1"/>
                <w:sz w:val="22"/>
                <w:szCs w:val="22"/>
                <w:lang w:eastAsia="hi-IN" w:bidi="hi-IN"/>
              </w:rPr>
              <w:t>Adres</w:t>
            </w:r>
            <w:r w:rsidRPr="00042B53"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  <w:t xml:space="preserve"> Oferenta</w:t>
            </w:r>
          </w:p>
        </w:tc>
        <w:tc>
          <w:tcPr>
            <w:tcW w:w="4383" w:type="dxa"/>
            <w:vAlign w:val="center"/>
          </w:tcPr>
          <w:p w14:paraId="463F17D1" w14:textId="6F0BFCA0" w:rsidR="008B6BA8" w:rsidRPr="008B6BA8" w:rsidRDefault="008B6BA8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341C17" w:rsidRPr="009B3663" w14:paraId="0FA0B89A" w14:textId="77777777" w:rsidTr="00341C17">
        <w:trPr>
          <w:trHeight w:val="397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6AB4ABC7" w14:textId="456207B5" w:rsidR="00341C17" w:rsidRPr="00F202A3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F202A3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4383" w:type="dxa"/>
            <w:vAlign w:val="center"/>
          </w:tcPr>
          <w:p w14:paraId="302ED4A6" w14:textId="3136F401" w:rsidR="00341C17" w:rsidRPr="008B6BA8" w:rsidRDefault="00341C17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341C17" w:rsidRPr="009B3663" w14:paraId="08147322" w14:textId="77777777" w:rsidTr="00341C17">
        <w:trPr>
          <w:trHeight w:val="397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6F923A95" w14:textId="53FDE5F9" w:rsidR="00341C17" w:rsidRPr="00F202A3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F202A3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4383" w:type="dxa"/>
            <w:vAlign w:val="center"/>
          </w:tcPr>
          <w:p w14:paraId="57DE594B" w14:textId="243BA69A" w:rsidR="00341C17" w:rsidRPr="008B6BA8" w:rsidRDefault="00341C17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341C17" w:rsidRPr="009B3663" w14:paraId="5C2CCB4B" w14:textId="77777777" w:rsidTr="00341C17">
        <w:trPr>
          <w:trHeight w:val="639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73268D7E" w14:textId="77777777" w:rsidR="00341C17" w:rsidRPr="00F202A3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F202A3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>Nazwa banku</w:t>
            </w:r>
          </w:p>
          <w:p w14:paraId="3FD69551" w14:textId="1BF73481" w:rsidR="00341C17" w:rsidRPr="00F202A3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F202A3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>Nr konta bankowego</w:t>
            </w:r>
          </w:p>
        </w:tc>
        <w:tc>
          <w:tcPr>
            <w:tcW w:w="4383" w:type="dxa"/>
            <w:vAlign w:val="center"/>
          </w:tcPr>
          <w:p w14:paraId="262B0A09" w14:textId="1F732C6D" w:rsidR="00341C17" w:rsidRPr="008B6BA8" w:rsidRDefault="00341C17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341C17" w:rsidRPr="009B3663" w14:paraId="1D5946B3" w14:textId="77777777" w:rsidTr="00341C17">
        <w:trPr>
          <w:trHeight w:val="280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000709C3" w14:textId="0E81FA0A" w:rsidR="00341C17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>Kod terytorialny i nazwa</w:t>
            </w:r>
          </w:p>
        </w:tc>
        <w:tc>
          <w:tcPr>
            <w:tcW w:w="4383" w:type="dxa"/>
            <w:vAlign w:val="center"/>
          </w:tcPr>
          <w:p w14:paraId="290E1C1D" w14:textId="207C1A35" w:rsidR="00341C17" w:rsidRPr="008B6BA8" w:rsidRDefault="00341C17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341C17" w:rsidRPr="009B3663" w14:paraId="02EDDBD6" w14:textId="77777777" w:rsidTr="00341C17">
        <w:trPr>
          <w:trHeight w:val="280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3121B977" w14:textId="6E7CF373" w:rsidR="00341C17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>Forma organizacyjno-prawna</w:t>
            </w:r>
          </w:p>
        </w:tc>
        <w:tc>
          <w:tcPr>
            <w:tcW w:w="4383" w:type="dxa"/>
            <w:vAlign w:val="center"/>
          </w:tcPr>
          <w:p w14:paraId="75D4E1F8" w14:textId="5406171A" w:rsidR="00341C17" w:rsidRPr="008B6BA8" w:rsidRDefault="00341C17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341C17" w:rsidRPr="009B3663" w14:paraId="3DC6BE9D" w14:textId="77777777" w:rsidTr="00341C17">
        <w:trPr>
          <w:trHeight w:val="847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41890216" w14:textId="4F9E57CB" w:rsidR="00341C17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>Osoba/y uprawniona/e do reprezentowania:</w:t>
            </w:r>
          </w:p>
          <w:p w14:paraId="7CDA69F1" w14:textId="77777777" w:rsidR="00341C17" w:rsidRDefault="00341C17" w:rsidP="00341C17">
            <w:pPr>
              <w:pStyle w:val="Akapitzlist"/>
              <w:numPr>
                <w:ilvl w:val="0"/>
                <w:numId w:val="3"/>
              </w:num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16"/>
                <w:szCs w:val="16"/>
                <w:lang w:eastAsia="hi-IN" w:bidi="hi-IN"/>
              </w:rPr>
            </w:pPr>
            <w:r w:rsidRPr="00E171C4">
              <w:rPr>
                <w:rFonts w:ascii="Calibri" w:eastAsia="Lucida Sans Unicode" w:hAnsi="Calibri" w:cs="Arial"/>
                <w:bCs/>
                <w:kern w:val="1"/>
                <w:sz w:val="16"/>
                <w:szCs w:val="16"/>
                <w:lang w:eastAsia="hi-IN" w:bidi="hi-IN"/>
              </w:rPr>
              <w:t>Imię i Nazwisko,</w:t>
            </w:r>
          </w:p>
          <w:p w14:paraId="29856C37" w14:textId="5780A22D" w:rsidR="00341C17" w:rsidRPr="00E171C4" w:rsidRDefault="00341C17" w:rsidP="00341C17">
            <w:pPr>
              <w:pStyle w:val="Akapitzlist"/>
              <w:numPr>
                <w:ilvl w:val="0"/>
                <w:numId w:val="3"/>
              </w:num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16"/>
                <w:szCs w:val="16"/>
                <w:lang w:eastAsia="hi-IN" w:bidi="hi-IN"/>
              </w:rPr>
            </w:pPr>
            <w:r w:rsidRPr="00E171C4">
              <w:rPr>
                <w:rFonts w:ascii="Calibri" w:eastAsia="Lucida Sans Unicode" w:hAnsi="Calibri" w:cs="Arial"/>
                <w:bCs/>
                <w:kern w:val="1"/>
                <w:sz w:val="16"/>
                <w:szCs w:val="16"/>
                <w:lang w:eastAsia="hi-IN" w:bidi="hi-IN"/>
              </w:rPr>
              <w:t>Telefon</w:t>
            </w:r>
          </w:p>
        </w:tc>
        <w:tc>
          <w:tcPr>
            <w:tcW w:w="4383" w:type="dxa"/>
            <w:vAlign w:val="center"/>
          </w:tcPr>
          <w:p w14:paraId="7E95395E" w14:textId="1907BD3E" w:rsidR="00341C17" w:rsidRPr="008B6BA8" w:rsidRDefault="00341C17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341C17" w:rsidRPr="009B3663" w14:paraId="04735318" w14:textId="77777777" w:rsidTr="00341C17">
        <w:trPr>
          <w:trHeight w:val="397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261D8E00" w14:textId="77777777" w:rsidR="00341C17" w:rsidRDefault="00341C17" w:rsidP="00341C17">
            <w:p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</w:pPr>
            <w:r w:rsidRPr="00042B53">
              <w:rPr>
                <w:rFonts w:ascii="Calibri" w:eastAsia="Lucida Sans Unicode" w:hAnsi="Calibri" w:cs="Arial"/>
                <w:b/>
                <w:kern w:val="1"/>
                <w:sz w:val="22"/>
                <w:szCs w:val="22"/>
                <w:lang w:eastAsia="hi-IN" w:bidi="hi-IN"/>
              </w:rPr>
              <w:t>Numer wpisu do rejestru</w:t>
            </w:r>
            <w:r w:rsidRPr="00042B53"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  <w:t xml:space="preserve"> zakładów opieki zdrowotnej </w:t>
            </w:r>
            <w:r w:rsidRPr="00042B53"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  <w:br/>
              <w:t>lub innego odpowiedniego rejestru lub ewidencji</w:t>
            </w:r>
            <w:r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  <w:t>:</w:t>
            </w:r>
          </w:p>
          <w:p w14:paraId="0AB0CCC9" w14:textId="77777777" w:rsidR="00341C17" w:rsidRDefault="00341C17" w:rsidP="00341C17">
            <w:pPr>
              <w:pStyle w:val="Akapitzlist"/>
              <w:numPr>
                <w:ilvl w:val="0"/>
                <w:numId w:val="4"/>
              </w:num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</w:pPr>
            <w:r w:rsidRPr="00E171C4"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  <w:t xml:space="preserve">Rodzaj rejestru, </w:t>
            </w:r>
          </w:p>
          <w:p w14:paraId="08E30EE8" w14:textId="08D10D6A" w:rsidR="00341C17" w:rsidRPr="00E171C4" w:rsidRDefault="00341C17" w:rsidP="00341C17">
            <w:pPr>
              <w:pStyle w:val="Akapitzlist"/>
              <w:numPr>
                <w:ilvl w:val="0"/>
                <w:numId w:val="4"/>
              </w:num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</w:pPr>
            <w:r w:rsidRPr="00E171C4"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  <w:t>Organ rejestrujący,</w:t>
            </w:r>
          </w:p>
          <w:p w14:paraId="056237B0" w14:textId="4936AB45" w:rsidR="00341C17" w:rsidRPr="00E171C4" w:rsidRDefault="00341C17" w:rsidP="00341C17">
            <w:pPr>
              <w:pStyle w:val="Akapitzlist"/>
              <w:numPr>
                <w:ilvl w:val="0"/>
                <w:numId w:val="4"/>
              </w:num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</w:pPr>
            <w:r w:rsidRPr="00E171C4"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  <w:t>Nr wpisu do rejestru,</w:t>
            </w:r>
          </w:p>
          <w:p w14:paraId="318F90BD" w14:textId="77777777" w:rsidR="00341C17" w:rsidRDefault="00341C17" w:rsidP="00341C17">
            <w:pPr>
              <w:pStyle w:val="Akapitzlist"/>
              <w:numPr>
                <w:ilvl w:val="0"/>
                <w:numId w:val="4"/>
              </w:num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  <w:t>Data wpisu,</w:t>
            </w:r>
          </w:p>
          <w:p w14:paraId="44F8921A" w14:textId="7DA1A3FC" w:rsidR="00341C17" w:rsidRPr="00E171C4" w:rsidRDefault="00341C17" w:rsidP="00341C17">
            <w:pPr>
              <w:pStyle w:val="Akapitzlist"/>
              <w:numPr>
                <w:ilvl w:val="0"/>
                <w:numId w:val="4"/>
              </w:num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Calibri" w:eastAsia="Lucida Sans Unicode" w:hAnsi="Calibri" w:cs="Arial"/>
                <w:kern w:val="1"/>
                <w:sz w:val="16"/>
                <w:szCs w:val="16"/>
                <w:lang w:eastAsia="hi-IN" w:bidi="hi-IN"/>
              </w:rPr>
              <w:t>Data ostatniej aktualizacji</w:t>
            </w:r>
          </w:p>
        </w:tc>
        <w:tc>
          <w:tcPr>
            <w:tcW w:w="4383" w:type="dxa"/>
            <w:vAlign w:val="center"/>
          </w:tcPr>
          <w:p w14:paraId="0F09C265" w14:textId="1AB2EAA0" w:rsidR="00341C17" w:rsidRPr="008B6BA8" w:rsidRDefault="00341C17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BC6C91" w:rsidRPr="009B3663" w14:paraId="1B209C5A" w14:textId="77777777" w:rsidTr="00341C17">
        <w:trPr>
          <w:trHeight w:val="397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57476E40" w14:textId="77777777" w:rsidR="00BC6C91" w:rsidRPr="00042B53" w:rsidRDefault="00BC6C91" w:rsidP="00BC6C91">
            <w:p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</w:pPr>
            <w:r w:rsidRPr="00042B53">
              <w:rPr>
                <w:rFonts w:ascii="Calibri" w:eastAsia="Lucida Sans Unicode" w:hAnsi="Calibri" w:cs="Arial"/>
                <w:b/>
                <w:kern w:val="1"/>
                <w:sz w:val="22"/>
                <w:szCs w:val="22"/>
                <w:lang w:eastAsia="hi-IN" w:bidi="hi-IN"/>
              </w:rPr>
              <w:t>Liczba i kwalifikacje</w:t>
            </w:r>
            <w:r w:rsidRPr="00042B53">
              <w:rPr>
                <w:rFonts w:ascii="Calibri" w:eastAsia="Lucida Sans Unicode" w:hAnsi="Calibri" w:cs="Arial"/>
                <w:kern w:val="1"/>
                <w:sz w:val="22"/>
                <w:szCs w:val="22"/>
                <w:lang w:eastAsia="hi-IN" w:bidi="hi-IN"/>
              </w:rPr>
              <w:t xml:space="preserve"> zawodowe osób udzielających świadczeń zdrowotnych.</w:t>
            </w:r>
          </w:p>
        </w:tc>
        <w:tc>
          <w:tcPr>
            <w:tcW w:w="4383" w:type="dxa"/>
            <w:vAlign w:val="center"/>
          </w:tcPr>
          <w:p w14:paraId="6A5D5F5F" w14:textId="6FE5E1DE" w:rsidR="00BC6C91" w:rsidRPr="008B6BA8" w:rsidRDefault="00BC6C91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  <w:tr w:rsidR="00BC6C91" w:rsidRPr="009B3663" w14:paraId="504E79A8" w14:textId="77777777" w:rsidTr="00341C17">
        <w:trPr>
          <w:trHeight w:val="695"/>
          <w:jc w:val="center"/>
        </w:trPr>
        <w:tc>
          <w:tcPr>
            <w:tcW w:w="5222" w:type="dxa"/>
            <w:shd w:val="clear" w:color="auto" w:fill="BDD6EE" w:themeFill="accent1" w:themeFillTint="66"/>
            <w:vAlign w:val="center"/>
          </w:tcPr>
          <w:p w14:paraId="4D1ADE32" w14:textId="50263727" w:rsidR="00BC6C91" w:rsidRPr="00F202A3" w:rsidRDefault="00BC6C91" w:rsidP="00BC6C91">
            <w:pPr>
              <w:spacing w:line="100" w:lineRule="atLeast"/>
              <w:ind w:right="142"/>
              <w:rPr>
                <w:rFonts w:ascii="Calibri" w:eastAsia="Lucida Sans Unicode" w:hAnsi="Calibri" w:cs="Arial"/>
                <w:kern w:val="1"/>
                <w:sz w:val="24"/>
                <w:szCs w:val="24"/>
                <w:lang w:eastAsia="hi-IN" w:bidi="hi-IN"/>
              </w:rPr>
            </w:pPr>
            <w:r w:rsidRPr="00F202A3">
              <w:rPr>
                <w:rFonts w:ascii="Calibri" w:hAnsi="Calibri" w:cs="Arial"/>
                <w:bCs/>
                <w:sz w:val="24"/>
                <w:szCs w:val="24"/>
              </w:rPr>
              <w:t>DOKŁADNY OPIS PROPONOWANEGO</w:t>
            </w:r>
            <w:r w:rsidRPr="00F202A3">
              <w:rPr>
                <w:rFonts w:ascii="Calibri" w:hAnsi="Calibri" w:cs="Arial"/>
                <w:b/>
                <w:sz w:val="24"/>
                <w:szCs w:val="24"/>
              </w:rPr>
              <w:t xml:space="preserve"> ROZWIĄZANIA</w:t>
            </w:r>
            <w:r w:rsidRPr="00F202A3">
              <w:rPr>
                <w:rStyle w:val="Odwoanieprzypisudolnego"/>
                <w:rFonts w:ascii="Calibri" w:hAnsi="Calibri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4383" w:type="dxa"/>
            <w:vAlign w:val="center"/>
          </w:tcPr>
          <w:p w14:paraId="35065DEF" w14:textId="4667AB4A" w:rsidR="00BC6C91" w:rsidRPr="008B6BA8" w:rsidRDefault="00BC6C91" w:rsidP="008B6BA8">
            <w:pPr>
              <w:spacing w:line="100" w:lineRule="atLeast"/>
              <w:ind w:right="142"/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</w:pPr>
            <w:r w:rsidRPr="008B6BA8">
              <w:rPr>
                <w:rFonts w:ascii="Calibri" w:eastAsia="Lucida Sans Unicode" w:hAnsi="Calibri" w:cs="Arial"/>
                <w:bCs/>
                <w:kern w:val="1"/>
                <w:sz w:val="22"/>
                <w:szCs w:val="22"/>
                <w:lang w:eastAsia="hi-IN" w:bidi="hi-IN"/>
              </w:rPr>
              <w:t xml:space="preserve">*) </w:t>
            </w:r>
          </w:p>
        </w:tc>
      </w:tr>
    </w:tbl>
    <w:p w14:paraId="6F1794B7" w14:textId="70416E0F" w:rsidR="00AE35F4" w:rsidRPr="00487898" w:rsidRDefault="00AE35F4" w:rsidP="00AE35F4">
      <w:pPr>
        <w:spacing w:line="360" w:lineRule="auto"/>
        <w:rPr>
          <w:rFonts w:ascii="Calibri" w:eastAsia="Lucida Sans Unicode" w:hAnsi="Calibri"/>
          <w:b/>
          <w:i/>
          <w:color w:val="C00000"/>
          <w:kern w:val="2"/>
          <w:lang w:eastAsia="hi-IN" w:bidi="hi-IN"/>
        </w:rPr>
      </w:pPr>
      <w:r w:rsidRPr="00487898">
        <w:rPr>
          <w:rFonts w:ascii="Calibri" w:eastAsia="Lucida Sans Unicode" w:hAnsi="Calibri"/>
          <w:b/>
          <w:i/>
          <w:color w:val="C00000"/>
          <w:kern w:val="2"/>
          <w:lang w:eastAsia="hi-IN" w:bidi="hi-IN"/>
        </w:rPr>
        <w:t>*</w:t>
      </w:r>
      <w:r w:rsidR="00FF3E90" w:rsidRPr="00487898">
        <w:rPr>
          <w:rFonts w:ascii="Calibri" w:eastAsia="Lucida Sans Unicode" w:hAnsi="Calibri"/>
          <w:b/>
          <w:i/>
          <w:color w:val="C00000"/>
          <w:kern w:val="2"/>
          <w:lang w:eastAsia="hi-IN" w:bidi="hi-IN"/>
        </w:rPr>
        <w:t>)</w:t>
      </w:r>
      <w:r w:rsidRPr="00487898">
        <w:rPr>
          <w:rFonts w:ascii="Calibri" w:eastAsia="Lucida Sans Unicode" w:hAnsi="Calibri"/>
          <w:b/>
          <w:i/>
          <w:color w:val="C00000"/>
          <w:kern w:val="2"/>
          <w:lang w:eastAsia="hi-IN" w:bidi="hi-IN"/>
        </w:rPr>
        <w:t xml:space="preserve"> </w:t>
      </w:r>
      <w:r w:rsidR="004F136D">
        <w:rPr>
          <w:rFonts w:ascii="Calibri" w:eastAsia="Lucida Sans Unicode" w:hAnsi="Calibri"/>
          <w:b/>
          <w:i/>
          <w:color w:val="C00000"/>
          <w:kern w:val="2"/>
          <w:lang w:eastAsia="hi-IN" w:bidi="hi-IN"/>
        </w:rPr>
        <w:t>Należy</w:t>
      </w:r>
      <w:r w:rsidR="00A1445B" w:rsidRPr="00487898">
        <w:rPr>
          <w:rFonts w:ascii="Calibri" w:eastAsia="Lucida Sans Unicode" w:hAnsi="Calibri"/>
          <w:b/>
          <w:i/>
          <w:color w:val="C00000"/>
          <w:kern w:val="2"/>
          <w:lang w:eastAsia="hi-IN" w:bidi="hi-IN"/>
        </w:rPr>
        <w:t xml:space="preserve"> </w:t>
      </w:r>
      <w:r w:rsidRPr="00487898">
        <w:rPr>
          <w:rFonts w:ascii="Calibri" w:eastAsia="Lucida Sans Unicode" w:hAnsi="Calibri"/>
          <w:b/>
          <w:i/>
          <w:color w:val="C00000"/>
          <w:kern w:val="2"/>
          <w:lang w:eastAsia="hi-IN" w:bidi="hi-IN"/>
        </w:rPr>
        <w:t>wypełnić lub przedstawić w załącznikach</w:t>
      </w:r>
    </w:p>
    <w:p w14:paraId="5E2B3094" w14:textId="77777777" w:rsidR="000C16A3" w:rsidRDefault="000C16A3" w:rsidP="00AE35F4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1CD1FDCE" w14:textId="77777777" w:rsidR="00E171C4" w:rsidRDefault="00E171C4" w:rsidP="00AE35F4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148429E9" w14:textId="77777777" w:rsidR="008849FB" w:rsidRPr="0001175D" w:rsidRDefault="008849FB" w:rsidP="008849FB">
      <w:pPr>
        <w:tabs>
          <w:tab w:val="left" w:pos="426"/>
          <w:tab w:val="left" w:pos="5670"/>
        </w:tabs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  <w:r w:rsidRPr="0001175D"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>……………</w:t>
      </w:r>
      <w:r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>……………………..…., dnia …………………</w:t>
      </w:r>
      <w:r w:rsidRPr="0001175D"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>..</w:t>
      </w:r>
      <w:r w:rsidRPr="0001175D"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ab/>
      </w:r>
      <w:r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 xml:space="preserve"> …………</w:t>
      </w:r>
      <w:r w:rsidRPr="0001175D"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>……</w:t>
      </w:r>
      <w:r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>……</w:t>
      </w:r>
      <w:r w:rsidRPr="0001175D"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>…………………</w:t>
      </w:r>
      <w:r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>..</w:t>
      </w:r>
      <w:r w:rsidRPr="0001175D">
        <w:rPr>
          <w:rFonts w:ascii="Calibri" w:eastAsia="Lucida Sans Unicode" w:hAnsi="Calibri"/>
          <w:kern w:val="2"/>
          <w:sz w:val="24"/>
          <w:szCs w:val="24"/>
          <w:lang w:eastAsia="hi-IN" w:bidi="hi-IN"/>
        </w:rPr>
        <w:t>………………</w:t>
      </w:r>
    </w:p>
    <w:p w14:paraId="2D48951B" w14:textId="77777777" w:rsidR="008849FB" w:rsidRPr="00985E54" w:rsidRDefault="008849FB" w:rsidP="008849FB">
      <w:pPr>
        <w:tabs>
          <w:tab w:val="left" w:pos="1701"/>
          <w:tab w:val="left" w:pos="6096"/>
        </w:tabs>
        <w:spacing w:line="360" w:lineRule="auto"/>
        <w:ind w:left="284"/>
        <w:rPr>
          <w:rFonts w:ascii="Calibri" w:eastAsia="Lucida Sans Unicode" w:hAnsi="Calibri"/>
          <w:kern w:val="2"/>
          <w:sz w:val="16"/>
          <w:szCs w:val="16"/>
          <w:lang w:eastAsia="hi-IN" w:bidi="hi-IN"/>
        </w:rPr>
      </w:pPr>
      <w:r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>(</w:t>
      </w:r>
      <w:r w:rsidRPr="00985E54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>Miejscowość, data</w:t>
      </w:r>
      <w:r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>)</w:t>
      </w:r>
      <w:r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>(P</w:t>
      </w:r>
      <w:r w:rsidRPr="00985E54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>odpis osoby uprawnionej</w:t>
      </w:r>
      <w:r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 xml:space="preserve"> do reprezentacji) </w:t>
      </w:r>
    </w:p>
    <w:p w14:paraId="13F55D6F" w14:textId="77777777" w:rsidR="00AE35F4" w:rsidRPr="0001175D" w:rsidRDefault="00AE35F4" w:rsidP="00AE35F4">
      <w:pPr>
        <w:spacing w:line="360" w:lineRule="auto"/>
        <w:rPr>
          <w:rFonts w:ascii="Calibri" w:eastAsia="Calibri" w:hAnsi="Calibri"/>
          <w:b/>
          <w:sz w:val="24"/>
          <w:szCs w:val="24"/>
          <w:lang w:eastAsia="en-US"/>
        </w:rPr>
      </w:pPr>
    </w:p>
    <w:sectPr w:rsidR="00AE35F4" w:rsidRPr="0001175D" w:rsidSect="0025314D">
      <w:headerReference w:type="default" r:id="rId8"/>
      <w:footerReference w:type="default" r:id="rId9"/>
      <w:pgSz w:w="11906" w:h="16838"/>
      <w:pgMar w:top="1418" w:right="720" w:bottom="720" w:left="720" w:header="0" w:footer="0" w:gutter="22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2DD6F" w14:textId="77777777" w:rsidR="000B5BD9" w:rsidRDefault="000B5BD9" w:rsidP="00205BF0">
      <w:r>
        <w:separator/>
      </w:r>
    </w:p>
  </w:endnote>
  <w:endnote w:type="continuationSeparator" w:id="0">
    <w:p w14:paraId="5D06CE0F" w14:textId="77777777" w:rsidR="000B5BD9" w:rsidRDefault="000B5BD9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A0E3A" w14:textId="77777777" w:rsidR="000B5BD9" w:rsidRDefault="000B5BD9" w:rsidP="00205BF0">
      <w:r>
        <w:separator/>
      </w:r>
    </w:p>
  </w:footnote>
  <w:footnote w:type="continuationSeparator" w:id="0">
    <w:p w14:paraId="200100B8" w14:textId="77777777" w:rsidR="000B5BD9" w:rsidRDefault="000B5BD9" w:rsidP="00205BF0">
      <w:r>
        <w:continuationSeparator/>
      </w:r>
    </w:p>
  </w:footnote>
  <w:footnote w:id="1">
    <w:p w14:paraId="63DAD4A7" w14:textId="313972E2" w:rsidR="00BC6C91" w:rsidRPr="002E5A20" w:rsidRDefault="00BC6C91" w:rsidP="00042B53">
      <w:pPr>
        <w:pStyle w:val="Tekstprzypisudolnego"/>
        <w:rPr>
          <w:i/>
          <w:iCs/>
          <w:sz w:val="16"/>
          <w:szCs w:val="16"/>
        </w:rPr>
      </w:pPr>
      <w:r w:rsidRPr="002E5A20">
        <w:rPr>
          <w:rStyle w:val="Odwoanieprzypisudolnego"/>
          <w:i/>
          <w:iCs/>
          <w:sz w:val="16"/>
          <w:szCs w:val="16"/>
        </w:rPr>
        <w:footnoteRef/>
      </w:r>
      <w:r w:rsidRPr="002E5A20">
        <w:rPr>
          <w:i/>
          <w:iCs/>
          <w:sz w:val="16"/>
          <w:szCs w:val="16"/>
        </w:rPr>
        <w:t xml:space="preserve"> Przez </w:t>
      </w:r>
      <w:r w:rsidRPr="002E5A20">
        <w:rPr>
          <w:b/>
          <w:i/>
          <w:iCs/>
          <w:sz w:val="16"/>
          <w:szCs w:val="16"/>
        </w:rPr>
        <w:t>Rozwiązanie</w:t>
      </w:r>
      <w:r w:rsidRPr="002E5A20">
        <w:rPr>
          <w:i/>
          <w:iCs/>
          <w:sz w:val="16"/>
          <w:szCs w:val="16"/>
        </w:rPr>
        <w:t xml:space="preserve"> należy rozumieć </w:t>
      </w:r>
      <w:r w:rsidR="006908A1">
        <w:rPr>
          <w:i/>
          <w:iCs/>
          <w:sz w:val="16"/>
          <w:szCs w:val="16"/>
        </w:rPr>
        <w:t xml:space="preserve">urządzenia, </w:t>
      </w:r>
      <w:r w:rsidRPr="002E5A20">
        <w:rPr>
          <w:i/>
          <w:iCs/>
          <w:sz w:val="16"/>
          <w:szCs w:val="16"/>
        </w:rPr>
        <w:t>narzędzi</w:t>
      </w:r>
      <w:r w:rsidR="005E16B3">
        <w:rPr>
          <w:i/>
          <w:iCs/>
          <w:sz w:val="16"/>
          <w:szCs w:val="16"/>
        </w:rPr>
        <w:t>a</w:t>
      </w:r>
      <w:r w:rsidRPr="002E5A20">
        <w:rPr>
          <w:i/>
          <w:iCs/>
          <w:sz w:val="16"/>
          <w:szCs w:val="16"/>
        </w:rPr>
        <w:t xml:space="preserve"> (</w:t>
      </w:r>
      <w:r w:rsidR="00FC586D">
        <w:rPr>
          <w:i/>
          <w:iCs/>
          <w:sz w:val="16"/>
          <w:szCs w:val="16"/>
        </w:rPr>
        <w:t xml:space="preserve">w tym nazwa  </w:t>
      </w:r>
      <w:r w:rsidRPr="002E5A20">
        <w:rPr>
          <w:i/>
          <w:iCs/>
          <w:sz w:val="16"/>
          <w:szCs w:val="16"/>
        </w:rPr>
        <w:t xml:space="preserve">np.: licencje, oprogramowanie, hardware, inne) </w:t>
      </w:r>
      <w:r w:rsidR="005E16B3">
        <w:rPr>
          <w:i/>
          <w:iCs/>
          <w:sz w:val="16"/>
          <w:szCs w:val="16"/>
        </w:rPr>
        <w:t xml:space="preserve">i metody </w:t>
      </w:r>
      <w:r w:rsidRPr="002E5A20">
        <w:rPr>
          <w:i/>
          <w:iCs/>
          <w:sz w:val="16"/>
          <w:szCs w:val="16"/>
        </w:rPr>
        <w:t xml:space="preserve">służące </w:t>
      </w:r>
      <w:r w:rsidR="005E16B3">
        <w:rPr>
          <w:i/>
          <w:iCs/>
          <w:sz w:val="16"/>
          <w:szCs w:val="16"/>
        </w:rPr>
        <w:t xml:space="preserve">do </w:t>
      </w:r>
      <w:r w:rsidRPr="002E5A20">
        <w:rPr>
          <w:i/>
          <w:iCs/>
          <w:sz w:val="16"/>
          <w:szCs w:val="16"/>
        </w:rPr>
        <w:t>realizacji przedmiotu Konkursu.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41639"/>
    <w:multiLevelType w:val="hybridMultilevel"/>
    <w:tmpl w:val="80968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47049"/>
    <w:multiLevelType w:val="hybridMultilevel"/>
    <w:tmpl w:val="BB6A8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1175D"/>
    <w:rsid w:val="00022C42"/>
    <w:rsid w:val="000323A5"/>
    <w:rsid w:val="00034498"/>
    <w:rsid w:val="00042B53"/>
    <w:rsid w:val="00077509"/>
    <w:rsid w:val="00085062"/>
    <w:rsid w:val="000A29DE"/>
    <w:rsid w:val="000B4F84"/>
    <w:rsid w:val="000B5BD9"/>
    <w:rsid w:val="000C16A3"/>
    <w:rsid w:val="001006B6"/>
    <w:rsid w:val="00107473"/>
    <w:rsid w:val="00123440"/>
    <w:rsid w:val="00151F84"/>
    <w:rsid w:val="001A0D29"/>
    <w:rsid w:val="001C5230"/>
    <w:rsid w:val="001F5772"/>
    <w:rsid w:val="00205BF0"/>
    <w:rsid w:val="0025314D"/>
    <w:rsid w:val="00297AED"/>
    <w:rsid w:val="002A2D9A"/>
    <w:rsid w:val="002A6DF5"/>
    <w:rsid w:val="002C0A79"/>
    <w:rsid w:val="002E5A20"/>
    <w:rsid w:val="003275F8"/>
    <w:rsid w:val="00341C17"/>
    <w:rsid w:val="0035661B"/>
    <w:rsid w:val="003D69F0"/>
    <w:rsid w:val="00487898"/>
    <w:rsid w:val="004F136D"/>
    <w:rsid w:val="00506359"/>
    <w:rsid w:val="00511577"/>
    <w:rsid w:val="005471CB"/>
    <w:rsid w:val="00576EAC"/>
    <w:rsid w:val="005B1777"/>
    <w:rsid w:val="005C2E25"/>
    <w:rsid w:val="005E16B3"/>
    <w:rsid w:val="00604E67"/>
    <w:rsid w:val="00621ECF"/>
    <w:rsid w:val="006258DE"/>
    <w:rsid w:val="006908A1"/>
    <w:rsid w:val="006959FF"/>
    <w:rsid w:val="006D495C"/>
    <w:rsid w:val="006F0CFE"/>
    <w:rsid w:val="007202FC"/>
    <w:rsid w:val="0073519A"/>
    <w:rsid w:val="00781490"/>
    <w:rsid w:val="007947A6"/>
    <w:rsid w:val="007D0A4A"/>
    <w:rsid w:val="007E4040"/>
    <w:rsid w:val="007F3B1D"/>
    <w:rsid w:val="008561AB"/>
    <w:rsid w:val="00882161"/>
    <w:rsid w:val="008849FB"/>
    <w:rsid w:val="008A75E0"/>
    <w:rsid w:val="008B6BA8"/>
    <w:rsid w:val="00904304"/>
    <w:rsid w:val="0093106E"/>
    <w:rsid w:val="00945F71"/>
    <w:rsid w:val="00985E54"/>
    <w:rsid w:val="009B3663"/>
    <w:rsid w:val="00A135B1"/>
    <w:rsid w:val="00A1445B"/>
    <w:rsid w:val="00A40DBC"/>
    <w:rsid w:val="00A71F00"/>
    <w:rsid w:val="00AA3380"/>
    <w:rsid w:val="00AE35F4"/>
    <w:rsid w:val="00B01D5C"/>
    <w:rsid w:val="00B275F2"/>
    <w:rsid w:val="00BC6C91"/>
    <w:rsid w:val="00C47E2F"/>
    <w:rsid w:val="00C5664D"/>
    <w:rsid w:val="00C610EB"/>
    <w:rsid w:val="00C747EE"/>
    <w:rsid w:val="00CB208B"/>
    <w:rsid w:val="00D0565C"/>
    <w:rsid w:val="00D843BF"/>
    <w:rsid w:val="00D9373E"/>
    <w:rsid w:val="00E01D77"/>
    <w:rsid w:val="00E159FF"/>
    <w:rsid w:val="00E171C4"/>
    <w:rsid w:val="00E239E5"/>
    <w:rsid w:val="00E24E57"/>
    <w:rsid w:val="00F202A3"/>
    <w:rsid w:val="00F52A18"/>
    <w:rsid w:val="00F53486"/>
    <w:rsid w:val="00F558F7"/>
    <w:rsid w:val="00F62558"/>
    <w:rsid w:val="00F73C3A"/>
    <w:rsid w:val="00F93390"/>
    <w:rsid w:val="00FB6AED"/>
    <w:rsid w:val="00FC586D"/>
    <w:rsid w:val="00FD5C48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paragraph" w:styleId="Tekstprzypisudolnego">
    <w:name w:val="footnote text"/>
    <w:basedOn w:val="Normalny"/>
    <w:link w:val="TekstprzypisudolnegoZnak"/>
    <w:uiPriority w:val="99"/>
    <w:unhideWhenUsed/>
    <w:rsid w:val="00985E54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E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985E54"/>
    <w:rPr>
      <w:vertAlign w:val="superscript"/>
    </w:rPr>
  </w:style>
  <w:style w:type="table" w:styleId="Tabela-Siatka">
    <w:name w:val="Table Grid"/>
    <w:basedOn w:val="Standardowy"/>
    <w:uiPriority w:val="39"/>
    <w:rsid w:val="00F7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4428-7BA5-4AFF-B477-2572A51B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cp:lastPrinted>2025-03-14T07:36:00Z</cp:lastPrinted>
  <dcterms:created xsi:type="dcterms:W3CDTF">2026-03-12T10:31:00Z</dcterms:created>
  <dcterms:modified xsi:type="dcterms:W3CDTF">2026-03-12T10:31:00Z</dcterms:modified>
</cp:coreProperties>
</file>