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33FB7" w14:textId="77777777" w:rsidR="006836FF" w:rsidRDefault="006836FF" w:rsidP="006836FF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</w:rPr>
        <w:t>Załącznik nr 1</w:t>
      </w:r>
      <w:r>
        <w:rPr>
          <w:rFonts w:ascii="Times New Roman" w:hAnsi="Times New Roman"/>
          <w:i/>
          <w:iCs/>
        </w:rPr>
        <w:t xml:space="preserve"> </w:t>
      </w:r>
    </w:p>
    <w:p w14:paraId="5D502ECA" w14:textId="77777777" w:rsidR="006836FF" w:rsidRDefault="006836FF" w:rsidP="006836FF">
      <w:pPr>
        <w:pStyle w:val="Standard"/>
        <w:jc w:val="both"/>
        <w:rPr>
          <w:rFonts w:hint="eastAsia"/>
        </w:rPr>
      </w:pPr>
      <w:r>
        <w:t xml:space="preserve"> </w:t>
      </w:r>
    </w:p>
    <w:p w14:paraId="681FD705" w14:textId="77777777" w:rsidR="006836FF" w:rsidRDefault="006836FF" w:rsidP="006836FF">
      <w:pPr>
        <w:pStyle w:val="Standard"/>
        <w:jc w:val="both"/>
        <w:rPr>
          <w:rFonts w:ascii="Times New Roman" w:hAnsi="Times New Roman"/>
          <w:b/>
          <w:bCs/>
        </w:rPr>
      </w:pPr>
    </w:p>
    <w:p w14:paraId="2888BA47" w14:textId="77777777" w:rsidR="006836FF" w:rsidRDefault="006836FF" w:rsidP="006836FF">
      <w:pPr>
        <w:pStyle w:val="Standard"/>
        <w:jc w:val="center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FORMULARZ OFERTOWY</w:t>
      </w:r>
    </w:p>
    <w:p w14:paraId="205EF902" w14:textId="77777777" w:rsidR="006836FF" w:rsidRDefault="006836FF" w:rsidP="006836FF">
      <w:pPr>
        <w:pStyle w:val="Standard"/>
        <w:jc w:val="both"/>
        <w:rPr>
          <w:rFonts w:ascii="Times New Roman" w:hAnsi="Times New Roman"/>
        </w:rPr>
      </w:pPr>
    </w:p>
    <w:p w14:paraId="76837294" w14:textId="77777777" w:rsidR="006836FF" w:rsidRDefault="006836FF" w:rsidP="006836FF">
      <w:pPr>
        <w:pStyle w:val="Standard"/>
        <w:jc w:val="both"/>
        <w:rPr>
          <w:rFonts w:ascii="Times New Roman" w:hAnsi="Times New Roman"/>
          <w:i/>
          <w:iCs/>
        </w:rPr>
      </w:pPr>
    </w:p>
    <w:p w14:paraId="2BCF8217" w14:textId="77777777" w:rsidR="006836FF" w:rsidRDefault="006836FF" w:rsidP="006836FF">
      <w:pPr>
        <w:pStyle w:val="Standard"/>
        <w:jc w:val="both"/>
        <w:rPr>
          <w:rFonts w:ascii="Times New Roman" w:eastAsia="Calibri" w:hAnsi="Times New Roman" w:cs="Calibri"/>
        </w:rPr>
      </w:pPr>
    </w:p>
    <w:p w14:paraId="52BE7C9A" w14:textId="77777777" w:rsidR="006836FF" w:rsidRDefault="006836FF" w:rsidP="006836FF">
      <w:pPr>
        <w:pStyle w:val="Standard"/>
        <w:numPr>
          <w:ilvl w:val="0"/>
          <w:numId w:val="4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Dane Oferenta</w:t>
      </w:r>
    </w:p>
    <w:p w14:paraId="70BF0E63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Nazwa Oferenta:</w:t>
      </w:r>
    </w:p>
    <w:p w14:paraId="6C97E220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.........................................................................................................................................................</w:t>
      </w:r>
    </w:p>
    <w:p w14:paraId="19CAD0B3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siedziby: ...............................................................................................................................</w:t>
      </w:r>
    </w:p>
    <w:p w14:paraId="14B52C3C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korespondencyjny (jeśli jest inny niż adres siedziby): ........................................................</w:t>
      </w:r>
    </w:p>
    <w:p w14:paraId="056EBF09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NIP: ................................................................................................................................................</w:t>
      </w:r>
    </w:p>
    <w:p w14:paraId="04A36975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REGON: ........................................................................................................................................</w:t>
      </w:r>
    </w:p>
    <w:p w14:paraId="0C114EED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KRS: ..............................................................................................................................................</w:t>
      </w:r>
    </w:p>
    <w:p w14:paraId="0F0D8E07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Dane kontaktowe: </w:t>
      </w:r>
    </w:p>
    <w:p w14:paraId="160E514D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Dane osoby do kontaktu w sprawie oferty: ...................................................................................</w:t>
      </w:r>
    </w:p>
    <w:p w14:paraId="3E51B7A3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e-mail: .................................................................................................................................</w:t>
      </w:r>
    </w:p>
    <w:p w14:paraId="5FFEB8B0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Telefon kom. .................................................................................................................................</w:t>
      </w:r>
    </w:p>
    <w:p w14:paraId="4A0014EC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</w:p>
    <w:p w14:paraId="002F8B8A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3B08CC87" w14:textId="77777777" w:rsidR="006836FF" w:rsidRDefault="006836FF" w:rsidP="006836FF">
      <w:pPr>
        <w:pStyle w:val="Standard"/>
        <w:numPr>
          <w:ilvl w:val="0"/>
          <w:numId w:val="4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Oświadczenia.</w:t>
      </w:r>
    </w:p>
    <w:p w14:paraId="5B9B3501" w14:textId="77777777" w:rsidR="006836FF" w:rsidRDefault="006836FF" w:rsidP="006836FF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Niniejszym oświadczam, że </w:t>
      </w:r>
    </w:p>
    <w:p w14:paraId="6C4D470B" w14:textId="77777777" w:rsidR="006836FF" w:rsidRDefault="006836FF" w:rsidP="006836FF">
      <w:pPr>
        <w:pStyle w:val="Standard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Zapoznałem/</w:t>
      </w:r>
      <w:proofErr w:type="spellStart"/>
      <w:r>
        <w:rPr>
          <w:rFonts w:cs="Aptos"/>
        </w:rPr>
        <w:t>am</w:t>
      </w:r>
      <w:proofErr w:type="spellEnd"/>
      <w:r>
        <w:rPr>
          <w:rFonts w:cs="Aptos"/>
        </w:rPr>
        <w:t xml:space="preserve"> się z warunkami określonymi w zapytaniu ofertowym oraz we wzorze umowy stanowiącym Załącznik nr 2 do Zapytania ofertowego i nie zgłaszam do nich zastrzeżeń.</w:t>
      </w:r>
    </w:p>
    <w:p w14:paraId="6BAB6F79" w14:textId="2E2BD44B" w:rsidR="006836FF" w:rsidRDefault="006836FF" w:rsidP="006836FF">
      <w:pPr>
        <w:pStyle w:val="Standard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 xml:space="preserve">Spełniam warunki </w:t>
      </w:r>
      <w:r>
        <w:rPr>
          <w:rFonts w:ascii="Times New Roman" w:eastAsia="Calibri" w:hAnsi="Times New Roman" w:cs="Calibri"/>
        </w:rPr>
        <w:t>udziału zawarte w ogłoszeniu,</w:t>
      </w:r>
    </w:p>
    <w:p w14:paraId="2AE0662D" w14:textId="77777777" w:rsidR="006836FF" w:rsidRDefault="006836FF" w:rsidP="006836FF">
      <w:pPr>
        <w:pStyle w:val="Standard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Wszystkie informacje podane w niniejszym formularzu są aktualne i zgodne z prawdą oraz zostały przedstawione z pełną świadomością konsekwencji wprowadzenia Zamawiającego w błąd przy przedstawianiu informacji.</w:t>
      </w:r>
    </w:p>
    <w:p w14:paraId="7DBC9181" w14:textId="77777777" w:rsidR="006836FF" w:rsidRDefault="006836FF" w:rsidP="006836FF">
      <w:pPr>
        <w:pStyle w:val="Standard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 xml:space="preserve">Akceptuję warunki współpracy określone we wzorze umowy, stanowiącym Załącznik </w:t>
      </w:r>
      <w:r>
        <w:rPr>
          <w:rFonts w:cs="Aptos"/>
        </w:rPr>
        <w:br/>
        <w:t xml:space="preserve">nr 2 do Zapytania ofertowego. </w:t>
      </w:r>
    </w:p>
    <w:p w14:paraId="4626F4CE" w14:textId="6106F71C" w:rsidR="006836FF" w:rsidRDefault="006836FF" w:rsidP="006836FF">
      <w:pPr>
        <w:pStyle w:val="Standard"/>
        <w:numPr>
          <w:ilvl w:val="0"/>
          <w:numId w:val="5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 xml:space="preserve">Akceptuję treść Klauzuli RODO </w:t>
      </w:r>
      <w:r w:rsidR="00AD28E7">
        <w:rPr>
          <w:rFonts w:cs="Aptos"/>
        </w:rPr>
        <w:t>wskazanej w umowie</w:t>
      </w:r>
    </w:p>
    <w:p w14:paraId="5F8A4EE3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58014250" w14:textId="77777777" w:rsidR="006836FF" w:rsidRDefault="006836FF" w:rsidP="006836FF">
      <w:pPr>
        <w:pStyle w:val="Standard"/>
        <w:numPr>
          <w:ilvl w:val="0"/>
          <w:numId w:val="4"/>
        </w:numPr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Oferta:</w:t>
      </w:r>
    </w:p>
    <w:p w14:paraId="4359EDD3" w14:textId="77777777" w:rsidR="006836FF" w:rsidRDefault="006836FF" w:rsidP="006836FF">
      <w:pPr>
        <w:pStyle w:val="Standard"/>
        <w:ind w:left="360"/>
        <w:rPr>
          <w:rFonts w:ascii="Times New Roman" w:eastAsia="Calibri" w:hAnsi="Times New Roman" w:cs="Calibri"/>
        </w:rPr>
      </w:pPr>
    </w:p>
    <w:p w14:paraId="6C058DAB" w14:textId="3056E58B" w:rsidR="006836FF" w:rsidRPr="00E66138" w:rsidRDefault="001F7B48" w:rsidP="006836FF">
      <w:pPr>
        <w:pStyle w:val="Standard"/>
        <w:spacing w:after="240"/>
        <w:rPr>
          <w:rFonts w:ascii="Times New Roman" w:eastAsia="Calibri" w:hAnsi="Times New Roman" w:cs="Calibri"/>
          <w:b/>
        </w:rPr>
      </w:pPr>
      <w:r w:rsidRPr="00E66138">
        <w:rPr>
          <w:rFonts w:ascii="Times New Roman" w:eastAsia="Calibri" w:hAnsi="Times New Roman" w:cs="Calibri"/>
          <w:b/>
        </w:rPr>
        <w:t xml:space="preserve">Proponowana  kwota  za szkolenie stacjonarne RKO z certyfikatem </w:t>
      </w:r>
      <w:r w:rsidR="006836FF" w:rsidRPr="00E66138">
        <w:rPr>
          <w:rFonts w:ascii="Times New Roman" w:eastAsia="Calibri" w:hAnsi="Times New Roman" w:cs="Calibri"/>
          <w:b/>
        </w:rPr>
        <w:t xml:space="preserve"> wynosi:  …………………</w:t>
      </w:r>
      <w:r w:rsidR="00163279" w:rsidRPr="00E66138">
        <w:rPr>
          <w:rFonts w:ascii="Times New Roman" w:eastAsia="Calibri" w:hAnsi="Times New Roman" w:cs="Calibri"/>
          <w:b/>
        </w:rPr>
        <w:t xml:space="preserve">.. zł brutto za jedną </w:t>
      </w:r>
      <w:r w:rsidRPr="00E66138">
        <w:rPr>
          <w:rFonts w:ascii="Times New Roman" w:eastAsia="Calibri" w:hAnsi="Times New Roman" w:cs="Calibri"/>
          <w:b/>
        </w:rPr>
        <w:t>osobę.</w:t>
      </w:r>
    </w:p>
    <w:p w14:paraId="2C18C70B" w14:textId="720957DA" w:rsidR="006836FF" w:rsidRDefault="00E66138" w:rsidP="006836FF">
      <w:pPr>
        <w:pStyle w:val="Standard"/>
        <w:rPr>
          <w:rFonts w:ascii="Times New Roman" w:eastAsia="Calibri" w:hAnsi="Times New Roman" w:cs="Calibri"/>
          <w:b/>
        </w:rPr>
      </w:pPr>
      <w:r>
        <w:rPr>
          <w:rFonts w:ascii="Times New Roman" w:eastAsia="Calibri" w:hAnsi="Times New Roman" w:cs="Calibri"/>
          <w:b/>
        </w:rPr>
        <w:t xml:space="preserve">w tym </w:t>
      </w:r>
      <w:r w:rsidR="006836FF" w:rsidRPr="00E66138">
        <w:rPr>
          <w:rFonts w:ascii="Times New Roman" w:eastAsia="Calibri" w:hAnsi="Times New Roman" w:cs="Calibri"/>
          <w:b/>
        </w:rPr>
        <w:t>stawka VAT: ……….%</w:t>
      </w:r>
    </w:p>
    <w:p w14:paraId="1AFAD9A0" w14:textId="77777777" w:rsidR="00213453" w:rsidRDefault="00213453" w:rsidP="006836FF">
      <w:pPr>
        <w:pStyle w:val="Standard"/>
        <w:rPr>
          <w:rFonts w:ascii="Times New Roman" w:eastAsia="Calibri" w:hAnsi="Times New Roman" w:cs="Calibri"/>
          <w:b/>
        </w:rPr>
      </w:pPr>
    </w:p>
    <w:p w14:paraId="247B9BC7" w14:textId="2F675943" w:rsidR="00213453" w:rsidRPr="00E66138" w:rsidRDefault="00213453" w:rsidP="00213453">
      <w:pPr>
        <w:pStyle w:val="Standard"/>
        <w:numPr>
          <w:ilvl w:val="0"/>
          <w:numId w:val="4"/>
        </w:numPr>
        <w:rPr>
          <w:rFonts w:ascii="Times New Roman" w:eastAsia="Calibri" w:hAnsi="Times New Roman" w:cs="Calibri"/>
          <w:b/>
        </w:rPr>
      </w:pPr>
      <w:r>
        <w:rPr>
          <w:rFonts w:ascii="Times New Roman" w:eastAsia="Calibri" w:hAnsi="Times New Roman" w:cs="Calibri"/>
          <w:b/>
        </w:rPr>
        <w:lastRenderedPageBreak/>
        <w:t>Termin związania z ofertą do dnia</w:t>
      </w:r>
      <w:r w:rsidR="00571E6A">
        <w:rPr>
          <w:rFonts w:ascii="Times New Roman" w:eastAsia="Calibri" w:hAnsi="Times New Roman" w:cs="Calibri"/>
          <w:b/>
        </w:rPr>
        <w:t xml:space="preserve"> (nie krótszy niż 21</w:t>
      </w:r>
      <w:r w:rsidR="009C5A57">
        <w:rPr>
          <w:rFonts w:ascii="Times New Roman" w:eastAsia="Calibri" w:hAnsi="Times New Roman" w:cs="Calibri"/>
          <w:b/>
        </w:rPr>
        <w:t xml:space="preserve"> dni)</w:t>
      </w:r>
      <w:r>
        <w:rPr>
          <w:rFonts w:ascii="Times New Roman" w:eastAsia="Calibri" w:hAnsi="Times New Roman" w:cs="Calibri"/>
          <w:b/>
        </w:rPr>
        <w:t xml:space="preserve">: </w:t>
      </w:r>
      <w:bookmarkStart w:id="0" w:name="_GoBack"/>
      <w:bookmarkEnd w:id="0"/>
      <w:r>
        <w:rPr>
          <w:rFonts w:ascii="Times New Roman" w:eastAsia="Calibri" w:hAnsi="Times New Roman" w:cs="Calibri"/>
        </w:rPr>
        <w:t>................................</w:t>
      </w:r>
      <w:r w:rsidR="009C5A57">
        <w:rPr>
          <w:rFonts w:ascii="Times New Roman" w:eastAsia="Calibri" w:hAnsi="Times New Roman" w:cs="Calibri"/>
        </w:rPr>
        <w:t>.......</w:t>
      </w:r>
    </w:p>
    <w:p w14:paraId="6342E967" w14:textId="77777777" w:rsidR="00AD28E7" w:rsidRDefault="00AD28E7" w:rsidP="006836FF">
      <w:pPr>
        <w:pStyle w:val="Standard"/>
        <w:rPr>
          <w:rFonts w:ascii="Times New Roman" w:eastAsia="Calibri" w:hAnsi="Times New Roman" w:cs="Calibri"/>
        </w:rPr>
      </w:pPr>
    </w:p>
    <w:p w14:paraId="4D98B674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3E8C0CEA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1DD83877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0AFADD57" w14:textId="77777777" w:rsidR="006836FF" w:rsidRDefault="006836FF" w:rsidP="006836FF">
      <w:pPr>
        <w:pStyle w:val="Standard"/>
        <w:numPr>
          <w:ilvl w:val="0"/>
          <w:numId w:val="4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Załączane dokumenty:</w:t>
      </w:r>
    </w:p>
    <w:p w14:paraId="5509F73F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5EFEE7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5EE03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4668B9F0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3AB205A7" w14:textId="77777777" w:rsidR="006836FF" w:rsidRDefault="006836FF" w:rsidP="006836FF">
      <w:pPr>
        <w:pStyle w:val="Standard"/>
        <w:ind w:left="720"/>
        <w:rPr>
          <w:rFonts w:ascii="Times New Roman" w:eastAsia="Calibri" w:hAnsi="Times New Roman" w:cs="Calibri"/>
          <w:b/>
          <w:bCs/>
        </w:rPr>
      </w:pPr>
    </w:p>
    <w:p w14:paraId="5A8FACDC" w14:textId="77777777" w:rsidR="006836FF" w:rsidRDefault="006836FF" w:rsidP="006836FF">
      <w:pPr>
        <w:pStyle w:val="Standard"/>
        <w:numPr>
          <w:ilvl w:val="0"/>
          <w:numId w:val="4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Informacje dodatkowe:</w:t>
      </w:r>
    </w:p>
    <w:p w14:paraId="54E761EA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A440B9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7753D691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665B5EF3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5A568E3B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459B543C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72FB63BA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312DBFEC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43288332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043DF36E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57B06367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……………………….…</w:t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  <w:t>…………………………………………</w:t>
      </w:r>
    </w:p>
    <w:p w14:paraId="24E25936" w14:textId="77777777" w:rsidR="006836FF" w:rsidRDefault="006836FF" w:rsidP="006836FF">
      <w:pPr>
        <w:pStyle w:val="Standard"/>
        <w:rPr>
          <w:rFonts w:ascii="Times New Roman" w:eastAsia="Calibri" w:hAnsi="Times New Roman" w:cs="Calibri"/>
        </w:rPr>
      </w:pPr>
    </w:p>
    <w:p w14:paraId="1A852A96" w14:textId="77777777" w:rsidR="006836FF" w:rsidRDefault="006836FF" w:rsidP="006836FF">
      <w:pPr>
        <w:pStyle w:val="Standard"/>
        <w:rPr>
          <w:rFonts w:ascii="Times New Roman" w:eastAsia="Calibri" w:hAnsi="Times New Roman" w:cs="Calibri"/>
          <w:sz w:val="18"/>
          <w:szCs w:val="18"/>
        </w:rPr>
      </w:pPr>
      <w:r>
        <w:rPr>
          <w:rFonts w:ascii="Times New Roman" w:eastAsia="Calibri" w:hAnsi="Times New Roman" w:cs="Calibri"/>
          <w:sz w:val="18"/>
          <w:szCs w:val="18"/>
        </w:rPr>
        <w:t xml:space="preserve">     miejscowość i data </w:t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  <w:t xml:space="preserve">podpis i pieczątka imienna </w:t>
      </w:r>
    </w:p>
    <w:p w14:paraId="01BF784A" w14:textId="77777777" w:rsidR="006836FF" w:rsidRDefault="006836FF" w:rsidP="006836FF">
      <w:pPr>
        <w:pStyle w:val="Standard"/>
        <w:ind w:left="710" w:firstLine="3544"/>
        <w:rPr>
          <w:rFonts w:hint="eastAsia"/>
        </w:rPr>
      </w:pPr>
      <w:r>
        <w:rPr>
          <w:rFonts w:ascii="Times New Roman" w:eastAsia="Calibri" w:hAnsi="Times New Roman" w:cs="Calibri"/>
          <w:sz w:val="18"/>
          <w:szCs w:val="18"/>
        </w:rPr>
        <w:t xml:space="preserve">              osoby upoważnionej do reprezentowania Oferenta</w:t>
      </w:r>
    </w:p>
    <w:p w14:paraId="2976606A" w14:textId="77777777" w:rsidR="006836FF" w:rsidRDefault="006836FF" w:rsidP="006836FF"/>
    <w:p w14:paraId="19F72DDF" w14:textId="331F2F78" w:rsidR="00E56D92" w:rsidRPr="004F2213" w:rsidRDefault="00E56D92" w:rsidP="004F2213">
      <w:pPr>
        <w:spacing w:line="360" w:lineRule="auto"/>
        <w:jc w:val="right"/>
        <w:rPr>
          <w:color w:val="000000"/>
          <w:sz w:val="24"/>
          <w:szCs w:val="24"/>
        </w:rPr>
      </w:pPr>
    </w:p>
    <w:sectPr w:rsidR="00E56D92" w:rsidRPr="004F2213" w:rsidSect="00205BF0">
      <w:headerReference w:type="default" r:id="rId8"/>
      <w:footerReference w:type="default" r:id="rId9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36623" w14:textId="77777777" w:rsidR="007B00F5" w:rsidRDefault="007B00F5" w:rsidP="00205BF0">
      <w:r>
        <w:separator/>
      </w:r>
    </w:p>
  </w:endnote>
  <w:endnote w:type="continuationSeparator" w:id="0">
    <w:p w14:paraId="28656481" w14:textId="77777777" w:rsidR="007B00F5" w:rsidRDefault="007B00F5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D749C" w14:textId="77777777" w:rsidR="007B00F5" w:rsidRDefault="007B00F5" w:rsidP="00205BF0">
      <w:r>
        <w:separator/>
      </w:r>
    </w:p>
  </w:footnote>
  <w:footnote w:type="continuationSeparator" w:id="0">
    <w:p w14:paraId="4761B141" w14:textId="77777777" w:rsidR="007B00F5" w:rsidRDefault="007B00F5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C557C"/>
    <w:multiLevelType w:val="multilevel"/>
    <w:tmpl w:val="9C723E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>
    <w:nsid w:val="3DBB6864"/>
    <w:multiLevelType w:val="multilevel"/>
    <w:tmpl w:val="08F265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486051F4"/>
    <w:multiLevelType w:val="multilevel"/>
    <w:tmpl w:val="8D9C1A2E"/>
    <w:lvl w:ilvl="0">
      <w:start w:val="1"/>
      <w:numFmt w:val="decimal"/>
      <w:lvlText w:val="%1."/>
      <w:lvlJc w:val="right"/>
      <w:pPr>
        <w:ind w:left="1069" w:hanging="360"/>
      </w:pPr>
      <w:rPr>
        <w:rFonts w:ascii="Liberation Serif" w:eastAsia="NSimSun" w:hAnsi="Liberation Serif" w:cs="Aptos"/>
        <w:color w:val="000000"/>
      </w:rPr>
    </w:lvl>
    <w:lvl w:ilvl="1">
      <w:start w:val="1"/>
      <w:numFmt w:val="decimal"/>
      <w:lvlText w:val=".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)"/>
      <w:lvlJc w:val="left"/>
      <w:pPr>
        <w:ind w:left="2689" w:hanging="36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">
    <w:nsid w:val="4D7248BD"/>
    <w:multiLevelType w:val="multilevel"/>
    <w:tmpl w:val="780C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E59FE"/>
    <w:multiLevelType w:val="hybridMultilevel"/>
    <w:tmpl w:val="6634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03A72"/>
    <w:rsid w:val="00022C42"/>
    <w:rsid w:val="000323A5"/>
    <w:rsid w:val="00076BA3"/>
    <w:rsid w:val="00077509"/>
    <w:rsid w:val="00082D62"/>
    <w:rsid w:val="001006B6"/>
    <w:rsid w:val="001071F6"/>
    <w:rsid w:val="00163279"/>
    <w:rsid w:val="00182222"/>
    <w:rsid w:val="00194FF0"/>
    <w:rsid w:val="001C5230"/>
    <w:rsid w:val="001F7B48"/>
    <w:rsid w:val="00205BF0"/>
    <w:rsid w:val="00213453"/>
    <w:rsid w:val="00276A27"/>
    <w:rsid w:val="002C0A79"/>
    <w:rsid w:val="003275F8"/>
    <w:rsid w:val="0037002F"/>
    <w:rsid w:val="00391E2E"/>
    <w:rsid w:val="003B0A00"/>
    <w:rsid w:val="004B6BDC"/>
    <w:rsid w:val="004E311A"/>
    <w:rsid w:val="004F2213"/>
    <w:rsid w:val="00506359"/>
    <w:rsid w:val="005471CB"/>
    <w:rsid w:val="00571E6A"/>
    <w:rsid w:val="00576EAC"/>
    <w:rsid w:val="005A4D2F"/>
    <w:rsid w:val="005C2E25"/>
    <w:rsid w:val="00603689"/>
    <w:rsid w:val="00604E67"/>
    <w:rsid w:val="0061697C"/>
    <w:rsid w:val="00620FE1"/>
    <w:rsid w:val="006258DE"/>
    <w:rsid w:val="00666121"/>
    <w:rsid w:val="006836FF"/>
    <w:rsid w:val="00683B61"/>
    <w:rsid w:val="006E2F70"/>
    <w:rsid w:val="006F3ADE"/>
    <w:rsid w:val="0073519A"/>
    <w:rsid w:val="00763959"/>
    <w:rsid w:val="00763CF4"/>
    <w:rsid w:val="007B00F5"/>
    <w:rsid w:val="007E4040"/>
    <w:rsid w:val="007F3B1D"/>
    <w:rsid w:val="008114BB"/>
    <w:rsid w:val="008561AB"/>
    <w:rsid w:val="00883C34"/>
    <w:rsid w:val="008A75E0"/>
    <w:rsid w:val="0093126C"/>
    <w:rsid w:val="00945F71"/>
    <w:rsid w:val="009C5A57"/>
    <w:rsid w:val="00A40DBC"/>
    <w:rsid w:val="00A71F00"/>
    <w:rsid w:val="00AD28E7"/>
    <w:rsid w:val="00B11C9E"/>
    <w:rsid w:val="00B41286"/>
    <w:rsid w:val="00BE47BD"/>
    <w:rsid w:val="00C14688"/>
    <w:rsid w:val="00D843BF"/>
    <w:rsid w:val="00D9373E"/>
    <w:rsid w:val="00DB2554"/>
    <w:rsid w:val="00E239E5"/>
    <w:rsid w:val="00E24E57"/>
    <w:rsid w:val="00E53DD5"/>
    <w:rsid w:val="00E56D92"/>
    <w:rsid w:val="00E66138"/>
    <w:rsid w:val="00F62558"/>
    <w:rsid w:val="00FC7322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Textbody"/>
    <w:link w:val="Nagwek3Znak"/>
    <w:uiPriority w:val="9"/>
    <w:unhideWhenUsed/>
    <w:qFormat/>
    <w:rsid w:val="00DB2554"/>
    <w:pPr>
      <w:keepNext/>
      <w:widowControl w:val="0"/>
      <w:autoSpaceDN w:val="0"/>
      <w:spacing w:before="240" w:after="120"/>
      <w:textAlignment w:val="baseline"/>
      <w:outlineLvl w:val="2"/>
    </w:pPr>
    <w:rPr>
      <w:rFonts w:eastAsia="SimSun" w:cs="Arial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7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2D62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B2554"/>
    <w:rPr>
      <w:rFonts w:ascii="Times New Roman" w:eastAsia="SimSun" w:hAnsi="Times New Roman" w:cs="Arial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ny"/>
    <w:rsid w:val="00DB2554"/>
    <w:pPr>
      <w:widowControl w:val="0"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HorizontalLine">
    <w:name w:val="Horizontal Line"/>
    <w:basedOn w:val="Normalny"/>
    <w:next w:val="Textbody"/>
    <w:rsid w:val="00DB2554"/>
    <w:pPr>
      <w:widowControl w:val="0"/>
      <w:suppressLineNumbers/>
      <w:autoSpaceDN w:val="0"/>
      <w:spacing w:after="283"/>
      <w:textAlignment w:val="baseline"/>
    </w:pPr>
    <w:rPr>
      <w:rFonts w:eastAsia="SimSun" w:cs="Arial"/>
      <w:kern w:val="3"/>
      <w:sz w:val="12"/>
      <w:szCs w:val="12"/>
      <w:lang w:eastAsia="zh-CN" w:bidi="hi-IN"/>
    </w:rPr>
  </w:style>
  <w:style w:type="character" w:customStyle="1" w:styleId="StrongEmphasis">
    <w:name w:val="Strong Emphasis"/>
    <w:rsid w:val="00DB25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3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3959"/>
    <w:rPr>
      <w:b/>
      <w:bCs/>
    </w:rPr>
  </w:style>
  <w:style w:type="paragraph" w:customStyle="1" w:styleId="Standard">
    <w:name w:val="Standard"/>
    <w:rsid w:val="006836F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60E1-02ED-4997-86BB-AC3C6207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362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Mirosław Surówka</cp:lastModifiedBy>
  <cp:revision>27</cp:revision>
  <cp:lastPrinted>2025-08-12T12:43:00Z</cp:lastPrinted>
  <dcterms:created xsi:type="dcterms:W3CDTF">2023-06-05T10:10:00Z</dcterms:created>
  <dcterms:modified xsi:type="dcterms:W3CDTF">2026-01-21T09:38:00Z</dcterms:modified>
</cp:coreProperties>
</file>