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33FB7" w14:textId="77777777" w:rsidR="006836FF" w:rsidRDefault="006836FF" w:rsidP="006836FF">
      <w:pPr>
        <w:pStyle w:val="Standard"/>
        <w:jc w:val="both"/>
        <w:rPr>
          <w:rFonts w:hint="eastAsia"/>
        </w:rPr>
      </w:pPr>
      <w: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i/>
          <w:iCs/>
        </w:rPr>
        <w:t>Załącznik nr 1</w:t>
      </w:r>
      <w:r>
        <w:rPr>
          <w:rFonts w:ascii="Times New Roman" w:hAnsi="Times New Roman"/>
          <w:i/>
          <w:iCs/>
        </w:rPr>
        <w:t xml:space="preserve"> </w:t>
      </w:r>
    </w:p>
    <w:p w14:paraId="5D502ECA" w14:textId="77777777" w:rsidR="006836FF" w:rsidRDefault="006836FF" w:rsidP="006836FF">
      <w:pPr>
        <w:pStyle w:val="Standard"/>
        <w:jc w:val="both"/>
        <w:rPr>
          <w:rFonts w:hint="eastAsia"/>
        </w:rPr>
      </w:pPr>
      <w:r>
        <w:t xml:space="preserve"> </w:t>
      </w:r>
    </w:p>
    <w:p w14:paraId="681FD705" w14:textId="77777777" w:rsidR="006836FF" w:rsidRDefault="006836FF" w:rsidP="006836FF">
      <w:pPr>
        <w:pStyle w:val="Standard"/>
        <w:jc w:val="both"/>
        <w:rPr>
          <w:rFonts w:ascii="Times New Roman" w:hAnsi="Times New Roman"/>
          <w:b/>
          <w:bCs/>
        </w:rPr>
      </w:pPr>
    </w:p>
    <w:p w14:paraId="2888BA47" w14:textId="77777777" w:rsidR="006836FF" w:rsidRDefault="006836FF" w:rsidP="006836FF">
      <w:pPr>
        <w:pStyle w:val="Standard"/>
        <w:jc w:val="center"/>
        <w:rPr>
          <w:rFonts w:ascii="Times New Roman" w:eastAsia="Calibri" w:hAnsi="Times New Roman" w:cs="Calibri"/>
          <w:b/>
          <w:bCs/>
        </w:rPr>
      </w:pPr>
      <w:r>
        <w:rPr>
          <w:rFonts w:ascii="Times New Roman" w:eastAsia="Calibri" w:hAnsi="Times New Roman" w:cs="Calibri"/>
          <w:b/>
          <w:bCs/>
        </w:rPr>
        <w:t>FORMULARZ OFERTOWY</w:t>
      </w:r>
    </w:p>
    <w:p w14:paraId="205EF902" w14:textId="77777777" w:rsidR="006836FF" w:rsidRDefault="006836FF" w:rsidP="006836FF">
      <w:pPr>
        <w:pStyle w:val="Standard"/>
        <w:jc w:val="both"/>
        <w:rPr>
          <w:rFonts w:ascii="Times New Roman" w:hAnsi="Times New Roman"/>
        </w:rPr>
      </w:pPr>
    </w:p>
    <w:p w14:paraId="76837294" w14:textId="77777777" w:rsidR="006836FF" w:rsidRDefault="006836FF" w:rsidP="006836FF">
      <w:pPr>
        <w:pStyle w:val="Standard"/>
        <w:jc w:val="both"/>
        <w:rPr>
          <w:rFonts w:ascii="Times New Roman" w:hAnsi="Times New Roman"/>
          <w:i/>
          <w:iCs/>
        </w:rPr>
      </w:pPr>
    </w:p>
    <w:p w14:paraId="2BCF8217" w14:textId="77777777" w:rsidR="006836FF" w:rsidRDefault="006836FF" w:rsidP="006836FF">
      <w:pPr>
        <w:pStyle w:val="Standard"/>
        <w:jc w:val="both"/>
        <w:rPr>
          <w:rFonts w:ascii="Times New Roman" w:eastAsia="Calibri" w:hAnsi="Times New Roman" w:cs="Calibri"/>
        </w:rPr>
      </w:pPr>
    </w:p>
    <w:p w14:paraId="52BE7C9A" w14:textId="77777777" w:rsidR="006836FF" w:rsidRDefault="006836FF" w:rsidP="006836FF">
      <w:pPr>
        <w:pStyle w:val="Standard"/>
        <w:numPr>
          <w:ilvl w:val="0"/>
          <w:numId w:val="4"/>
        </w:numPr>
        <w:spacing w:after="240"/>
        <w:rPr>
          <w:rFonts w:ascii="Times New Roman" w:eastAsia="Calibri" w:hAnsi="Times New Roman" w:cs="Calibri"/>
          <w:b/>
          <w:bCs/>
        </w:rPr>
      </w:pPr>
      <w:r>
        <w:rPr>
          <w:rFonts w:ascii="Times New Roman" w:eastAsia="Calibri" w:hAnsi="Times New Roman" w:cs="Calibri"/>
          <w:b/>
          <w:bCs/>
        </w:rPr>
        <w:t>Dane Oferenta</w:t>
      </w:r>
    </w:p>
    <w:p w14:paraId="70BF0E63" w14:textId="77777777" w:rsidR="006836FF" w:rsidRDefault="006836FF" w:rsidP="006836FF">
      <w:pPr>
        <w:pStyle w:val="Standard"/>
        <w:spacing w:line="276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Nazwa Oferenta:</w:t>
      </w:r>
    </w:p>
    <w:p w14:paraId="6C97E220" w14:textId="77777777" w:rsidR="006836FF" w:rsidRDefault="006836FF" w:rsidP="006836FF">
      <w:pPr>
        <w:pStyle w:val="Standard"/>
        <w:spacing w:line="276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.........................................................................................................................................................</w:t>
      </w:r>
    </w:p>
    <w:p w14:paraId="19CAD0B3" w14:textId="77777777" w:rsidR="006836FF" w:rsidRDefault="006836FF" w:rsidP="006836FF">
      <w:pPr>
        <w:pStyle w:val="Standard"/>
        <w:spacing w:line="276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Adres siedziby: ...............................................................................................................................</w:t>
      </w:r>
    </w:p>
    <w:p w14:paraId="14B52C3C" w14:textId="77777777" w:rsidR="006836FF" w:rsidRDefault="006836FF" w:rsidP="006836FF">
      <w:pPr>
        <w:pStyle w:val="Standard"/>
        <w:spacing w:line="276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Adres korespondencyjny (jeśli jest inny niż adres siedziby): ........................................................</w:t>
      </w:r>
    </w:p>
    <w:p w14:paraId="056EBF09" w14:textId="77777777" w:rsidR="006836FF" w:rsidRDefault="006836FF" w:rsidP="006836FF">
      <w:pPr>
        <w:pStyle w:val="Standard"/>
        <w:spacing w:line="276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NIP: ................................................................................................................................................</w:t>
      </w:r>
    </w:p>
    <w:p w14:paraId="04A36975" w14:textId="77777777" w:rsidR="006836FF" w:rsidRDefault="006836FF" w:rsidP="006836FF">
      <w:pPr>
        <w:pStyle w:val="Standard"/>
        <w:spacing w:line="276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REGON: ........................................................................................................................................</w:t>
      </w:r>
    </w:p>
    <w:p w14:paraId="0C114EED" w14:textId="77777777" w:rsidR="006836FF" w:rsidRDefault="006836FF" w:rsidP="006836FF">
      <w:pPr>
        <w:pStyle w:val="Standard"/>
        <w:spacing w:line="276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KRS: ..............................................................................................................................................</w:t>
      </w:r>
    </w:p>
    <w:p w14:paraId="0F0D8E07" w14:textId="77777777" w:rsidR="006836FF" w:rsidRDefault="006836FF" w:rsidP="006836FF">
      <w:pPr>
        <w:pStyle w:val="Standard"/>
        <w:spacing w:line="276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 xml:space="preserve">Dane kontaktowe: </w:t>
      </w:r>
    </w:p>
    <w:p w14:paraId="160E514D" w14:textId="77777777" w:rsidR="006836FF" w:rsidRDefault="006836FF" w:rsidP="006836FF">
      <w:pPr>
        <w:pStyle w:val="Standard"/>
        <w:spacing w:line="276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Dane osoby do kontaktu w sprawie oferty: ...................................................................................</w:t>
      </w:r>
    </w:p>
    <w:p w14:paraId="3E51B7A3" w14:textId="77777777" w:rsidR="006836FF" w:rsidRDefault="006836FF" w:rsidP="006836FF">
      <w:pPr>
        <w:pStyle w:val="Standard"/>
        <w:spacing w:line="276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Adres e-mail: .................................................................................................................................</w:t>
      </w:r>
    </w:p>
    <w:p w14:paraId="5FFEB8B0" w14:textId="77777777" w:rsidR="006836FF" w:rsidRDefault="006836FF" w:rsidP="006836FF">
      <w:pPr>
        <w:pStyle w:val="Standard"/>
        <w:spacing w:line="276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Telefon kom. .................................................................................................................................</w:t>
      </w:r>
    </w:p>
    <w:p w14:paraId="4A0014EC" w14:textId="77777777" w:rsidR="006836FF" w:rsidRDefault="006836FF" w:rsidP="006836FF">
      <w:pPr>
        <w:pStyle w:val="Standard"/>
        <w:spacing w:line="276" w:lineRule="auto"/>
        <w:rPr>
          <w:rFonts w:ascii="Times New Roman" w:eastAsia="Calibri" w:hAnsi="Times New Roman" w:cs="Calibri"/>
        </w:rPr>
      </w:pPr>
    </w:p>
    <w:p w14:paraId="002F8B8A" w14:textId="77777777" w:rsidR="006836FF" w:rsidRDefault="006836FF" w:rsidP="006836FF">
      <w:pPr>
        <w:pStyle w:val="Standard"/>
        <w:rPr>
          <w:rFonts w:ascii="Times New Roman" w:eastAsia="Calibri" w:hAnsi="Times New Roman" w:cs="Calibri"/>
        </w:rPr>
      </w:pPr>
    </w:p>
    <w:p w14:paraId="3B08CC87" w14:textId="77777777" w:rsidR="006836FF" w:rsidRDefault="006836FF" w:rsidP="006836FF">
      <w:pPr>
        <w:pStyle w:val="Standard"/>
        <w:numPr>
          <w:ilvl w:val="0"/>
          <w:numId w:val="4"/>
        </w:numPr>
        <w:spacing w:after="240"/>
        <w:rPr>
          <w:rFonts w:ascii="Times New Roman" w:eastAsia="Calibri" w:hAnsi="Times New Roman" w:cs="Calibri"/>
          <w:b/>
          <w:bCs/>
        </w:rPr>
      </w:pPr>
      <w:r>
        <w:rPr>
          <w:rFonts w:ascii="Times New Roman" w:eastAsia="Calibri" w:hAnsi="Times New Roman" w:cs="Calibri"/>
          <w:b/>
          <w:bCs/>
        </w:rPr>
        <w:t>Oświadczenia.</w:t>
      </w:r>
    </w:p>
    <w:p w14:paraId="5B9B3501" w14:textId="77777777" w:rsidR="006836FF" w:rsidRDefault="006836FF" w:rsidP="006836FF">
      <w:pPr>
        <w:pStyle w:val="Standard"/>
        <w:spacing w:line="276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 xml:space="preserve">Niniejszym oświadczam, że </w:t>
      </w:r>
    </w:p>
    <w:p w14:paraId="6C4D470B" w14:textId="77777777" w:rsidR="006836FF" w:rsidRDefault="006836FF" w:rsidP="006836FF">
      <w:pPr>
        <w:pStyle w:val="Standard"/>
        <w:numPr>
          <w:ilvl w:val="0"/>
          <w:numId w:val="5"/>
        </w:numPr>
        <w:spacing w:line="276" w:lineRule="auto"/>
        <w:jc w:val="both"/>
        <w:rPr>
          <w:rFonts w:hint="eastAsia"/>
        </w:rPr>
      </w:pPr>
      <w:r>
        <w:rPr>
          <w:rFonts w:cs="Aptos"/>
        </w:rPr>
        <w:t>Zapoznałem/</w:t>
      </w:r>
      <w:proofErr w:type="spellStart"/>
      <w:r>
        <w:rPr>
          <w:rFonts w:cs="Aptos"/>
        </w:rPr>
        <w:t>am</w:t>
      </w:r>
      <w:proofErr w:type="spellEnd"/>
      <w:r>
        <w:rPr>
          <w:rFonts w:cs="Aptos"/>
        </w:rPr>
        <w:t xml:space="preserve"> się z warunkami określonymi w zapytaniu ofertowym oraz we wzorze umowy stanowiącym Załącznik nr 2 do Zapytania ofertowego i nie zgłaszam do nich zastrzeżeń.</w:t>
      </w:r>
    </w:p>
    <w:p w14:paraId="6BAB6F79" w14:textId="2E2BD44B" w:rsidR="006836FF" w:rsidRDefault="006836FF" w:rsidP="006836FF">
      <w:pPr>
        <w:pStyle w:val="Standard"/>
        <w:numPr>
          <w:ilvl w:val="0"/>
          <w:numId w:val="5"/>
        </w:numPr>
        <w:spacing w:line="276" w:lineRule="auto"/>
        <w:jc w:val="both"/>
        <w:rPr>
          <w:rFonts w:hint="eastAsia"/>
        </w:rPr>
      </w:pPr>
      <w:r>
        <w:rPr>
          <w:rFonts w:cs="Aptos"/>
        </w:rPr>
        <w:t xml:space="preserve">Spełniam warunki </w:t>
      </w:r>
      <w:r>
        <w:rPr>
          <w:rFonts w:ascii="Times New Roman" w:eastAsia="Calibri" w:hAnsi="Times New Roman" w:cs="Calibri"/>
        </w:rPr>
        <w:t>udziału zawarte w ogłoszeniu,</w:t>
      </w:r>
    </w:p>
    <w:p w14:paraId="2AE0662D" w14:textId="77777777" w:rsidR="006836FF" w:rsidRDefault="006836FF" w:rsidP="006836FF">
      <w:pPr>
        <w:pStyle w:val="Standard"/>
        <w:numPr>
          <w:ilvl w:val="0"/>
          <w:numId w:val="5"/>
        </w:numPr>
        <w:spacing w:line="276" w:lineRule="auto"/>
        <w:jc w:val="both"/>
        <w:rPr>
          <w:rFonts w:hint="eastAsia"/>
        </w:rPr>
      </w:pPr>
      <w:r>
        <w:rPr>
          <w:rFonts w:cs="Aptos"/>
        </w:rPr>
        <w:t>Wszystkie informacje podane w niniejszym formularzu są aktualne i zgodne z prawdą oraz zostały przedstawione z pełną świadomością konsekwencji wprowadzenia Zamawiającego w błąd przy przedstawianiu informacji.</w:t>
      </w:r>
    </w:p>
    <w:p w14:paraId="7DBC9181" w14:textId="77777777" w:rsidR="006836FF" w:rsidRDefault="006836FF" w:rsidP="006836FF">
      <w:pPr>
        <w:pStyle w:val="Standard"/>
        <w:numPr>
          <w:ilvl w:val="0"/>
          <w:numId w:val="5"/>
        </w:numPr>
        <w:spacing w:line="276" w:lineRule="auto"/>
        <w:jc w:val="both"/>
        <w:rPr>
          <w:rFonts w:hint="eastAsia"/>
        </w:rPr>
      </w:pPr>
      <w:r>
        <w:rPr>
          <w:rFonts w:cs="Aptos"/>
        </w:rPr>
        <w:t xml:space="preserve">Akceptuję warunki współpracy określone we wzorze umowy, stanowiącym Załącznik </w:t>
      </w:r>
      <w:r>
        <w:rPr>
          <w:rFonts w:cs="Aptos"/>
        </w:rPr>
        <w:br/>
        <w:t xml:space="preserve">nr 2 do Zapytania ofertowego. </w:t>
      </w:r>
    </w:p>
    <w:p w14:paraId="4626F4CE" w14:textId="6106F71C" w:rsidR="006836FF" w:rsidRDefault="006836FF" w:rsidP="006836FF">
      <w:pPr>
        <w:pStyle w:val="Standard"/>
        <w:numPr>
          <w:ilvl w:val="0"/>
          <w:numId w:val="5"/>
        </w:numPr>
        <w:spacing w:line="276" w:lineRule="auto"/>
        <w:jc w:val="both"/>
        <w:rPr>
          <w:rFonts w:hint="eastAsia"/>
        </w:rPr>
      </w:pPr>
      <w:r>
        <w:rPr>
          <w:rFonts w:cs="Aptos"/>
        </w:rPr>
        <w:t xml:space="preserve">Akceptuję treść Klauzuli RODO </w:t>
      </w:r>
      <w:r w:rsidR="00AD28E7">
        <w:rPr>
          <w:rFonts w:cs="Aptos"/>
        </w:rPr>
        <w:t>wskazanej w umowie</w:t>
      </w:r>
    </w:p>
    <w:p w14:paraId="5F8A4EE3" w14:textId="77777777" w:rsidR="006836FF" w:rsidRDefault="006836FF" w:rsidP="006836FF">
      <w:pPr>
        <w:pStyle w:val="Standard"/>
        <w:rPr>
          <w:rFonts w:ascii="Times New Roman" w:eastAsia="Calibri" w:hAnsi="Times New Roman" w:cs="Calibri"/>
        </w:rPr>
      </w:pPr>
    </w:p>
    <w:p w14:paraId="58014250" w14:textId="77777777" w:rsidR="006836FF" w:rsidRDefault="006836FF" w:rsidP="006836FF">
      <w:pPr>
        <w:pStyle w:val="Standard"/>
        <w:numPr>
          <w:ilvl w:val="0"/>
          <w:numId w:val="4"/>
        </w:numPr>
        <w:rPr>
          <w:rFonts w:ascii="Times New Roman" w:eastAsia="Calibri" w:hAnsi="Times New Roman" w:cs="Calibri"/>
          <w:b/>
          <w:bCs/>
        </w:rPr>
      </w:pPr>
      <w:r>
        <w:rPr>
          <w:rFonts w:ascii="Times New Roman" w:eastAsia="Calibri" w:hAnsi="Times New Roman" w:cs="Calibri"/>
          <w:b/>
          <w:bCs/>
        </w:rPr>
        <w:t>Oferta:</w:t>
      </w:r>
    </w:p>
    <w:p w14:paraId="4359EDD3" w14:textId="77777777" w:rsidR="006836FF" w:rsidRDefault="006836FF" w:rsidP="006836FF">
      <w:pPr>
        <w:pStyle w:val="Standard"/>
        <w:ind w:left="360"/>
        <w:rPr>
          <w:rFonts w:ascii="Times New Roman" w:eastAsia="Calibri" w:hAnsi="Times New Roman" w:cs="Calibri"/>
        </w:rPr>
      </w:pPr>
    </w:p>
    <w:p w14:paraId="6C058DAB" w14:textId="3056E58B" w:rsidR="006836FF" w:rsidRDefault="001F7B48" w:rsidP="006836FF">
      <w:pPr>
        <w:pStyle w:val="Standard"/>
        <w:spacing w:after="240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 xml:space="preserve">Proponowana  kwota  za szkolenie stacjonarne RKO z certyfikatem </w:t>
      </w:r>
      <w:r w:rsidR="006836FF">
        <w:rPr>
          <w:rFonts w:ascii="Times New Roman" w:eastAsia="Calibri" w:hAnsi="Times New Roman" w:cs="Calibri"/>
        </w:rPr>
        <w:t xml:space="preserve"> wynosi:  …………………</w:t>
      </w:r>
      <w:r w:rsidR="00163279">
        <w:rPr>
          <w:rFonts w:ascii="Times New Roman" w:eastAsia="Calibri" w:hAnsi="Times New Roman" w:cs="Calibri"/>
        </w:rPr>
        <w:t xml:space="preserve">.. zł brutto za jedną </w:t>
      </w:r>
      <w:r>
        <w:rPr>
          <w:rFonts w:ascii="Times New Roman" w:eastAsia="Calibri" w:hAnsi="Times New Roman" w:cs="Calibri"/>
        </w:rPr>
        <w:t>osobę.</w:t>
      </w:r>
    </w:p>
    <w:p w14:paraId="2C18C70B" w14:textId="0799A7EB" w:rsidR="006836FF" w:rsidRDefault="006836FF" w:rsidP="006836FF">
      <w:pPr>
        <w:pStyle w:val="Standard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stawka VAT: ……….</w:t>
      </w:r>
      <w:r w:rsidR="0071163D">
        <w:rPr>
          <w:rFonts w:ascii="Times New Roman" w:eastAsia="Calibri" w:hAnsi="Times New Roman" w:cs="Calibri"/>
        </w:rPr>
        <w:t xml:space="preserve"> </w:t>
      </w:r>
      <w:r>
        <w:rPr>
          <w:rFonts w:ascii="Times New Roman" w:eastAsia="Calibri" w:hAnsi="Times New Roman" w:cs="Calibri"/>
        </w:rPr>
        <w:t>%</w:t>
      </w:r>
    </w:p>
    <w:p w14:paraId="6342E967" w14:textId="77777777" w:rsidR="00AD28E7" w:rsidRDefault="00AD28E7" w:rsidP="006836FF">
      <w:pPr>
        <w:pStyle w:val="Standard"/>
        <w:rPr>
          <w:rFonts w:ascii="Times New Roman" w:eastAsia="Calibri" w:hAnsi="Times New Roman" w:cs="Calibri"/>
        </w:rPr>
      </w:pPr>
    </w:p>
    <w:p w14:paraId="4D98B674" w14:textId="77777777" w:rsidR="006836FF" w:rsidRDefault="006836FF" w:rsidP="006836FF">
      <w:pPr>
        <w:pStyle w:val="Standard"/>
        <w:rPr>
          <w:rFonts w:ascii="Times New Roman" w:eastAsia="Calibri" w:hAnsi="Times New Roman" w:cs="Calibri"/>
        </w:rPr>
      </w:pPr>
    </w:p>
    <w:p w14:paraId="3E8C0CEA" w14:textId="77777777" w:rsidR="006836FF" w:rsidRDefault="006836FF" w:rsidP="006836FF">
      <w:pPr>
        <w:pStyle w:val="Standard"/>
        <w:rPr>
          <w:rFonts w:ascii="Times New Roman" w:eastAsia="Calibri" w:hAnsi="Times New Roman" w:cs="Calibri"/>
        </w:rPr>
      </w:pPr>
    </w:p>
    <w:p w14:paraId="1DD83877" w14:textId="77777777" w:rsidR="006836FF" w:rsidRDefault="006836FF" w:rsidP="006836FF">
      <w:pPr>
        <w:pStyle w:val="Standard"/>
        <w:rPr>
          <w:rFonts w:ascii="Times New Roman" w:eastAsia="Calibri" w:hAnsi="Times New Roman" w:cs="Calibri"/>
        </w:rPr>
      </w:pPr>
    </w:p>
    <w:p w14:paraId="0AFADD57" w14:textId="77777777" w:rsidR="006836FF" w:rsidRDefault="006836FF" w:rsidP="006836FF">
      <w:pPr>
        <w:pStyle w:val="Standard"/>
        <w:numPr>
          <w:ilvl w:val="0"/>
          <w:numId w:val="4"/>
        </w:numPr>
        <w:spacing w:after="240"/>
        <w:rPr>
          <w:rFonts w:ascii="Times New Roman" w:eastAsia="Calibri" w:hAnsi="Times New Roman" w:cs="Calibri"/>
          <w:b/>
          <w:bCs/>
        </w:rPr>
      </w:pPr>
      <w:r>
        <w:rPr>
          <w:rFonts w:ascii="Times New Roman" w:eastAsia="Calibri" w:hAnsi="Times New Roman" w:cs="Calibri"/>
          <w:b/>
          <w:bCs/>
        </w:rPr>
        <w:t>Załączane dokumenty:</w:t>
      </w:r>
    </w:p>
    <w:p w14:paraId="5509F73F" w14:textId="77777777" w:rsidR="006836FF" w:rsidRDefault="006836FF" w:rsidP="006836FF">
      <w:pPr>
        <w:pStyle w:val="Standard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5EFEE7" w14:textId="77777777" w:rsidR="006836FF" w:rsidRDefault="006836FF" w:rsidP="006836FF">
      <w:pPr>
        <w:pStyle w:val="Standard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65EE03" w14:textId="77777777" w:rsidR="006836FF" w:rsidRDefault="006836FF" w:rsidP="006836FF">
      <w:pPr>
        <w:pStyle w:val="Standard"/>
        <w:rPr>
          <w:rFonts w:ascii="Times New Roman" w:eastAsia="Calibri" w:hAnsi="Times New Roman" w:cs="Calibri"/>
        </w:rPr>
      </w:pPr>
    </w:p>
    <w:p w14:paraId="4668B9F0" w14:textId="77777777" w:rsidR="006836FF" w:rsidRDefault="006836FF" w:rsidP="006836FF">
      <w:pPr>
        <w:pStyle w:val="Standard"/>
        <w:rPr>
          <w:rFonts w:ascii="Times New Roman" w:eastAsia="Calibri" w:hAnsi="Times New Roman" w:cs="Calibri"/>
        </w:rPr>
      </w:pPr>
    </w:p>
    <w:p w14:paraId="3AB205A7" w14:textId="77777777" w:rsidR="006836FF" w:rsidRDefault="006836FF" w:rsidP="006836FF">
      <w:pPr>
        <w:pStyle w:val="Standard"/>
        <w:ind w:left="720"/>
        <w:rPr>
          <w:rFonts w:ascii="Times New Roman" w:eastAsia="Calibri" w:hAnsi="Times New Roman" w:cs="Calibri"/>
          <w:b/>
          <w:bCs/>
        </w:rPr>
      </w:pPr>
    </w:p>
    <w:p w14:paraId="5A8FACDC" w14:textId="77777777" w:rsidR="006836FF" w:rsidRDefault="006836FF" w:rsidP="006836FF">
      <w:pPr>
        <w:pStyle w:val="Standard"/>
        <w:numPr>
          <w:ilvl w:val="0"/>
          <w:numId w:val="4"/>
        </w:numPr>
        <w:spacing w:after="240"/>
        <w:rPr>
          <w:rFonts w:ascii="Times New Roman" w:eastAsia="Calibri" w:hAnsi="Times New Roman" w:cs="Calibri"/>
          <w:b/>
          <w:bCs/>
        </w:rPr>
      </w:pPr>
      <w:r>
        <w:rPr>
          <w:rFonts w:ascii="Times New Roman" w:eastAsia="Calibri" w:hAnsi="Times New Roman" w:cs="Calibri"/>
          <w:b/>
          <w:bCs/>
        </w:rPr>
        <w:t>Informacje dodatkowe:</w:t>
      </w:r>
    </w:p>
    <w:p w14:paraId="54E761EA" w14:textId="77777777" w:rsidR="006836FF" w:rsidRDefault="006836FF" w:rsidP="006836FF">
      <w:pPr>
        <w:pStyle w:val="Standard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A440B9" w14:textId="77777777" w:rsidR="006836FF" w:rsidRDefault="006836FF" w:rsidP="006836FF">
      <w:pPr>
        <w:pStyle w:val="Standard"/>
        <w:rPr>
          <w:rFonts w:ascii="Times New Roman" w:eastAsia="Calibri" w:hAnsi="Times New Roman" w:cs="Calibri"/>
        </w:rPr>
      </w:pPr>
    </w:p>
    <w:p w14:paraId="7753D691" w14:textId="77777777" w:rsidR="006836FF" w:rsidRDefault="006836FF" w:rsidP="006836FF">
      <w:pPr>
        <w:pStyle w:val="Standard"/>
        <w:rPr>
          <w:rFonts w:ascii="Times New Roman" w:eastAsia="Calibri" w:hAnsi="Times New Roman" w:cs="Calibri"/>
        </w:rPr>
      </w:pPr>
    </w:p>
    <w:p w14:paraId="665B5EF3" w14:textId="77777777" w:rsidR="006836FF" w:rsidRDefault="006836FF" w:rsidP="006836FF">
      <w:pPr>
        <w:pStyle w:val="Standard"/>
        <w:rPr>
          <w:rFonts w:ascii="Times New Roman" w:eastAsia="Calibri" w:hAnsi="Times New Roman" w:cs="Calibri"/>
        </w:rPr>
      </w:pPr>
    </w:p>
    <w:p w14:paraId="5A568E3B" w14:textId="77777777" w:rsidR="006836FF" w:rsidRDefault="006836FF" w:rsidP="006836FF">
      <w:pPr>
        <w:pStyle w:val="Standard"/>
        <w:rPr>
          <w:rFonts w:ascii="Times New Roman" w:eastAsia="Calibri" w:hAnsi="Times New Roman" w:cs="Calibri"/>
        </w:rPr>
      </w:pPr>
    </w:p>
    <w:p w14:paraId="459B543C" w14:textId="77777777" w:rsidR="006836FF" w:rsidRDefault="006836FF" w:rsidP="006836FF">
      <w:pPr>
        <w:pStyle w:val="Standard"/>
        <w:rPr>
          <w:rFonts w:ascii="Times New Roman" w:eastAsia="Calibri" w:hAnsi="Times New Roman" w:cs="Calibri"/>
        </w:rPr>
      </w:pPr>
    </w:p>
    <w:p w14:paraId="72FB63BA" w14:textId="77777777" w:rsidR="006836FF" w:rsidRDefault="006836FF" w:rsidP="006836FF">
      <w:pPr>
        <w:pStyle w:val="Standard"/>
        <w:rPr>
          <w:rFonts w:ascii="Times New Roman" w:eastAsia="Calibri" w:hAnsi="Times New Roman" w:cs="Calibri"/>
        </w:rPr>
      </w:pPr>
    </w:p>
    <w:p w14:paraId="312DBFEC" w14:textId="77777777" w:rsidR="006836FF" w:rsidRDefault="006836FF" w:rsidP="006836FF">
      <w:pPr>
        <w:pStyle w:val="Standard"/>
        <w:rPr>
          <w:rFonts w:ascii="Times New Roman" w:eastAsia="Calibri" w:hAnsi="Times New Roman" w:cs="Calibri"/>
        </w:rPr>
      </w:pPr>
    </w:p>
    <w:p w14:paraId="43288332" w14:textId="77777777" w:rsidR="006836FF" w:rsidRDefault="006836FF" w:rsidP="006836FF">
      <w:pPr>
        <w:pStyle w:val="Standard"/>
        <w:rPr>
          <w:rFonts w:ascii="Times New Roman" w:eastAsia="Calibri" w:hAnsi="Times New Roman" w:cs="Calibri"/>
        </w:rPr>
      </w:pPr>
    </w:p>
    <w:p w14:paraId="043DF36E" w14:textId="77777777" w:rsidR="006836FF" w:rsidRDefault="006836FF" w:rsidP="006836FF">
      <w:pPr>
        <w:pStyle w:val="Standard"/>
        <w:rPr>
          <w:rFonts w:ascii="Times New Roman" w:eastAsia="Calibri" w:hAnsi="Times New Roman" w:cs="Calibri"/>
        </w:rPr>
      </w:pPr>
    </w:p>
    <w:p w14:paraId="57B06367" w14:textId="77777777" w:rsidR="006836FF" w:rsidRDefault="006836FF" w:rsidP="006836FF">
      <w:pPr>
        <w:pStyle w:val="Standard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……………………….…</w:t>
      </w:r>
      <w:r>
        <w:rPr>
          <w:rFonts w:ascii="Times New Roman" w:eastAsia="Calibri" w:hAnsi="Times New Roman" w:cs="Calibri"/>
        </w:rPr>
        <w:tab/>
      </w:r>
      <w:r>
        <w:rPr>
          <w:rFonts w:ascii="Times New Roman" w:eastAsia="Calibri" w:hAnsi="Times New Roman" w:cs="Calibri"/>
        </w:rPr>
        <w:tab/>
      </w:r>
      <w:r>
        <w:rPr>
          <w:rFonts w:ascii="Times New Roman" w:eastAsia="Calibri" w:hAnsi="Times New Roman" w:cs="Calibri"/>
        </w:rPr>
        <w:tab/>
      </w:r>
      <w:r>
        <w:rPr>
          <w:rFonts w:ascii="Times New Roman" w:eastAsia="Calibri" w:hAnsi="Times New Roman" w:cs="Calibri"/>
        </w:rPr>
        <w:tab/>
        <w:t>…………………………………………</w:t>
      </w:r>
    </w:p>
    <w:p w14:paraId="24E25936" w14:textId="77777777" w:rsidR="006836FF" w:rsidRDefault="006836FF" w:rsidP="006836FF">
      <w:pPr>
        <w:pStyle w:val="Standard"/>
        <w:rPr>
          <w:rFonts w:ascii="Times New Roman" w:eastAsia="Calibri" w:hAnsi="Times New Roman" w:cs="Calibri"/>
        </w:rPr>
      </w:pPr>
    </w:p>
    <w:p w14:paraId="1A852A96" w14:textId="77777777" w:rsidR="006836FF" w:rsidRDefault="006836FF" w:rsidP="006836FF">
      <w:pPr>
        <w:pStyle w:val="Standard"/>
        <w:rPr>
          <w:rFonts w:ascii="Times New Roman" w:eastAsia="Calibri" w:hAnsi="Times New Roman" w:cs="Calibri"/>
          <w:sz w:val="18"/>
          <w:szCs w:val="18"/>
        </w:rPr>
      </w:pPr>
      <w:r>
        <w:rPr>
          <w:rFonts w:ascii="Times New Roman" w:eastAsia="Calibri" w:hAnsi="Times New Roman" w:cs="Calibri"/>
          <w:sz w:val="18"/>
          <w:szCs w:val="18"/>
        </w:rPr>
        <w:t xml:space="preserve">     miejscowość i data </w:t>
      </w:r>
      <w:r>
        <w:rPr>
          <w:rFonts w:ascii="Times New Roman" w:eastAsia="Calibri" w:hAnsi="Times New Roman" w:cs="Calibri"/>
          <w:sz w:val="18"/>
          <w:szCs w:val="18"/>
        </w:rPr>
        <w:tab/>
      </w:r>
      <w:r>
        <w:rPr>
          <w:rFonts w:ascii="Times New Roman" w:eastAsia="Calibri" w:hAnsi="Times New Roman" w:cs="Calibri"/>
          <w:sz w:val="18"/>
          <w:szCs w:val="18"/>
        </w:rPr>
        <w:tab/>
      </w:r>
      <w:r>
        <w:rPr>
          <w:rFonts w:ascii="Times New Roman" w:eastAsia="Calibri" w:hAnsi="Times New Roman" w:cs="Calibri"/>
          <w:sz w:val="18"/>
          <w:szCs w:val="18"/>
        </w:rPr>
        <w:tab/>
      </w:r>
      <w:r>
        <w:rPr>
          <w:rFonts w:ascii="Times New Roman" w:eastAsia="Calibri" w:hAnsi="Times New Roman" w:cs="Calibri"/>
          <w:sz w:val="18"/>
          <w:szCs w:val="18"/>
        </w:rPr>
        <w:tab/>
      </w:r>
      <w:r>
        <w:rPr>
          <w:rFonts w:ascii="Times New Roman" w:eastAsia="Calibri" w:hAnsi="Times New Roman" w:cs="Calibri"/>
          <w:sz w:val="18"/>
          <w:szCs w:val="18"/>
        </w:rPr>
        <w:tab/>
      </w:r>
      <w:r>
        <w:rPr>
          <w:rFonts w:ascii="Times New Roman" w:eastAsia="Calibri" w:hAnsi="Times New Roman" w:cs="Calibri"/>
          <w:sz w:val="18"/>
          <w:szCs w:val="18"/>
        </w:rPr>
        <w:tab/>
        <w:t xml:space="preserve">podpis i pieczątka imienna </w:t>
      </w:r>
    </w:p>
    <w:p w14:paraId="01BF784A" w14:textId="77777777" w:rsidR="006836FF" w:rsidRDefault="006836FF" w:rsidP="006836FF">
      <w:pPr>
        <w:pStyle w:val="Standard"/>
        <w:ind w:left="710" w:firstLine="3544"/>
        <w:rPr>
          <w:rFonts w:hint="eastAsia"/>
        </w:rPr>
      </w:pPr>
      <w:r>
        <w:rPr>
          <w:rFonts w:ascii="Times New Roman" w:eastAsia="Calibri" w:hAnsi="Times New Roman" w:cs="Calibri"/>
          <w:sz w:val="18"/>
          <w:szCs w:val="18"/>
        </w:rPr>
        <w:t xml:space="preserve">              osoby upoważnionej do reprezentowania Oferenta</w:t>
      </w:r>
    </w:p>
    <w:p w14:paraId="2976606A" w14:textId="77777777" w:rsidR="006836FF" w:rsidRDefault="006836FF" w:rsidP="006836FF"/>
    <w:p w14:paraId="19F72DDF" w14:textId="331F2F78" w:rsidR="00E56D92" w:rsidRPr="004F2213" w:rsidRDefault="00E56D92" w:rsidP="004F2213">
      <w:pPr>
        <w:spacing w:line="360" w:lineRule="auto"/>
        <w:jc w:val="right"/>
        <w:rPr>
          <w:color w:val="000000"/>
          <w:sz w:val="24"/>
          <w:szCs w:val="24"/>
        </w:rPr>
      </w:pPr>
    </w:p>
    <w:sectPr w:rsidR="00E56D92" w:rsidRPr="004F2213" w:rsidSect="00205B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69D23" w14:textId="77777777" w:rsidR="00C307A6" w:rsidRDefault="00C307A6" w:rsidP="00205BF0">
      <w:r>
        <w:separator/>
      </w:r>
    </w:p>
  </w:endnote>
  <w:endnote w:type="continuationSeparator" w:id="0">
    <w:p w14:paraId="1D872F17" w14:textId="77777777" w:rsidR="00C307A6" w:rsidRDefault="00C307A6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alibri"/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3B318" w14:textId="77777777" w:rsidR="00FC59FC" w:rsidRDefault="00FC59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CA350" w14:textId="7B055504" w:rsidR="00205BF0" w:rsidRDefault="00205BF0">
    <w:pPr>
      <w:pStyle w:val="Stopka"/>
    </w:pPr>
    <w:bookmarkStart w:id="0" w:name="_GoBack"/>
    <w:r>
      <w:rPr>
        <w:noProof/>
        <w:lang w:eastAsia="pl-PL"/>
      </w:rPr>
      <w:drawing>
        <wp:inline distT="0" distB="0" distL="0" distR="0" wp14:anchorId="7530D3AD" wp14:editId="5C6F9A7B">
          <wp:extent cx="6645910" cy="10560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clrChange>
                      <a:clrFrom>
                        <a:srgbClr val="FFFEFC"/>
                      </a:clrFrom>
                      <a:clrTo>
                        <a:srgbClr val="FFFEFC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55758" w14:textId="77777777" w:rsidR="00FC59FC" w:rsidRDefault="00FC5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EE7D4" w14:textId="77777777" w:rsidR="00C307A6" w:rsidRDefault="00C307A6" w:rsidP="00205BF0">
      <w:r>
        <w:separator/>
      </w:r>
    </w:p>
  </w:footnote>
  <w:footnote w:type="continuationSeparator" w:id="0">
    <w:p w14:paraId="12620195" w14:textId="77777777" w:rsidR="00C307A6" w:rsidRDefault="00C307A6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5023D" w14:textId="77777777" w:rsidR="00FC59FC" w:rsidRDefault="00FC59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703C5D40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0" b="0"/>
          <wp:wrapTight wrapText="bothSides">
            <wp:wrapPolygon edited="0">
              <wp:start x="18976" y="2979"/>
              <wp:lineTo x="1689" y="6331"/>
              <wp:lineTo x="676" y="6331"/>
              <wp:lineTo x="676" y="14524"/>
              <wp:lineTo x="1239" y="15641"/>
              <wp:lineTo x="619" y="17131"/>
              <wp:lineTo x="732" y="18621"/>
              <wp:lineTo x="20722" y="18621"/>
              <wp:lineTo x="20834" y="17876"/>
              <wp:lineTo x="20947" y="14152"/>
              <wp:lineTo x="20609" y="12290"/>
              <wp:lineTo x="19764" y="9683"/>
              <wp:lineTo x="19314" y="2979"/>
              <wp:lineTo x="18976" y="2979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clrChange>
                      <a:clrFrom>
                        <a:srgbClr val="FFFEFC"/>
                      </a:clrFrom>
                      <a:clrTo>
                        <a:srgbClr val="FFFEFC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C092A" w14:textId="77777777" w:rsidR="00FC59FC" w:rsidRDefault="00FC59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C557C"/>
    <w:multiLevelType w:val="multilevel"/>
    <w:tmpl w:val="9C723E20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1" w15:restartNumberingAfterBreak="0">
    <w:nsid w:val="3DBB6864"/>
    <w:multiLevelType w:val="multilevel"/>
    <w:tmpl w:val="08F2659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486051F4"/>
    <w:multiLevelType w:val="multilevel"/>
    <w:tmpl w:val="8D9C1A2E"/>
    <w:lvl w:ilvl="0">
      <w:start w:val="1"/>
      <w:numFmt w:val="decimal"/>
      <w:lvlText w:val="%1."/>
      <w:lvlJc w:val="right"/>
      <w:pPr>
        <w:ind w:left="1069" w:hanging="360"/>
      </w:pPr>
      <w:rPr>
        <w:rFonts w:ascii="Liberation Serif" w:eastAsia="NSimSun" w:hAnsi="Liberation Serif" w:cs="Aptos"/>
        <w:color w:val="000000"/>
      </w:rPr>
    </w:lvl>
    <w:lvl w:ilvl="1">
      <w:start w:val="1"/>
      <w:numFmt w:val="decimal"/>
      <w:lvlText w:val=".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>
      <w:start w:val="1"/>
      <w:numFmt w:val="lowerLetter"/>
      <w:lvlText w:val=")"/>
      <w:lvlJc w:val="left"/>
      <w:pPr>
        <w:ind w:left="2689" w:hanging="360"/>
      </w:pPr>
    </w:lvl>
    <w:lvl w:ilvl="3">
      <w:start w:val="1"/>
      <w:numFmt w:val="decimal"/>
      <w:lvlText w:val="."/>
      <w:lvlJc w:val="left"/>
      <w:pPr>
        <w:ind w:left="3229" w:hanging="360"/>
      </w:pPr>
    </w:lvl>
    <w:lvl w:ilvl="4">
      <w:start w:val="1"/>
      <w:numFmt w:val="lowerLetter"/>
      <w:lvlText w:val="."/>
      <w:lvlJc w:val="left"/>
      <w:pPr>
        <w:ind w:left="3949" w:hanging="360"/>
      </w:pPr>
    </w:lvl>
    <w:lvl w:ilvl="5">
      <w:start w:val="1"/>
      <w:numFmt w:val="lowerRoman"/>
      <w:lvlText w:val="."/>
      <w:lvlJc w:val="right"/>
      <w:pPr>
        <w:ind w:left="4669" w:hanging="180"/>
      </w:pPr>
    </w:lvl>
    <w:lvl w:ilvl="6">
      <w:start w:val="1"/>
      <w:numFmt w:val="decimal"/>
      <w:lvlText w:val="."/>
      <w:lvlJc w:val="left"/>
      <w:pPr>
        <w:ind w:left="5389" w:hanging="360"/>
      </w:pPr>
    </w:lvl>
    <w:lvl w:ilvl="7">
      <w:start w:val="1"/>
      <w:numFmt w:val="lowerLetter"/>
      <w:lvlText w:val="."/>
      <w:lvlJc w:val="left"/>
      <w:pPr>
        <w:ind w:left="6109" w:hanging="360"/>
      </w:pPr>
    </w:lvl>
    <w:lvl w:ilvl="8">
      <w:start w:val="1"/>
      <w:numFmt w:val="lowerRoman"/>
      <w:lvlText w:val="."/>
      <w:lvlJc w:val="right"/>
      <w:pPr>
        <w:ind w:left="6829" w:hanging="180"/>
      </w:pPr>
    </w:lvl>
  </w:abstractNum>
  <w:abstractNum w:abstractNumId="3" w15:restartNumberingAfterBreak="0">
    <w:nsid w:val="4D7248BD"/>
    <w:multiLevelType w:val="multilevel"/>
    <w:tmpl w:val="780CC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EE59FE"/>
    <w:multiLevelType w:val="hybridMultilevel"/>
    <w:tmpl w:val="66346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03A72"/>
    <w:rsid w:val="00022C42"/>
    <w:rsid w:val="000323A5"/>
    <w:rsid w:val="00076BA3"/>
    <w:rsid w:val="00077509"/>
    <w:rsid w:val="00082D62"/>
    <w:rsid w:val="001006B6"/>
    <w:rsid w:val="001071F6"/>
    <w:rsid w:val="00163279"/>
    <w:rsid w:val="00182222"/>
    <w:rsid w:val="00194FF0"/>
    <w:rsid w:val="001C5230"/>
    <w:rsid w:val="001F7B48"/>
    <w:rsid w:val="00205BF0"/>
    <w:rsid w:val="00276A27"/>
    <w:rsid w:val="002C0A79"/>
    <w:rsid w:val="003275F8"/>
    <w:rsid w:val="0037002F"/>
    <w:rsid w:val="00391E2E"/>
    <w:rsid w:val="003B0A00"/>
    <w:rsid w:val="004B6BDC"/>
    <w:rsid w:val="004E311A"/>
    <w:rsid w:val="004F2213"/>
    <w:rsid w:val="00506359"/>
    <w:rsid w:val="005471CB"/>
    <w:rsid w:val="00576EAC"/>
    <w:rsid w:val="005A4D2F"/>
    <w:rsid w:val="005C2E25"/>
    <w:rsid w:val="00603689"/>
    <w:rsid w:val="00604E67"/>
    <w:rsid w:val="0061697C"/>
    <w:rsid w:val="00620FE1"/>
    <w:rsid w:val="006258DE"/>
    <w:rsid w:val="00666121"/>
    <w:rsid w:val="006836FF"/>
    <w:rsid w:val="00683B61"/>
    <w:rsid w:val="006E2F70"/>
    <w:rsid w:val="006F3ADE"/>
    <w:rsid w:val="0071163D"/>
    <w:rsid w:val="0073519A"/>
    <w:rsid w:val="00763959"/>
    <w:rsid w:val="00763CF4"/>
    <w:rsid w:val="007B00F5"/>
    <w:rsid w:val="007E4040"/>
    <w:rsid w:val="007F3B1D"/>
    <w:rsid w:val="008114BB"/>
    <w:rsid w:val="008561AB"/>
    <w:rsid w:val="00883C34"/>
    <w:rsid w:val="008A75E0"/>
    <w:rsid w:val="0093126C"/>
    <w:rsid w:val="00945F71"/>
    <w:rsid w:val="00A40DBC"/>
    <w:rsid w:val="00A71F00"/>
    <w:rsid w:val="00AD28E7"/>
    <w:rsid w:val="00B11C9E"/>
    <w:rsid w:val="00B41286"/>
    <w:rsid w:val="00BE47BD"/>
    <w:rsid w:val="00C14688"/>
    <w:rsid w:val="00C307A6"/>
    <w:rsid w:val="00D843BF"/>
    <w:rsid w:val="00D9373E"/>
    <w:rsid w:val="00DB2554"/>
    <w:rsid w:val="00E239E5"/>
    <w:rsid w:val="00E24E57"/>
    <w:rsid w:val="00E53DD5"/>
    <w:rsid w:val="00E56D92"/>
    <w:rsid w:val="00F62558"/>
    <w:rsid w:val="00FC59FC"/>
    <w:rsid w:val="00FC7322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  <w15:chartTrackingRefBased/>
  <w15:docId w15:val="{23274092-E1CB-46E1-959A-8F9BF86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Textbody"/>
    <w:link w:val="Nagwek3Znak"/>
    <w:uiPriority w:val="9"/>
    <w:unhideWhenUsed/>
    <w:qFormat/>
    <w:rsid w:val="00DB2554"/>
    <w:pPr>
      <w:keepNext/>
      <w:widowControl w:val="0"/>
      <w:autoSpaceDN w:val="0"/>
      <w:spacing w:before="240" w:after="120"/>
      <w:textAlignment w:val="baseline"/>
      <w:outlineLvl w:val="2"/>
    </w:pPr>
    <w:rPr>
      <w:rFonts w:eastAsia="SimSun" w:cs="Arial"/>
      <w:b/>
      <w:bCs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73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2D6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B2554"/>
    <w:rPr>
      <w:rFonts w:ascii="Times New Roman" w:eastAsia="SimSun" w:hAnsi="Times New Roman" w:cs="Arial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Normalny"/>
    <w:rsid w:val="00DB2554"/>
    <w:pPr>
      <w:widowControl w:val="0"/>
      <w:autoSpaceDN w:val="0"/>
      <w:spacing w:after="12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HorizontalLine">
    <w:name w:val="Horizontal Line"/>
    <w:basedOn w:val="Normalny"/>
    <w:next w:val="Textbody"/>
    <w:rsid w:val="00DB2554"/>
    <w:pPr>
      <w:widowControl w:val="0"/>
      <w:suppressLineNumbers/>
      <w:autoSpaceDN w:val="0"/>
      <w:spacing w:after="283"/>
      <w:textAlignment w:val="baseline"/>
    </w:pPr>
    <w:rPr>
      <w:rFonts w:eastAsia="SimSun" w:cs="Arial"/>
      <w:kern w:val="3"/>
      <w:sz w:val="12"/>
      <w:szCs w:val="12"/>
      <w:lang w:eastAsia="zh-CN" w:bidi="hi-IN"/>
    </w:rPr>
  </w:style>
  <w:style w:type="character" w:customStyle="1" w:styleId="StrongEmphasis">
    <w:name w:val="Strong Emphasis"/>
    <w:rsid w:val="00DB255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63959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3959"/>
    <w:rPr>
      <w:b/>
      <w:bCs/>
    </w:rPr>
  </w:style>
  <w:style w:type="paragraph" w:customStyle="1" w:styleId="Standard">
    <w:name w:val="Standard"/>
    <w:rsid w:val="006836FF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9F482-E734-49E8-8251-10FCCC26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357</TotalTime>
  <Pages>2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Paulina Dyrkacz - Bąk</cp:lastModifiedBy>
  <cp:revision>25</cp:revision>
  <cp:lastPrinted>2025-08-12T12:43:00Z</cp:lastPrinted>
  <dcterms:created xsi:type="dcterms:W3CDTF">2023-06-05T10:10:00Z</dcterms:created>
  <dcterms:modified xsi:type="dcterms:W3CDTF">2025-09-11T12:04:00Z</dcterms:modified>
</cp:coreProperties>
</file>