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C37885" w:rsidRPr="00A347BA" w14:paraId="6480A79B" w14:textId="77777777" w:rsidTr="00C37885">
        <w:tc>
          <w:tcPr>
            <w:tcW w:w="5114" w:type="dxa"/>
          </w:tcPr>
          <w:p w14:paraId="7AA62079" w14:textId="4CAE95E2" w:rsidR="00C37885" w:rsidRPr="00A347BA" w:rsidRDefault="00C37885" w:rsidP="00B87D2F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Konkurs nr </w:t>
            </w:r>
            <w:r w:rsidR="00B87D2F">
              <w:rPr>
                <w:rFonts w:ascii="Arial" w:hAnsi="Arial" w:cs="Arial"/>
                <w:b/>
              </w:rPr>
              <w:t>DZ.4240.6.2025</w:t>
            </w:r>
            <w:r w:rsidR="00B87D2F">
              <w:rPr>
                <w:rFonts w:ascii="Arial" w:hAnsi="Arial" w:cs="Arial"/>
                <w:b/>
              </w:rPr>
              <w:tab/>
            </w:r>
            <w:bookmarkStart w:id="0" w:name="_GoBack"/>
            <w:bookmarkEnd w:id="0"/>
          </w:p>
        </w:tc>
        <w:tc>
          <w:tcPr>
            <w:tcW w:w="5115" w:type="dxa"/>
          </w:tcPr>
          <w:p w14:paraId="5238B4E5" w14:textId="1B561A26" w:rsidR="00C37885" w:rsidRPr="00A347BA" w:rsidRDefault="00C37885" w:rsidP="00C37885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Załącznik nr 2</w:t>
            </w:r>
          </w:p>
        </w:tc>
      </w:tr>
    </w:tbl>
    <w:p w14:paraId="1ED93892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0E5C0AA4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7C10E1A2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212D8271" w14:textId="6ECB5A84" w:rsidR="00AE35F4" w:rsidRPr="00A347BA" w:rsidRDefault="000411B7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  <w:r w:rsidRPr="00A347BA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 xml:space="preserve">OŚWIADCZENIE </w:t>
      </w:r>
      <w:r w:rsidR="00083D61" w:rsidRPr="00A347BA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OFERENTA</w:t>
      </w:r>
    </w:p>
    <w:p w14:paraId="2EACFC90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6944"/>
      </w:tblGrid>
      <w:tr w:rsidR="00B26C0D" w:rsidRPr="00A347BA" w14:paraId="719DA41F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0740BF0" w14:textId="77777777" w:rsidR="006147CE" w:rsidRPr="00A347BA" w:rsidRDefault="00B26C0D" w:rsidP="00E94634">
            <w:pPr>
              <w:pStyle w:val="Bezodstpw"/>
              <w:rPr>
                <w:rFonts w:asciiTheme="minorHAnsi" w:hAnsiTheme="minorHAnsi" w:cstheme="minorHAnsi"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  <w:r w:rsidRPr="00A347BA">
              <w:rPr>
                <w:rFonts w:asciiTheme="minorHAnsi" w:hAnsiTheme="minorHAnsi" w:cstheme="minorHAnsi"/>
              </w:rPr>
              <w:t xml:space="preserve"> - </w:t>
            </w:r>
            <w:r w:rsidRPr="00A347BA">
              <w:rPr>
                <w:rFonts w:asciiTheme="minorHAnsi" w:hAnsiTheme="minorHAnsi" w:cstheme="minorHAnsi"/>
                <w:sz w:val="22"/>
                <w:szCs w:val="22"/>
              </w:rPr>
              <w:t>pełna nazwa Oferenta</w:t>
            </w:r>
            <w:r w:rsidR="006147CE" w:rsidRPr="00A347BA">
              <w:rPr>
                <w:rFonts w:asciiTheme="minorHAnsi" w:hAnsiTheme="minorHAnsi" w:cstheme="minorHAnsi"/>
              </w:rPr>
              <w:t xml:space="preserve">: </w:t>
            </w:r>
          </w:p>
          <w:p w14:paraId="3833F003" w14:textId="0EFADE31" w:rsidR="00B26C0D" w:rsidRPr="00A347BA" w:rsidRDefault="00A9671D" w:rsidP="00E94634">
            <w:pPr>
              <w:pStyle w:val="Bezodstpw"/>
              <w:rPr>
                <w:rFonts w:asciiTheme="minorHAnsi" w:eastAsia="Lucida Sans Unicode" w:hAnsiTheme="minorHAnsi" w:cstheme="minorHAnsi"/>
                <w:b/>
                <w:kern w:val="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(zgodna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 przepisami</w:t>
            </w:r>
            <w:r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„</w:t>
            </w:r>
            <w:r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Działu III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-Przedsiębiorcy i ich oznaczenia”</w:t>
            </w:r>
            <w:r w:rsidR="009530A8" w:rsidRPr="00A347BA">
              <w:rPr>
                <w:i/>
                <w:sz w:val="16"/>
                <w:szCs w:val="16"/>
              </w:rPr>
              <w:t xml:space="preserve"> 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- art. 43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1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– 43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10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E94634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Ustawy Kodeks Cywilny z dnia 23 kwietnia 1964r.</w:t>
            </w:r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6147CE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t.j</w:t>
            </w:r>
            <w:proofErr w:type="spellEnd"/>
            <w:r w:rsidR="009530A8" w:rsidRPr="00A347BA">
              <w:rPr>
                <w:rFonts w:asciiTheme="minorHAnsi" w:hAnsiTheme="minorHAnsi" w:cstheme="minorHAnsi"/>
                <w:i/>
                <w:sz w:val="16"/>
                <w:szCs w:val="16"/>
              </w:rPr>
              <w:t>. Dz.U. 2024 poz.1061 z późn.zm.)</w:t>
            </w:r>
          </w:p>
        </w:tc>
        <w:tc>
          <w:tcPr>
            <w:tcW w:w="6973" w:type="dxa"/>
            <w:vAlign w:val="center"/>
          </w:tcPr>
          <w:p w14:paraId="3B8B7F41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0EB32372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7AE2C5A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  <w:r w:rsidRPr="00A347BA">
              <w:rPr>
                <w:rFonts w:asciiTheme="minorHAnsi" w:hAnsiTheme="minorHAnsi" w:cstheme="minorHAnsi"/>
                <w:sz w:val="22"/>
                <w:szCs w:val="22"/>
              </w:rPr>
              <w:t xml:space="preserve"> Oferenta:</w:t>
            </w:r>
          </w:p>
        </w:tc>
        <w:tc>
          <w:tcPr>
            <w:tcW w:w="6973" w:type="dxa"/>
            <w:vAlign w:val="center"/>
          </w:tcPr>
          <w:p w14:paraId="7FE85288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4CC39A3E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9637F98" w14:textId="77777777" w:rsidR="00B26C0D" w:rsidRPr="00A347BA" w:rsidRDefault="00B26C0D" w:rsidP="00166180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  <w:r w:rsidRPr="00A347B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922A004" w14:textId="77777777" w:rsidR="00B26C0D" w:rsidRPr="00A347BA" w:rsidRDefault="00B26C0D" w:rsidP="00166180">
            <w:pPr>
              <w:pStyle w:val="Bezodstpw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</w:rPr>
              <w:t>osoby upoważnionej do kontaktów z Zamawiającym:</w:t>
            </w:r>
          </w:p>
        </w:tc>
        <w:tc>
          <w:tcPr>
            <w:tcW w:w="6973" w:type="dxa"/>
            <w:vAlign w:val="center"/>
          </w:tcPr>
          <w:p w14:paraId="5061A353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2394C4E5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701165E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Theme="minorHAnsi" w:hAnsiTheme="minorHAnsi" w:cstheme="minorHAnsi"/>
                <w:b/>
                <w:sz w:val="22"/>
                <w:szCs w:val="22"/>
              </w:rPr>
              <w:t>Nr tel.</w:t>
            </w:r>
          </w:p>
        </w:tc>
        <w:tc>
          <w:tcPr>
            <w:tcW w:w="6973" w:type="dxa"/>
            <w:vAlign w:val="center"/>
          </w:tcPr>
          <w:p w14:paraId="4FC3BF75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26C0D" w:rsidRPr="00A347BA" w14:paraId="75FFF519" w14:textId="77777777" w:rsidTr="000568AA">
        <w:trPr>
          <w:trHeight w:val="737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D52536B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A347BA"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6973" w:type="dxa"/>
            <w:vAlign w:val="center"/>
          </w:tcPr>
          <w:p w14:paraId="7A56FB9F" w14:textId="77777777" w:rsidR="00B26C0D" w:rsidRPr="00A347BA" w:rsidRDefault="00B26C0D" w:rsidP="00166180">
            <w:pPr>
              <w:spacing w:line="360" w:lineRule="auto"/>
              <w:ind w:right="458"/>
              <w:jc w:val="both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14:paraId="3F94A590" w14:textId="77777777" w:rsidR="00AA016F" w:rsidRPr="00A347BA" w:rsidRDefault="00AA016F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1D6E6F82" w14:textId="77777777" w:rsidR="00B26C0D" w:rsidRPr="00A347BA" w:rsidRDefault="00B26C0D" w:rsidP="003E70B1">
      <w:pPr>
        <w:spacing w:line="360" w:lineRule="auto"/>
        <w:ind w:right="458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6CB63851" w14:textId="42954826" w:rsidR="003E70B1" w:rsidRPr="00A347BA" w:rsidRDefault="0052004A" w:rsidP="00B26C0D">
      <w:pPr>
        <w:tabs>
          <w:tab w:val="left" w:pos="2835"/>
        </w:tabs>
        <w:spacing w:line="480" w:lineRule="auto"/>
        <w:ind w:right="-109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O</w:t>
      </w:r>
      <w:r w:rsidR="003E70B1" w:rsidRPr="00A347BA">
        <w:rPr>
          <w:rFonts w:ascii="Calibri" w:hAnsi="Calibri" w:cs="Arial"/>
          <w:sz w:val="22"/>
          <w:szCs w:val="22"/>
        </w:rPr>
        <w:t>świadczam, że;</w:t>
      </w:r>
    </w:p>
    <w:p w14:paraId="52579E14" w14:textId="10B91436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 xml:space="preserve">Zapoznałem/łam się z treścią ogłoszenia o konkursie, regulaminem konkursu i załącznikami do regulaminu, na udzielenie usług zdrowotnych w zakresie wykonywania opisów badań tomografii komputerowej </w:t>
      </w:r>
      <w:r w:rsidR="001669B5">
        <w:rPr>
          <w:rFonts w:ascii="Calibri" w:hAnsi="Calibri" w:cs="Arial"/>
          <w:sz w:val="22"/>
          <w:szCs w:val="22"/>
        </w:rPr>
        <w:t>serca</w:t>
      </w:r>
      <w:r w:rsidRPr="00A347BA">
        <w:rPr>
          <w:rFonts w:ascii="Calibri" w:hAnsi="Calibri" w:cs="Arial"/>
          <w:sz w:val="22"/>
          <w:szCs w:val="22"/>
        </w:rPr>
        <w:t xml:space="preserve"> w oparciu o system </w:t>
      </w:r>
      <w:proofErr w:type="spellStart"/>
      <w:r w:rsidRPr="00A347BA">
        <w:rPr>
          <w:rFonts w:ascii="Calibri" w:hAnsi="Calibri" w:cs="Arial"/>
          <w:sz w:val="22"/>
          <w:szCs w:val="22"/>
        </w:rPr>
        <w:t>teleradiologii</w:t>
      </w:r>
      <w:proofErr w:type="spellEnd"/>
      <w:r w:rsidRPr="00A347BA">
        <w:rPr>
          <w:rFonts w:ascii="Calibri" w:hAnsi="Calibri" w:cs="Arial"/>
          <w:sz w:val="22"/>
          <w:szCs w:val="22"/>
        </w:rPr>
        <w:t xml:space="preserve">  i nie zgłaszam w tym zakresie zastrzeżeń.</w:t>
      </w:r>
    </w:p>
    <w:p w14:paraId="259B5C29" w14:textId="27491457" w:rsidR="003E70B1" w:rsidRPr="00A347BA" w:rsidRDefault="0052004A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 xml:space="preserve">Składam ofertę na </w:t>
      </w:r>
      <w:r w:rsidR="001669B5" w:rsidRPr="00A347BA">
        <w:rPr>
          <w:rFonts w:ascii="Calibri" w:hAnsi="Calibri" w:cs="Arial"/>
          <w:sz w:val="22"/>
          <w:szCs w:val="22"/>
        </w:rPr>
        <w:t xml:space="preserve">wykonywania opisów badań tomografii komputerowej </w:t>
      </w:r>
      <w:r w:rsidR="001669B5">
        <w:rPr>
          <w:rFonts w:ascii="Calibri" w:hAnsi="Calibri" w:cs="Arial"/>
          <w:sz w:val="22"/>
          <w:szCs w:val="22"/>
        </w:rPr>
        <w:t>serca.</w:t>
      </w:r>
    </w:p>
    <w:p w14:paraId="542B578D" w14:textId="399E1457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Oświadczam, że spełniam wszystkie warunki udziału w konkursie ofert na świadczenie usług zdrowotnych w</w:t>
      </w:r>
      <w:r w:rsidR="006147CE" w:rsidRPr="00A347BA">
        <w:rPr>
          <w:rFonts w:ascii="Calibri" w:hAnsi="Calibri" w:cs="Arial"/>
          <w:sz w:val="22"/>
          <w:szCs w:val="22"/>
        </w:rPr>
        <w:t> </w:t>
      </w:r>
      <w:r w:rsidRPr="00A347BA">
        <w:rPr>
          <w:rFonts w:ascii="Calibri" w:hAnsi="Calibri" w:cs="Arial"/>
          <w:sz w:val="22"/>
          <w:szCs w:val="22"/>
        </w:rPr>
        <w:t xml:space="preserve">zakresie </w:t>
      </w:r>
      <w:r w:rsidR="001669B5" w:rsidRPr="00A347BA">
        <w:rPr>
          <w:rFonts w:ascii="Calibri" w:hAnsi="Calibri" w:cs="Arial"/>
          <w:sz w:val="22"/>
          <w:szCs w:val="22"/>
        </w:rPr>
        <w:t xml:space="preserve">wykonywania opisów badań tomografii komputerowej </w:t>
      </w:r>
      <w:r w:rsidR="001669B5">
        <w:rPr>
          <w:rFonts w:ascii="Calibri" w:hAnsi="Calibri" w:cs="Arial"/>
          <w:sz w:val="22"/>
          <w:szCs w:val="22"/>
        </w:rPr>
        <w:t>serca.</w:t>
      </w:r>
    </w:p>
    <w:p w14:paraId="1DCAA114" w14:textId="30BE9DB1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Spełniam wymogi wymienione w rozporządzeniu Ministra Zdrowia z dnia 11 kwietnia 2019 r. w sprawie standardów organizacyjnych opieki zdrowotnej w dziedzinie radiologii i diagnostyki obrazowej wykonywanej za pośrednictwem systemów teleinformatycznych (Dz.U</w:t>
      </w:r>
      <w:r w:rsidR="00084DE8">
        <w:rPr>
          <w:rFonts w:ascii="Calibri" w:hAnsi="Calibri" w:cs="Arial"/>
          <w:sz w:val="22"/>
          <w:szCs w:val="22"/>
        </w:rPr>
        <w:t>.</w:t>
      </w:r>
      <w:r w:rsidRPr="00A347BA">
        <w:rPr>
          <w:rFonts w:ascii="Calibri" w:hAnsi="Calibri" w:cs="Arial"/>
          <w:sz w:val="22"/>
          <w:szCs w:val="22"/>
        </w:rPr>
        <w:t xml:space="preserve"> 2019 poz. 834).</w:t>
      </w:r>
    </w:p>
    <w:p w14:paraId="0192427A" w14:textId="007F1311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spacing w:before="240"/>
        <w:ind w:left="426" w:right="-109" w:hanging="284"/>
        <w:contextualSpacing/>
        <w:jc w:val="both"/>
        <w:rPr>
          <w:rFonts w:ascii="Calibri" w:hAnsi="Calibri" w:cs="Arial"/>
          <w:color w:val="C00000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 xml:space="preserve">Posiadam doświadczenie w udzielaniu świadczeń  usług zdrowotnych w zakresie </w:t>
      </w:r>
      <w:r w:rsidR="001669B5" w:rsidRPr="00A347BA">
        <w:rPr>
          <w:rFonts w:ascii="Calibri" w:hAnsi="Calibri" w:cs="Arial"/>
          <w:sz w:val="22"/>
          <w:szCs w:val="22"/>
        </w:rPr>
        <w:t xml:space="preserve">wykonywania opisów badań tomografii komputerowej </w:t>
      </w:r>
      <w:r w:rsidR="001669B5">
        <w:rPr>
          <w:rFonts w:ascii="Calibri" w:hAnsi="Calibri" w:cs="Arial"/>
          <w:sz w:val="22"/>
          <w:szCs w:val="22"/>
        </w:rPr>
        <w:t>serca</w:t>
      </w:r>
      <w:r w:rsidR="001669B5" w:rsidRPr="00A347BA">
        <w:rPr>
          <w:rFonts w:ascii="Calibri" w:hAnsi="Calibri" w:cs="Arial"/>
          <w:sz w:val="22"/>
          <w:szCs w:val="22"/>
        </w:rPr>
        <w:t xml:space="preserve"> </w:t>
      </w:r>
      <w:r w:rsidRPr="00A347BA">
        <w:rPr>
          <w:rFonts w:ascii="Calibri" w:hAnsi="Calibri" w:cs="Arial"/>
          <w:sz w:val="22"/>
          <w:szCs w:val="22"/>
        </w:rPr>
        <w:t xml:space="preserve">w oparciu o system </w:t>
      </w:r>
      <w:proofErr w:type="spellStart"/>
      <w:r w:rsidRPr="00A347BA">
        <w:rPr>
          <w:rFonts w:ascii="Calibri" w:hAnsi="Calibri" w:cs="Arial"/>
          <w:sz w:val="22"/>
          <w:szCs w:val="22"/>
        </w:rPr>
        <w:t>teleradiologii</w:t>
      </w:r>
      <w:proofErr w:type="spellEnd"/>
      <w:r w:rsidRPr="00A347BA">
        <w:rPr>
          <w:rFonts w:ascii="Calibri" w:hAnsi="Calibri" w:cs="Arial"/>
          <w:sz w:val="22"/>
          <w:szCs w:val="22"/>
        </w:rPr>
        <w:t xml:space="preserve"> …………………………lat</w:t>
      </w:r>
      <w:r w:rsidR="007F31A0" w:rsidRPr="00A347BA">
        <w:rPr>
          <w:rFonts w:ascii="Calibri" w:hAnsi="Calibri" w:cs="Arial"/>
          <w:sz w:val="22"/>
          <w:szCs w:val="22"/>
        </w:rPr>
        <w:t xml:space="preserve"> </w:t>
      </w:r>
      <w:r w:rsidRPr="00A347BA">
        <w:rPr>
          <w:rFonts w:ascii="Calibri" w:hAnsi="Calibri" w:cs="Arial"/>
          <w:b/>
          <w:i/>
          <w:color w:val="FF0000"/>
          <w:sz w:val="18"/>
          <w:szCs w:val="18"/>
        </w:rPr>
        <w:t>(proszę wypełnić</w:t>
      </w:r>
      <w:r w:rsidR="005841F5" w:rsidRPr="00A347BA">
        <w:rPr>
          <w:rFonts w:ascii="Calibri" w:hAnsi="Calibri" w:cs="Arial"/>
          <w:b/>
          <w:i/>
          <w:color w:val="FF0000"/>
          <w:sz w:val="18"/>
          <w:szCs w:val="18"/>
        </w:rPr>
        <w:t xml:space="preserve"> - wpisać liczbę lat)</w:t>
      </w:r>
    </w:p>
    <w:p w14:paraId="630CFD5D" w14:textId="573A24C2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Zobowiązuję się do podpisania umowy w wyznaczonym miejscu i terminie przez Zamawiającego, wg wzoru</w:t>
      </w:r>
      <w:r w:rsidR="00BD4C9F" w:rsidRPr="00A347BA">
        <w:rPr>
          <w:rFonts w:ascii="Calibri" w:hAnsi="Calibri" w:cs="Arial"/>
          <w:sz w:val="22"/>
          <w:szCs w:val="22"/>
        </w:rPr>
        <w:t xml:space="preserve"> „umowy o udzielenie usług świadczeń zdrowotnych”</w:t>
      </w:r>
      <w:r w:rsidRPr="00A347BA">
        <w:rPr>
          <w:rFonts w:ascii="Calibri" w:hAnsi="Calibri" w:cs="Arial"/>
          <w:sz w:val="22"/>
          <w:szCs w:val="22"/>
        </w:rPr>
        <w:t xml:space="preserve"> (załącznik nr 5).</w:t>
      </w:r>
    </w:p>
    <w:p w14:paraId="0460B7B9" w14:textId="4779F7B3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 xml:space="preserve">W trakcie realizacji umowy minimalna liczba osób udzielających świadczeń, wyniesie …………… osób. </w:t>
      </w:r>
      <w:r w:rsidRPr="00A347BA">
        <w:rPr>
          <w:rFonts w:ascii="Calibri" w:hAnsi="Calibri" w:cs="Arial"/>
          <w:b/>
          <w:i/>
          <w:color w:val="FF0000"/>
          <w:sz w:val="18"/>
          <w:szCs w:val="18"/>
        </w:rPr>
        <w:t>(proszę wypełnić - wpisać liczbę)</w:t>
      </w:r>
      <w:r w:rsidRPr="00A347BA">
        <w:rPr>
          <w:rFonts w:ascii="Calibri" w:hAnsi="Calibri" w:cs="Arial"/>
          <w:sz w:val="18"/>
          <w:szCs w:val="18"/>
        </w:rPr>
        <w:t>.</w:t>
      </w:r>
    </w:p>
    <w:p w14:paraId="0D74F878" w14:textId="77777777" w:rsidR="003E70B1" w:rsidRPr="00A347BA" w:rsidRDefault="003E70B1" w:rsidP="00B26C0D">
      <w:pPr>
        <w:numPr>
          <w:ilvl w:val="0"/>
          <w:numId w:val="3"/>
        </w:numPr>
        <w:tabs>
          <w:tab w:val="left" w:pos="426"/>
        </w:tabs>
        <w:ind w:left="426" w:right="-109" w:hanging="284"/>
        <w:contextualSpacing/>
        <w:jc w:val="both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lastRenderedPageBreak/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A347BA">
        <w:rPr>
          <w:rFonts w:ascii="Calibri" w:hAnsi="Calibri" w:cs="Arial"/>
          <w:sz w:val="22"/>
          <w:szCs w:val="22"/>
          <w:vertAlign w:val="superscript"/>
        </w:rPr>
        <w:t>1</w:t>
      </w:r>
      <w:r w:rsidRPr="00A347BA">
        <w:rPr>
          <w:rFonts w:ascii="Calibri" w:hAnsi="Calibri" w:cs="Arial"/>
          <w:sz w:val="22"/>
          <w:szCs w:val="22"/>
        </w:rPr>
        <w:t xml:space="preserve">. </w:t>
      </w:r>
    </w:p>
    <w:p w14:paraId="7A79A76F" w14:textId="77777777" w:rsidR="003E70B1" w:rsidRPr="00A347BA" w:rsidRDefault="003E70B1" w:rsidP="003E70B1">
      <w:pPr>
        <w:tabs>
          <w:tab w:val="left" w:pos="426"/>
        </w:tabs>
        <w:ind w:left="426" w:right="458"/>
        <w:contextualSpacing/>
        <w:jc w:val="both"/>
        <w:rPr>
          <w:rFonts w:ascii="Calibri" w:hAnsi="Calibri" w:cs="Arial"/>
          <w:sz w:val="22"/>
          <w:szCs w:val="22"/>
        </w:rPr>
      </w:pPr>
    </w:p>
    <w:p w14:paraId="2819503A" w14:textId="77777777" w:rsidR="003E70B1" w:rsidRPr="00A347BA" w:rsidRDefault="003E70B1" w:rsidP="003E70B1">
      <w:pPr>
        <w:tabs>
          <w:tab w:val="left" w:pos="426"/>
        </w:tabs>
        <w:ind w:right="458"/>
        <w:jc w:val="both"/>
        <w:rPr>
          <w:rFonts w:ascii="Calibri" w:hAnsi="Calibri" w:cs="Arial"/>
          <w:sz w:val="22"/>
          <w:szCs w:val="22"/>
        </w:rPr>
      </w:pPr>
    </w:p>
    <w:p w14:paraId="6E278122" w14:textId="77777777" w:rsidR="003E70B1" w:rsidRPr="00A347BA" w:rsidRDefault="003E70B1" w:rsidP="003E70B1">
      <w:pPr>
        <w:tabs>
          <w:tab w:val="left" w:pos="426"/>
        </w:tabs>
        <w:ind w:right="458"/>
        <w:jc w:val="both"/>
        <w:rPr>
          <w:rFonts w:ascii="Calibri" w:hAnsi="Calibri" w:cs="Arial"/>
          <w:sz w:val="22"/>
          <w:szCs w:val="22"/>
        </w:rPr>
      </w:pPr>
    </w:p>
    <w:p w14:paraId="7F5A689E" w14:textId="77777777" w:rsidR="003714C0" w:rsidRPr="00A347BA" w:rsidRDefault="003714C0" w:rsidP="003714C0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4A6C6292" w14:textId="525E46D0" w:rsidR="003714C0" w:rsidRPr="00A347BA" w:rsidRDefault="003714C0" w:rsidP="003714C0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  <w:r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…………………………………..…., dnia …………………..</w:t>
      </w:r>
      <w:r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ab/>
        <w:t xml:space="preserve"> ……………………………</w:t>
      </w:r>
      <w:r w:rsidR="00942215"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……</w:t>
      </w:r>
      <w:r w:rsidRPr="00A347BA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…………..………………</w:t>
      </w:r>
    </w:p>
    <w:p w14:paraId="3B0E478B" w14:textId="77777777" w:rsidR="003714C0" w:rsidRPr="00A347BA" w:rsidRDefault="003714C0" w:rsidP="003714C0">
      <w:pPr>
        <w:tabs>
          <w:tab w:val="left" w:pos="1701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 w:rsidRPr="00A347BA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(Miejscowość, data)</w:t>
      </w:r>
      <w:r w:rsidRPr="00A347BA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 xml:space="preserve">(Podpis osoby uprawnionej do reprezentacji) </w:t>
      </w:r>
    </w:p>
    <w:p w14:paraId="10CEE866" w14:textId="77777777" w:rsidR="003E70B1" w:rsidRPr="00A347BA" w:rsidRDefault="003E70B1" w:rsidP="003E70B1">
      <w:pPr>
        <w:tabs>
          <w:tab w:val="left" w:pos="2835"/>
        </w:tabs>
        <w:spacing w:line="360" w:lineRule="auto"/>
        <w:ind w:right="458"/>
        <w:rPr>
          <w:rFonts w:ascii="Calibri" w:hAnsi="Calibri"/>
          <w:sz w:val="22"/>
          <w:szCs w:val="22"/>
        </w:rPr>
      </w:pPr>
    </w:p>
    <w:p w14:paraId="306CE6BC" w14:textId="77777777" w:rsidR="000411B7" w:rsidRPr="00A347BA" w:rsidRDefault="000411B7" w:rsidP="003E70B1">
      <w:pPr>
        <w:spacing w:line="360" w:lineRule="auto"/>
        <w:ind w:right="458"/>
        <w:rPr>
          <w:rFonts w:ascii="Calibri" w:hAnsi="Calibri"/>
          <w:i/>
          <w:sz w:val="22"/>
          <w:szCs w:val="22"/>
        </w:rPr>
      </w:pPr>
    </w:p>
    <w:p w14:paraId="5CDC9316" w14:textId="77777777" w:rsidR="000411B7" w:rsidRPr="00A347BA" w:rsidRDefault="000411B7" w:rsidP="003E70B1">
      <w:pPr>
        <w:spacing w:line="360" w:lineRule="auto"/>
        <w:ind w:right="458"/>
        <w:rPr>
          <w:rFonts w:ascii="Calibri" w:hAnsi="Calibri"/>
          <w:i/>
          <w:sz w:val="22"/>
          <w:szCs w:val="22"/>
        </w:rPr>
      </w:pPr>
    </w:p>
    <w:p w14:paraId="1B981014" w14:textId="77777777" w:rsidR="005C6C0E" w:rsidRPr="00A347BA" w:rsidRDefault="005C6C0E" w:rsidP="005C6C0E">
      <w:pPr>
        <w:ind w:right="-109"/>
        <w:rPr>
          <w:rFonts w:ascii="Calibri" w:hAnsi="Calibri" w:cs="Arial"/>
          <w:sz w:val="22"/>
          <w:szCs w:val="22"/>
        </w:rPr>
      </w:pPr>
      <w:r w:rsidRPr="00A347BA">
        <w:rPr>
          <w:rFonts w:ascii="Calibri" w:hAnsi="Calibri" w:cs="Arial"/>
          <w:sz w:val="22"/>
          <w:szCs w:val="22"/>
        </w:rPr>
        <w:t>-------------------------------</w:t>
      </w:r>
    </w:p>
    <w:p w14:paraId="33AD8092" w14:textId="04FEE1A2" w:rsidR="005C6C0E" w:rsidRPr="003E70B1" w:rsidRDefault="005C6C0E" w:rsidP="005C6C0E">
      <w:pPr>
        <w:tabs>
          <w:tab w:val="left" w:pos="426"/>
        </w:tabs>
        <w:ind w:left="720" w:right="-109"/>
        <w:contextualSpacing/>
        <w:jc w:val="both"/>
        <w:rPr>
          <w:rFonts w:ascii="Calibri" w:hAnsi="Calibri" w:cs="Arial"/>
          <w:i/>
        </w:rPr>
      </w:pPr>
      <w:r w:rsidRPr="00A347BA">
        <w:rPr>
          <w:rStyle w:val="Nagwek2"/>
          <w:rFonts w:ascii="Calibri" w:hAnsi="Calibri" w:cs="Arial"/>
          <w:i/>
          <w:sz w:val="20"/>
          <w:szCs w:val="20"/>
          <w:vertAlign w:val="superscript"/>
        </w:rPr>
        <w:t xml:space="preserve">1 </w:t>
      </w:r>
      <w:r w:rsidRPr="00A347BA">
        <w:rPr>
          <w:rStyle w:val="Nagwek2"/>
          <w:rFonts w:ascii="Calibri" w:hAnsi="Calibri" w:cs="Arial"/>
          <w:i/>
          <w:sz w:val="20"/>
          <w:szCs w:val="20"/>
        </w:rPr>
        <w:t>W przypadku</w:t>
      </w:r>
      <w:r w:rsidR="00E63275" w:rsidRPr="00A347BA">
        <w:rPr>
          <w:rStyle w:val="Nagwek2"/>
          <w:rFonts w:ascii="Calibri" w:hAnsi="Calibri" w:cs="Arial"/>
          <w:i/>
          <w:sz w:val="20"/>
          <w:szCs w:val="20"/>
        </w:rPr>
        <w:t>,</w:t>
      </w:r>
      <w:r w:rsidRPr="00A347BA">
        <w:rPr>
          <w:rStyle w:val="Nagwek2"/>
          <w:rFonts w:ascii="Calibri" w:hAnsi="Calibri" w:cs="Arial"/>
          <w:i/>
          <w:sz w:val="20"/>
          <w:szCs w:val="20"/>
        </w:rPr>
        <w:t xml:space="preserve"> gdy Oferent nie przekazuje danych osobowych innych niż bezpośrednio jego dotyczących lub zachodzi wyłączenie stosowania obowiązku informacyjnego, stosownie do art. 13 ust. 4 lub art. 14 ust. 5 RODO</w:t>
      </w:r>
      <w:r w:rsidR="00E63275" w:rsidRPr="00A347BA">
        <w:rPr>
          <w:rStyle w:val="Nagwek2"/>
          <w:rFonts w:ascii="Calibri" w:hAnsi="Calibri" w:cs="Arial"/>
          <w:i/>
          <w:sz w:val="20"/>
          <w:szCs w:val="20"/>
        </w:rPr>
        <w:t>,</w:t>
      </w:r>
      <w:r w:rsidRPr="00A347BA">
        <w:rPr>
          <w:rStyle w:val="Nagwek2"/>
          <w:rFonts w:ascii="Calibri" w:hAnsi="Calibri" w:cs="Arial"/>
          <w:i/>
          <w:sz w:val="20"/>
          <w:szCs w:val="20"/>
        </w:rPr>
        <w:t xml:space="preserve"> treści oświadczenia Oferent nie składa (usunięcie treści oświadczenia np. przez jego wykreślenie).</w:t>
      </w:r>
    </w:p>
    <w:p w14:paraId="1CF9C0DF" w14:textId="77777777" w:rsidR="000411B7" w:rsidRPr="003E70B1" w:rsidRDefault="000411B7" w:rsidP="00B26C0D">
      <w:pPr>
        <w:spacing w:line="360" w:lineRule="auto"/>
        <w:ind w:right="458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sectPr w:rsidR="000411B7" w:rsidRPr="003E70B1" w:rsidSect="000568AA">
      <w:headerReference w:type="default" r:id="rId8"/>
      <w:footerReference w:type="default" r:id="rId9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39954" w14:textId="77777777" w:rsidR="00114543" w:rsidRDefault="00114543" w:rsidP="00205BF0">
      <w:r>
        <w:separator/>
      </w:r>
    </w:p>
  </w:endnote>
  <w:endnote w:type="continuationSeparator" w:id="0">
    <w:p w14:paraId="6D581818" w14:textId="77777777" w:rsidR="00114543" w:rsidRDefault="0011454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E9D9B" w14:textId="77777777" w:rsidR="00114543" w:rsidRDefault="00114543" w:rsidP="00205BF0">
      <w:r>
        <w:separator/>
      </w:r>
    </w:p>
  </w:footnote>
  <w:footnote w:type="continuationSeparator" w:id="0">
    <w:p w14:paraId="105A745F" w14:textId="77777777" w:rsidR="00114543" w:rsidRDefault="0011454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A6006"/>
    <w:multiLevelType w:val="hybridMultilevel"/>
    <w:tmpl w:val="1004ECF0"/>
    <w:lvl w:ilvl="0" w:tplc="3F74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411B7"/>
    <w:rsid w:val="000568AA"/>
    <w:rsid w:val="00077509"/>
    <w:rsid w:val="00083D61"/>
    <w:rsid w:val="00084DE8"/>
    <w:rsid w:val="000B4F84"/>
    <w:rsid w:val="001006B6"/>
    <w:rsid w:val="00114543"/>
    <w:rsid w:val="00140E9D"/>
    <w:rsid w:val="00151F84"/>
    <w:rsid w:val="001669B5"/>
    <w:rsid w:val="001A0D29"/>
    <w:rsid w:val="001C5230"/>
    <w:rsid w:val="00205BF0"/>
    <w:rsid w:val="002754D8"/>
    <w:rsid w:val="00276517"/>
    <w:rsid w:val="00297AED"/>
    <w:rsid w:val="002A2D9A"/>
    <w:rsid w:val="002C0A79"/>
    <w:rsid w:val="003275F8"/>
    <w:rsid w:val="003714C0"/>
    <w:rsid w:val="003D69F0"/>
    <w:rsid w:val="003E70B1"/>
    <w:rsid w:val="0042721B"/>
    <w:rsid w:val="004848A6"/>
    <w:rsid w:val="005040B1"/>
    <w:rsid w:val="00506359"/>
    <w:rsid w:val="0052004A"/>
    <w:rsid w:val="005471CB"/>
    <w:rsid w:val="00557455"/>
    <w:rsid w:val="00576EAC"/>
    <w:rsid w:val="005841F5"/>
    <w:rsid w:val="005B1777"/>
    <w:rsid w:val="005C2E25"/>
    <w:rsid w:val="005C6C0E"/>
    <w:rsid w:val="00604E67"/>
    <w:rsid w:val="006147CE"/>
    <w:rsid w:val="006258DE"/>
    <w:rsid w:val="00671980"/>
    <w:rsid w:val="0073519A"/>
    <w:rsid w:val="007E4040"/>
    <w:rsid w:val="007F31A0"/>
    <w:rsid w:val="007F3B1D"/>
    <w:rsid w:val="00820563"/>
    <w:rsid w:val="008561AB"/>
    <w:rsid w:val="008859F8"/>
    <w:rsid w:val="008A75E0"/>
    <w:rsid w:val="0093106E"/>
    <w:rsid w:val="00942215"/>
    <w:rsid w:val="00945F71"/>
    <w:rsid w:val="009530A8"/>
    <w:rsid w:val="009532FD"/>
    <w:rsid w:val="009C5095"/>
    <w:rsid w:val="00A347BA"/>
    <w:rsid w:val="00A40DBC"/>
    <w:rsid w:val="00A71F00"/>
    <w:rsid w:val="00A941A9"/>
    <w:rsid w:val="00A9671D"/>
    <w:rsid w:val="00AA016F"/>
    <w:rsid w:val="00AD5688"/>
    <w:rsid w:val="00AE35F4"/>
    <w:rsid w:val="00B107DE"/>
    <w:rsid w:val="00B26C0D"/>
    <w:rsid w:val="00B87D2F"/>
    <w:rsid w:val="00BD4C9F"/>
    <w:rsid w:val="00C37885"/>
    <w:rsid w:val="00D11688"/>
    <w:rsid w:val="00D843BF"/>
    <w:rsid w:val="00D9373E"/>
    <w:rsid w:val="00E159FF"/>
    <w:rsid w:val="00E239E5"/>
    <w:rsid w:val="00E24E57"/>
    <w:rsid w:val="00E63275"/>
    <w:rsid w:val="00E94634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52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26C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9B63-D941-42CA-8489-797A919F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2025-03-14T07:59:00Z</cp:lastPrinted>
  <dcterms:created xsi:type="dcterms:W3CDTF">2025-07-11T10:19:00Z</dcterms:created>
  <dcterms:modified xsi:type="dcterms:W3CDTF">2025-07-23T09:10:00Z</dcterms:modified>
</cp:coreProperties>
</file>