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115"/>
      </w:tblGrid>
      <w:tr w:rsidR="00827862" w:rsidRPr="00510393" w14:paraId="12DF5234" w14:textId="77777777" w:rsidTr="000D1A25">
        <w:tc>
          <w:tcPr>
            <w:tcW w:w="5114" w:type="dxa"/>
          </w:tcPr>
          <w:p w14:paraId="6BAF1921" w14:textId="5AF07C1E" w:rsidR="00827862" w:rsidRPr="00510393" w:rsidRDefault="00827862" w:rsidP="00E55F32">
            <w:pPr>
              <w:spacing w:line="360" w:lineRule="auto"/>
              <w:ind w:right="458"/>
              <w:rPr>
                <w:rFonts w:asciiTheme="minorHAnsi" w:eastAsia="Lucida Sans Unicode" w:hAnsiTheme="minorHAnsi" w:cstheme="minorHAnsi"/>
                <w:b/>
                <w:kern w:val="2"/>
                <w:sz w:val="22"/>
                <w:szCs w:val="22"/>
                <w:lang w:eastAsia="hi-IN" w:bidi="hi-IN"/>
              </w:rPr>
            </w:pPr>
            <w:r w:rsidRPr="00510393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hi-IN" w:bidi="hi-IN"/>
              </w:rPr>
              <w:t>Konkurs nr</w:t>
            </w:r>
            <w:r w:rsidR="00E55F32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="00E55F32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>DZ.4240.4.2025</w:t>
            </w:r>
            <w:r w:rsidRPr="00510393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510393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hi-IN" w:bidi="hi-IN"/>
              </w:rPr>
              <w:tab/>
            </w:r>
          </w:p>
        </w:tc>
        <w:tc>
          <w:tcPr>
            <w:tcW w:w="5115" w:type="dxa"/>
          </w:tcPr>
          <w:p w14:paraId="3764034C" w14:textId="77777777" w:rsidR="00827862" w:rsidRPr="00510393" w:rsidRDefault="00827862" w:rsidP="00827862">
            <w:pPr>
              <w:spacing w:line="360" w:lineRule="auto"/>
              <w:jc w:val="right"/>
              <w:rPr>
                <w:rFonts w:asciiTheme="minorHAnsi" w:eastAsia="Lucida Sans Unicode" w:hAnsiTheme="minorHAnsi" w:cstheme="minorHAnsi"/>
                <w:b/>
                <w:kern w:val="2"/>
                <w:sz w:val="22"/>
                <w:szCs w:val="22"/>
                <w:lang w:eastAsia="hi-IN" w:bidi="hi-IN"/>
              </w:rPr>
            </w:pPr>
            <w:r w:rsidRPr="00510393">
              <w:rPr>
                <w:rFonts w:asciiTheme="minorHAnsi" w:eastAsia="Lucida Sans Unicode" w:hAnsiTheme="minorHAnsi" w:cstheme="minorHAnsi"/>
                <w:b/>
                <w:kern w:val="2"/>
                <w:sz w:val="22"/>
                <w:szCs w:val="22"/>
                <w:lang w:eastAsia="hi-IN" w:bidi="hi-IN"/>
              </w:rPr>
              <w:t>Załącznik nr 5</w:t>
            </w:r>
          </w:p>
        </w:tc>
      </w:tr>
    </w:tbl>
    <w:p w14:paraId="5D135972" w14:textId="77777777" w:rsidR="00827862" w:rsidRPr="00510393" w:rsidRDefault="00827862" w:rsidP="00827862">
      <w:pPr>
        <w:tabs>
          <w:tab w:val="left" w:pos="709"/>
          <w:tab w:val="left" w:pos="7230"/>
        </w:tabs>
        <w:suppressAutoHyphens w:val="0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0" w:name="_GoBack"/>
      <w:bookmarkEnd w:id="0"/>
      <w:r w:rsidRPr="0051039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(Wzór)</w:t>
      </w:r>
    </w:p>
    <w:p w14:paraId="4A5B53C3" w14:textId="77777777" w:rsidR="00827862" w:rsidRPr="00510393" w:rsidRDefault="00827862" w:rsidP="00827862">
      <w:pPr>
        <w:tabs>
          <w:tab w:val="left" w:pos="709"/>
          <w:tab w:val="left" w:pos="7230"/>
        </w:tabs>
        <w:suppressAutoHyphens w:val="0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51039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UMOWA O UDZIELANIE USŁUG ŚWIADCZEŃ ZDROWOTNYCH</w:t>
      </w:r>
    </w:p>
    <w:p w14:paraId="2CA94884" w14:textId="77777777" w:rsidR="00827862" w:rsidRPr="00510393" w:rsidRDefault="00827862" w:rsidP="00827862">
      <w:pPr>
        <w:tabs>
          <w:tab w:val="center" w:pos="4536"/>
          <w:tab w:val="left" w:pos="5115"/>
          <w:tab w:val="left" w:pos="5405"/>
        </w:tabs>
        <w:spacing w:line="26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0393">
        <w:rPr>
          <w:rFonts w:asciiTheme="minorHAnsi" w:hAnsiTheme="minorHAnsi" w:cstheme="minorHAnsi"/>
          <w:b/>
          <w:sz w:val="24"/>
          <w:szCs w:val="24"/>
        </w:rPr>
        <w:t>Program KOS-Zawał</w:t>
      </w:r>
    </w:p>
    <w:p w14:paraId="73347FA5" w14:textId="77777777" w:rsidR="00C52993" w:rsidRPr="00510393" w:rsidRDefault="00C52993" w:rsidP="00C52993">
      <w:pPr>
        <w:tabs>
          <w:tab w:val="center" w:pos="4536"/>
          <w:tab w:val="left" w:pos="5115"/>
          <w:tab w:val="left" w:pos="5405"/>
        </w:tabs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011BF3F" w14:textId="77777777" w:rsidR="00C52993" w:rsidRPr="00510393" w:rsidRDefault="00C52993" w:rsidP="00C52993">
      <w:pPr>
        <w:jc w:val="both"/>
        <w:rPr>
          <w:rFonts w:asciiTheme="minorHAnsi" w:hAnsiTheme="minorHAnsi" w:cstheme="minorHAnsi"/>
        </w:rPr>
      </w:pPr>
      <w:r w:rsidRPr="00510393">
        <w:rPr>
          <w:rFonts w:asciiTheme="minorHAnsi" w:hAnsiTheme="minorHAnsi" w:cstheme="minorHAnsi"/>
        </w:rPr>
        <w:t>zawarta w  dniu  …………… r. w Krakowie pomiędzy:</w:t>
      </w:r>
    </w:p>
    <w:p w14:paraId="03E2B9B8" w14:textId="77777777" w:rsidR="00C52993" w:rsidRPr="00510393" w:rsidRDefault="00C52993" w:rsidP="00C52993">
      <w:pPr>
        <w:jc w:val="both"/>
        <w:rPr>
          <w:rFonts w:asciiTheme="minorHAnsi" w:hAnsiTheme="minorHAnsi" w:cstheme="minorHAnsi"/>
        </w:rPr>
      </w:pPr>
    </w:p>
    <w:p w14:paraId="2BFB758D" w14:textId="77777777" w:rsidR="00C52993" w:rsidRPr="00510393" w:rsidRDefault="00C52993" w:rsidP="00C52993">
      <w:pPr>
        <w:spacing w:line="26" w:lineRule="atLeast"/>
        <w:jc w:val="both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b/>
        </w:rPr>
        <w:t>Krakowski Szpital Specjalistyczny im. św. Jana Pawła II</w:t>
      </w:r>
      <w:r w:rsidRPr="00510393">
        <w:rPr>
          <w:rFonts w:asciiTheme="minorHAnsi" w:hAnsiTheme="minorHAnsi" w:cstheme="minorHAnsi"/>
        </w:rPr>
        <w:t>, ul. Prądnicka 80, 35-301 Kraków,</w:t>
      </w:r>
      <w:r w:rsidRPr="00510393">
        <w:rPr>
          <w:rFonts w:asciiTheme="minorHAnsi" w:hAnsiTheme="minorHAnsi" w:cstheme="minorHAnsi"/>
          <w:color w:val="000000"/>
        </w:rPr>
        <w:t xml:space="preserve"> wpisanym do Rejestru Stowarzyszeń, Innych Organizacji Społecznych i Zawodowych, Fundacji oraz Samodzielnych Publicznych Zakładów Opieki Zdrowotnej, prowadzonego przez Sąd Rejonowy w Krakowie XI Wydział Gospodarczy KRS, pod numerem 000046052, NIP 6771694570, wpisanym do Rejestru podmiotów wykonujących działalność leczniczą pod nr 000000005598, kod świadczeniodawcy: 061/100010, </w:t>
      </w:r>
      <w:r w:rsidRPr="00510393">
        <w:rPr>
          <w:rFonts w:asciiTheme="minorHAnsi" w:hAnsiTheme="minorHAnsi" w:cstheme="minorHAnsi"/>
        </w:rPr>
        <w:t>reprezentowanym przez:</w:t>
      </w:r>
    </w:p>
    <w:p w14:paraId="68D9746B" w14:textId="77777777" w:rsidR="00C52993" w:rsidRPr="00510393" w:rsidRDefault="00C52993" w:rsidP="00C52993">
      <w:pPr>
        <w:spacing w:line="26" w:lineRule="atLeast"/>
        <w:jc w:val="both"/>
        <w:rPr>
          <w:rFonts w:asciiTheme="minorHAnsi" w:hAnsiTheme="minorHAnsi" w:cstheme="minorHAnsi"/>
        </w:rPr>
      </w:pPr>
    </w:p>
    <w:p w14:paraId="795410AC" w14:textId="77777777" w:rsidR="00C52993" w:rsidRPr="00510393" w:rsidRDefault="00C52993" w:rsidP="00EE032B">
      <w:pPr>
        <w:pStyle w:val="Akapitzlist"/>
        <w:numPr>
          <w:ilvl w:val="0"/>
          <w:numId w:val="40"/>
        </w:numPr>
        <w:spacing w:line="23" w:lineRule="atLeast"/>
        <w:rPr>
          <w:rFonts w:asciiTheme="minorHAnsi" w:hAnsiTheme="minorHAnsi" w:cstheme="minorHAnsi"/>
        </w:rPr>
      </w:pPr>
      <w:r w:rsidRPr="00510393">
        <w:rPr>
          <w:rFonts w:asciiTheme="minorHAnsi" w:hAnsiTheme="minorHAnsi" w:cstheme="minorHAnsi"/>
          <w:b/>
        </w:rPr>
        <w:t>Zastępcę Dyrektora ds. Lecznictwa – dr. n. med. Marka Andresa</w:t>
      </w:r>
    </w:p>
    <w:p w14:paraId="29109497" w14:textId="77777777" w:rsidR="00C52993" w:rsidRPr="00510393" w:rsidRDefault="00C52993" w:rsidP="00C52993">
      <w:pPr>
        <w:pStyle w:val="Akapitzlist"/>
        <w:spacing w:line="26" w:lineRule="atLeast"/>
        <w:jc w:val="both"/>
        <w:rPr>
          <w:rFonts w:asciiTheme="minorHAnsi" w:hAnsiTheme="minorHAnsi" w:cstheme="minorHAnsi"/>
        </w:rPr>
      </w:pPr>
    </w:p>
    <w:p w14:paraId="7C21334D" w14:textId="77777777" w:rsidR="00C52993" w:rsidRPr="00510393" w:rsidRDefault="00C52993" w:rsidP="00C52993">
      <w:pPr>
        <w:spacing w:line="26" w:lineRule="atLeast"/>
        <w:jc w:val="both"/>
        <w:rPr>
          <w:rFonts w:asciiTheme="minorHAnsi" w:hAnsiTheme="minorHAnsi" w:cstheme="minorHAnsi"/>
          <w:b/>
          <w:i/>
          <w:iCs/>
        </w:rPr>
      </w:pPr>
      <w:r w:rsidRPr="00510393">
        <w:rPr>
          <w:rFonts w:asciiTheme="minorHAnsi" w:hAnsiTheme="minorHAnsi" w:cstheme="minorHAnsi"/>
        </w:rPr>
        <w:t xml:space="preserve">zwanym w dalszej treści umowy  </w:t>
      </w:r>
      <w:r w:rsidRPr="00510393">
        <w:rPr>
          <w:rFonts w:asciiTheme="minorHAnsi" w:hAnsiTheme="minorHAnsi" w:cstheme="minorHAnsi"/>
          <w:b/>
          <w:i/>
          <w:iCs/>
        </w:rPr>
        <w:t>ZAMAWIAJĄCYM</w:t>
      </w:r>
    </w:p>
    <w:p w14:paraId="20BA17FF" w14:textId="77777777" w:rsidR="00C52993" w:rsidRPr="00510393" w:rsidRDefault="00C52993" w:rsidP="00C52993">
      <w:pPr>
        <w:jc w:val="both"/>
        <w:rPr>
          <w:rFonts w:asciiTheme="minorHAnsi" w:hAnsiTheme="minorHAnsi" w:cstheme="minorHAnsi"/>
          <w:b/>
          <w:bCs/>
        </w:rPr>
      </w:pPr>
      <w:r w:rsidRPr="00510393">
        <w:rPr>
          <w:rFonts w:asciiTheme="minorHAnsi" w:hAnsiTheme="minorHAnsi" w:cstheme="minorHAnsi"/>
          <w:b/>
          <w:bCs/>
        </w:rPr>
        <w:t>a</w:t>
      </w:r>
    </w:p>
    <w:p w14:paraId="1E375167" w14:textId="77777777" w:rsidR="00C52993" w:rsidRPr="00510393" w:rsidRDefault="00C52993" w:rsidP="00C52993">
      <w:pPr>
        <w:jc w:val="both"/>
        <w:rPr>
          <w:rFonts w:asciiTheme="minorHAnsi" w:hAnsiTheme="minorHAnsi" w:cstheme="minorHAnsi"/>
          <w:b/>
          <w:bCs/>
        </w:rPr>
      </w:pPr>
    </w:p>
    <w:p w14:paraId="4B3AA5FF" w14:textId="77777777" w:rsidR="00C52993" w:rsidRPr="0067270C" w:rsidRDefault="00C52993" w:rsidP="00C52993">
      <w:pPr>
        <w:spacing w:line="26" w:lineRule="atLeast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……………………………………………………………………………………………………………………………….…………………….,</w:t>
      </w:r>
    </w:p>
    <w:p w14:paraId="23FF0FB7" w14:textId="77777777" w:rsidR="00C52993" w:rsidRPr="0067270C" w:rsidRDefault="00C52993" w:rsidP="00C52993">
      <w:pPr>
        <w:spacing w:line="26" w:lineRule="atLeast"/>
        <w:jc w:val="both"/>
        <w:rPr>
          <w:rFonts w:asciiTheme="minorHAnsi" w:hAnsiTheme="minorHAnsi" w:cstheme="minorHAnsi"/>
          <w:b/>
          <w:color w:val="000000"/>
        </w:rPr>
      </w:pPr>
    </w:p>
    <w:p w14:paraId="0B0A9E6C" w14:textId="77777777" w:rsidR="00C52993" w:rsidRPr="0067270C" w:rsidRDefault="00C52993" w:rsidP="00C52993">
      <w:pPr>
        <w:pStyle w:val="Akapitzlist"/>
        <w:numPr>
          <w:ilvl w:val="0"/>
          <w:numId w:val="26"/>
        </w:numPr>
        <w:suppressAutoHyphens w:val="0"/>
        <w:spacing w:line="26" w:lineRule="atLeast"/>
        <w:jc w:val="both"/>
        <w:rPr>
          <w:rFonts w:asciiTheme="minorHAnsi" w:hAnsiTheme="minorHAnsi" w:cstheme="minorHAnsi"/>
          <w:color w:val="000000"/>
        </w:rPr>
      </w:pPr>
      <w:r w:rsidRPr="0067270C">
        <w:rPr>
          <w:rFonts w:asciiTheme="minorHAnsi" w:hAnsiTheme="minorHAnsi" w:cstheme="minorHAnsi"/>
          <w:color w:val="000000"/>
        </w:rPr>
        <w:t xml:space="preserve">z siedzibą ………………………………………………………………………………………………………………..………, </w:t>
      </w:r>
    </w:p>
    <w:p w14:paraId="316C5EE4" w14:textId="77777777" w:rsidR="00C52993" w:rsidRPr="0067270C" w:rsidRDefault="00C52993" w:rsidP="00C52993">
      <w:pPr>
        <w:pStyle w:val="Akapitzlist"/>
        <w:numPr>
          <w:ilvl w:val="0"/>
          <w:numId w:val="26"/>
        </w:numPr>
        <w:suppressAutoHyphens w:val="0"/>
        <w:spacing w:line="26" w:lineRule="atLeast"/>
        <w:jc w:val="both"/>
        <w:rPr>
          <w:rFonts w:asciiTheme="minorHAnsi" w:hAnsiTheme="minorHAnsi" w:cstheme="minorHAnsi"/>
          <w:color w:val="000000"/>
        </w:rPr>
      </w:pPr>
      <w:r w:rsidRPr="0067270C">
        <w:rPr>
          <w:rFonts w:asciiTheme="minorHAnsi" w:hAnsiTheme="minorHAnsi" w:cstheme="minorHAnsi"/>
          <w:color w:val="000000"/>
        </w:rPr>
        <w:t xml:space="preserve">wpisanym do rejestru Przedsiębiorców Krajowego Rejestru Sądowego prowadzonego przez ………………………….………. </w:t>
      </w:r>
    </w:p>
    <w:p w14:paraId="25811983" w14:textId="77777777" w:rsidR="00C52993" w:rsidRPr="0067270C" w:rsidRDefault="00C52993" w:rsidP="00C52993">
      <w:pPr>
        <w:pStyle w:val="Akapitzlist"/>
        <w:spacing w:line="26" w:lineRule="atLeast"/>
        <w:jc w:val="both"/>
        <w:rPr>
          <w:rFonts w:asciiTheme="minorHAnsi" w:hAnsiTheme="minorHAnsi" w:cstheme="minorHAnsi"/>
          <w:color w:val="000000"/>
        </w:rPr>
      </w:pPr>
      <w:r w:rsidRPr="0067270C">
        <w:rPr>
          <w:rFonts w:asciiTheme="minorHAnsi" w:hAnsiTheme="minorHAnsi" w:cstheme="minorHAnsi"/>
          <w:color w:val="000000"/>
        </w:rPr>
        <w:t xml:space="preserve">pod numerem ……………………….,   </w:t>
      </w:r>
    </w:p>
    <w:p w14:paraId="64BC7168" w14:textId="77777777" w:rsidR="00C52993" w:rsidRPr="0067270C" w:rsidRDefault="00C52993" w:rsidP="00C52993">
      <w:pPr>
        <w:pStyle w:val="Akapitzlist"/>
        <w:numPr>
          <w:ilvl w:val="0"/>
          <w:numId w:val="26"/>
        </w:numPr>
        <w:suppressAutoHyphens w:val="0"/>
        <w:spacing w:line="26" w:lineRule="atLeast"/>
        <w:jc w:val="both"/>
        <w:rPr>
          <w:rFonts w:asciiTheme="minorHAnsi" w:hAnsiTheme="minorHAnsi" w:cstheme="minorHAnsi"/>
          <w:color w:val="000000"/>
        </w:rPr>
      </w:pPr>
      <w:r w:rsidRPr="0067270C">
        <w:rPr>
          <w:rFonts w:asciiTheme="minorHAnsi" w:hAnsiTheme="minorHAnsi" w:cstheme="minorHAnsi"/>
          <w:color w:val="000000"/>
        </w:rPr>
        <w:t xml:space="preserve">REGON  ……………………………..…., </w:t>
      </w:r>
    </w:p>
    <w:p w14:paraId="2C57932D" w14:textId="77777777" w:rsidR="00C52993" w:rsidRPr="0067270C" w:rsidRDefault="00C52993" w:rsidP="00C52993">
      <w:pPr>
        <w:pStyle w:val="Akapitzlist"/>
        <w:numPr>
          <w:ilvl w:val="0"/>
          <w:numId w:val="26"/>
        </w:numPr>
        <w:suppressAutoHyphens w:val="0"/>
        <w:spacing w:line="26" w:lineRule="atLeast"/>
        <w:jc w:val="both"/>
        <w:rPr>
          <w:rFonts w:asciiTheme="minorHAnsi" w:hAnsiTheme="minorHAnsi" w:cstheme="minorHAnsi"/>
          <w:color w:val="000000"/>
        </w:rPr>
      </w:pPr>
      <w:r w:rsidRPr="0067270C">
        <w:rPr>
          <w:rFonts w:asciiTheme="minorHAnsi" w:hAnsiTheme="minorHAnsi" w:cstheme="minorHAnsi"/>
          <w:color w:val="000000"/>
        </w:rPr>
        <w:t xml:space="preserve">NIP …………………………………….….,  </w:t>
      </w:r>
    </w:p>
    <w:p w14:paraId="36B5EA82" w14:textId="77777777" w:rsidR="00C52993" w:rsidRPr="0067270C" w:rsidRDefault="00C52993" w:rsidP="00C52993">
      <w:pPr>
        <w:pStyle w:val="Akapitzlist"/>
        <w:numPr>
          <w:ilvl w:val="0"/>
          <w:numId w:val="26"/>
        </w:numPr>
        <w:suppressAutoHyphens w:val="0"/>
        <w:spacing w:line="26" w:lineRule="atLeast"/>
        <w:jc w:val="both"/>
        <w:rPr>
          <w:rFonts w:asciiTheme="minorHAnsi" w:hAnsiTheme="minorHAnsi" w:cstheme="minorHAnsi"/>
          <w:color w:val="000000"/>
        </w:rPr>
      </w:pPr>
      <w:r w:rsidRPr="0067270C">
        <w:rPr>
          <w:rFonts w:asciiTheme="minorHAnsi" w:hAnsiTheme="minorHAnsi" w:cstheme="minorHAnsi"/>
          <w:color w:val="000000"/>
        </w:rPr>
        <w:t xml:space="preserve">wpisaną do Rejestru Podmiotów Wykonujących Działalność Leczniczą pod nr ……………………………………..…………………. , </w:t>
      </w:r>
    </w:p>
    <w:p w14:paraId="7BF249CD" w14:textId="77777777" w:rsidR="00C52993" w:rsidRPr="0067270C" w:rsidRDefault="00C52993" w:rsidP="00C52993">
      <w:pPr>
        <w:pStyle w:val="Akapitzlist"/>
        <w:numPr>
          <w:ilvl w:val="0"/>
          <w:numId w:val="26"/>
        </w:numPr>
        <w:suppressAutoHyphens w:val="0"/>
        <w:spacing w:line="26" w:lineRule="atLeast"/>
        <w:jc w:val="both"/>
        <w:rPr>
          <w:rFonts w:asciiTheme="minorHAnsi" w:hAnsiTheme="minorHAnsi" w:cstheme="minorHAnsi"/>
          <w:color w:val="000000"/>
        </w:rPr>
      </w:pPr>
      <w:r w:rsidRPr="0067270C">
        <w:rPr>
          <w:rFonts w:asciiTheme="minorHAnsi" w:hAnsiTheme="minorHAnsi" w:cstheme="minorHAnsi"/>
        </w:rPr>
        <w:t xml:space="preserve">kod świadczeniodawcy </w:t>
      </w:r>
      <w:r w:rsidRPr="0067270C">
        <w:rPr>
          <w:rFonts w:asciiTheme="minorHAnsi" w:hAnsiTheme="minorHAnsi" w:cstheme="minorHAnsi"/>
          <w:color w:val="000000"/>
        </w:rPr>
        <w:t>………………………….</w:t>
      </w:r>
    </w:p>
    <w:p w14:paraId="19062FBE" w14:textId="77777777" w:rsidR="00C52993" w:rsidRPr="0067270C" w:rsidRDefault="00C52993" w:rsidP="00C52993">
      <w:pPr>
        <w:spacing w:line="26" w:lineRule="atLeast"/>
        <w:ind w:firstLine="708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  <w:color w:val="000000"/>
        </w:rPr>
        <w:t>(dodatkowo ew. oznaczenie zakładu leczniczego jeśli wynika ze specyfiki podmiotu)</w:t>
      </w:r>
    </w:p>
    <w:p w14:paraId="1D623FA7" w14:textId="77777777" w:rsidR="00C52993" w:rsidRPr="0067270C" w:rsidRDefault="00C52993" w:rsidP="00C52993">
      <w:pPr>
        <w:spacing w:line="26" w:lineRule="atLeast"/>
        <w:jc w:val="both"/>
        <w:rPr>
          <w:rFonts w:asciiTheme="minorHAnsi" w:hAnsiTheme="minorHAnsi" w:cstheme="minorHAnsi"/>
        </w:rPr>
      </w:pPr>
    </w:p>
    <w:p w14:paraId="5D30A2E9" w14:textId="77777777" w:rsidR="00C52993" w:rsidRPr="0067270C" w:rsidRDefault="00C52993" w:rsidP="00C52993">
      <w:pPr>
        <w:spacing w:line="26" w:lineRule="atLeast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>reprezentowanym przez:</w:t>
      </w:r>
    </w:p>
    <w:p w14:paraId="2DE6BC28" w14:textId="77777777" w:rsidR="00C52993" w:rsidRPr="0067270C" w:rsidRDefault="00C52993" w:rsidP="00C52993">
      <w:pPr>
        <w:spacing w:line="26" w:lineRule="atLeast"/>
        <w:jc w:val="both"/>
        <w:rPr>
          <w:rFonts w:asciiTheme="minorHAnsi" w:hAnsiTheme="minorHAnsi" w:cstheme="minorHAnsi"/>
          <w:b/>
        </w:rPr>
      </w:pPr>
    </w:p>
    <w:p w14:paraId="07CD1982" w14:textId="77777777" w:rsidR="00C52993" w:rsidRPr="0067270C" w:rsidRDefault="00C52993" w:rsidP="00EE032B">
      <w:pPr>
        <w:pStyle w:val="Akapitzlist"/>
        <w:numPr>
          <w:ilvl w:val="0"/>
          <w:numId w:val="41"/>
        </w:numPr>
        <w:spacing w:line="23" w:lineRule="atLeast"/>
        <w:ind w:right="-142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>…………………………………………</w:t>
      </w:r>
    </w:p>
    <w:p w14:paraId="71BF4451" w14:textId="77777777" w:rsidR="00C52993" w:rsidRPr="00510393" w:rsidRDefault="00C52993" w:rsidP="00C52993">
      <w:pPr>
        <w:jc w:val="both"/>
        <w:rPr>
          <w:rFonts w:asciiTheme="minorHAnsi" w:hAnsiTheme="minorHAnsi" w:cstheme="minorHAnsi"/>
        </w:rPr>
      </w:pPr>
    </w:p>
    <w:p w14:paraId="51ACBC0E" w14:textId="77777777" w:rsidR="00C52993" w:rsidRPr="00510393" w:rsidRDefault="00C52993" w:rsidP="00C52993">
      <w:pPr>
        <w:jc w:val="both"/>
        <w:rPr>
          <w:rFonts w:asciiTheme="minorHAnsi" w:hAnsiTheme="minorHAnsi" w:cstheme="minorHAnsi"/>
          <w:b/>
        </w:rPr>
      </w:pPr>
      <w:r w:rsidRPr="00510393">
        <w:rPr>
          <w:rFonts w:asciiTheme="minorHAnsi" w:hAnsiTheme="minorHAnsi" w:cstheme="minorHAnsi"/>
        </w:rPr>
        <w:t xml:space="preserve">zwanym w dalszej treści umowy  </w:t>
      </w:r>
      <w:r w:rsidRPr="00510393">
        <w:rPr>
          <w:rFonts w:asciiTheme="minorHAnsi" w:hAnsiTheme="minorHAnsi" w:cstheme="minorHAnsi"/>
          <w:b/>
        </w:rPr>
        <w:t>WYKONAWCĄ</w:t>
      </w:r>
    </w:p>
    <w:p w14:paraId="6AB73CD3" w14:textId="77777777" w:rsidR="00C52993" w:rsidRPr="00510393" w:rsidRDefault="00C52993" w:rsidP="00C52993">
      <w:pPr>
        <w:jc w:val="both"/>
        <w:rPr>
          <w:rFonts w:asciiTheme="minorHAnsi" w:hAnsiTheme="minorHAnsi" w:cstheme="minorHAnsi"/>
          <w:i/>
        </w:rPr>
      </w:pPr>
    </w:p>
    <w:p w14:paraId="12A55F65" w14:textId="77777777" w:rsidR="00C52993" w:rsidRPr="00510393" w:rsidRDefault="00C52993" w:rsidP="00C52993">
      <w:pPr>
        <w:spacing w:line="23" w:lineRule="atLeast"/>
        <w:rPr>
          <w:rFonts w:asciiTheme="minorHAnsi" w:hAnsiTheme="minorHAnsi" w:cstheme="minorHAnsi"/>
        </w:rPr>
      </w:pPr>
      <w:r w:rsidRPr="00510393">
        <w:rPr>
          <w:rFonts w:asciiTheme="minorHAnsi" w:hAnsiTheme="minorHAnsi" w:cstheme="minorHAnsi"/>
        </w:rPr>
        <w:t>Działając na podstawie przepisów:</w:t>
      </w:r>
    </w:p>
    <w:p w14:paraId="6D495904" w14:textId="77777777" w:rsidR="00C52993" w:rsidRPr="00510393" w:rsidRDefault="00C52993" w:rsidP="00C52993">
      <w:pPr>
        <w:widowControl w:val="0"/>
        <w:numPr>
          <w:ilvl w:val="0"/>
          <w:numId w:val="20"/>
        </w:numPr>
        <w:jc w:val="both"/>
        <w:rPr>
          <w:rFonts w:asciiTheme="minorHAnsi" w:hAnsiTheme="minorHAnsi" w:cstheme="minorHAnsi"/>
          <w:bCs/>
          <w:color w:val="000000"/>
        </w:rPr>
      </w:pPr>
      <w:r w:rsidRPr="00510393">
        <w:rPr>
          <w:rFonts w:asciiTheme="minorHAnsi" w:hAnsiTheme="minorHAnsi" w:cstheme="minorHAnsi"/>
          <w:bCs/>
          <w:color w:val="000000"/>
        </w:rPr>
        <w:t>ustawy z dnia 15 kwietnia 2011 r. o działalności leczniczej (t.j. Dz.U. 2024 poz. 799 z późń.zm.),</w:t>
      </w:r>
    </w:p>
    <w:p w14:paraId="31E8D88E" w14:textId="77777777" w:rsidR="00C52993" w:rsidRPr="00510393" w:rsidRDefault="00C52993" w:rsidP="00C52993">
      <w:pPr>
        <w:widowControl w:val="0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510393">
        <w:rPr>
          <w:rFonts w:asciiTheme="minorHAnsi" w:hAnsiTheme="minorHAnsi" w:cstheme="minorHAnsi"/>
          <w:bCs/>
          <w:color w:val="000000"/>
        </w:rPr>
        <w:t>ustawy z dnia 27 sierpnia 2004r. o świadczeniach opieki zdrowotnej finansowanych ze środków publicznych (t.j. Dz.U. 2024 poz.146 z późn.zm.),</w:t>
      </w:r>
    </w:p>
    <w:p w14:paraId="4CC87ADB" w14:textId="77777777" w:rsidR="00C52993" w:rsidRPr="00510393" w:rsidRDefault="00C52993" w:rsidP="00C52993">
      <w:pPr>
        <w:widowControl w:val="0"/>
        <w:numPr>
          <w:ilvl w:val="0"/>
          <w:numId w:val="20"/>
        </w:numPr>
        <w:jc w:val="both"/>
        <w:rPr>
          <w:rFonts w:asciiTheme="minorHAnsi" w:hAnsiTheme="minorHAnsi" w:cstheme="minorHAnsi"/>
          <w:bCs/>
          <w:color w:val="000000"/>
        </w:rPr>
      </w:pPr>
      <w:bookmarkStart w:id="1" w:name="_Hlk195172903"/>
      <w:r w:rsidRPr="00510393">
        <w:rPr>
          <w:rFonts w:asciiTheme="minorHAnsi" w:hAnsiTheme="minorHAnsi" w:cstheme="minorHAnsi"/>
          <w:bCs/>
          <w:color w:val="000000"/>
        </w:rPr>
        <w:t>rozporządzenia Ministra Zdrowia z dnia 6 listopada 2013 r. w sprawie świadczeń gwarantowanych z zakresu rehabilitacji leczniczej (Dz. U. z 2021r. poz. 265 z późn.zm.),</w:t>
      </w:r>
    </w:p>
    <w:p w14:paraId="421DF109" w14:textId="77777777" w:rsidR="00C52993" w:rsidRPr="00510393" w:rsidRDefault="00C52993" w:rsidP="00C52993">
      <w:pPr>
        <w:widowControl w:val="0"/>
        <w:numPr>
          <w:ilvl w:val="0"/>
          <w:numId w:val="20"/>
        </w:numPr>
        <w:jc w:val="both"/>
        <w:rPr>
          <w:rFonts w:asciiTheme="minorHAnsi" w:hAnsiTheme="minorHAnsi" w:cstheme="minorHAnsi"/>
          <w:bCs/>
          <w:color w:val="000000"/>
        </w:rPr>
      </w:pPr>
      <w:bookmarkStart w:id="2" w:name="_Hlk195172976"/>
      <w:bookmarkEnd w:id="1"/>
      <w:r w:rsidRPr="00510393">
        <w:rPr>
          <w:rFonts w:asciiTheme="minorHAnsi" w:hAnsiTheme="minorHAnsi" w:cstheme="minorHAnsi"/>
          <w:bCs/>
          <w:color w:val="000000"/>
        </w:rPr>
        <w:t>rozporządzenia Ministra Zdrowia z dnia 22 listopada 2013 r. w sprawie świadczeń gwarantowanych z zakresu leczenia szpitalnego (t.j. Dz.U. 2023 poz. 870 z późn.zm.),</w:t>
      </w:r>
    </w:p>
    <w:bookmarkEnd w:id="2"/>
    <w:p w14:paraId="11B4B912" w14:textId="77777777" w:rsidR="00C52993" w:rsidRPr="0067270C" w:rsidRDefault="00C52993" w:rsidP="00C52993">
      <w:pPr>
        <w:widowControl w:val="0"/>
        <w:numPr>
          <w:ilvl w:val="0"/>
          <w:numId w:val="20"/>
        </w:numPr>
        <w:jc w:val="both"/>
        <w:rPr>
          <w:rFonts w:asciiTheme="minorHAnsi" w:hAnsiTheme="minorHAnsi" w:cstheme="minorHAnsi"/>
          <w:bCs/>
          <w:color w:val="000000"/>
        </w:rPr>
      </w:pPr>
      <w:r w:rsidRPr="00510393">
        <w:rPr>
          <w:rFonts w:asciiTheme="minorHAnsi" w:hAnsiTheme="minorHAnsi" w:cstheme="minorHAnsi"/>
          <w:bCs/>
          <w:color w:val="000000"/>
        </w:rPr>
        <w:t xml:space="preserve">obwieszczenia Prezesa Narodowego Funduszu Zdrowia z dnia 03.01.2022r. w sprawie określenia warunków zawierania </w:t>
      </w:r>
      <w:r w:rsidRPr="0067270C">
        <w:rPr>
          <w:rFonts w:asciiTheme="minorHAnsi" w:hAnsiTheme="minorHAnsi" w:cstheme="minorHAnsi"/>
          <w:bCs/>
          <w:color w:val="000000"/>
        </w:rPr>
        <w:t>i realizacji umów w rodzaju leczenie szpitalne – świadczenia kompleksowe Zarządzenie nr 2/2022/DS0Z z późn.zm.,</w:t>
      </w:r>
    </w:p>
    <w:p w14:paraId="5D2C9000" w14:textId="77777777" w:rsidR="00C52993" w:rsidRPr="0067270C" w:rsidRDefault="00C52993" w:rsidP="00C52993">
      <w:pPr>
        <w:pStyle w:val="Akapitzlist"/>
        <w:widowControl w:val="0"/>
        <w:numPr>
          <w:ilvl w:val="0"/>
          <w:numId w:val="20"/>
        </w:numPr>
        <w:spacing w:line="23" w:lineRule="atLeast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  <w:bCs/>
          <w:color w:val="000000"/>
        </w:rPr>
        <w:t>decyzji Komisji konkursowej Zamawiającego podjętej w wyniku rozstrzygnięcia konkursu ofert nr DZ ………………………... na „</w:t>
      </w:r>
      <w:r w:rsidRPr="0067270C">
        <w:rPr>
          <w:rFonts w:asciiTheme="minorHAnsi" w:hAnsiTheme="minorHAnsi" w:cstheme="minorHAnsi"/>
        </w:rPr>
        <w:t xml:space="preserve">Udzielanie świadczeń zdrowotnych w zakresie rehabilitacji kardiologicznej dla pacjentów leczonych w zakresie kompleksowej opieki po zawale mięśnia sercowego w warunkach stacjonarnych oraz wizyty koordynującej - kontrolnej </w:t>
      </w:r>
      <w:r w:rsidRPr="0067270C">
        <w:rPr>
          <w:rFonts w:asciiTheme="minorHAnsi" w:hAnsiTheme="minorHAnsi" w:cstheme="minorHAnsi"/>
        </w:rPr>
        <w:lastRenderedPageBreak/>
        <w:t>– w ramach programu KOS-Zawał” ogłoszonego i przeprowadzonego przez Zamawiającego zgodnie z art. 26 ust. 1 ustawy z dnia 15 kwietnia 2011r. o działalności leczniczej  (t.j. Dz.U. 2024 poz.799 z późn.zm.).</w:t>
      </w:r>
    </w:p>
    <w:p w14:paraId="119D2D24" w14:textId="77777777" w:rsidR="00C52993" w:rsidRPr="0067270C" w:rsidRDefault="00C52993" w:rsidP="00C52993">
      <w:pPr>
        <w:widowControl w:val="0"/>
        <w:ind w:left="720"/>
        <w:jc w:val="both"/>
        <w:rPr>
          <w:rFonts w:asciiTheme="minorHAnsi" w:hAnsiTheme="minorHAnsi" w:cstheme="minorHAnsi"/>
          <w:bCs/>
          <w:color w:val="000000"/>
        </w:rPr>
      </w:pPr>
    </w:p>
    <w:p w14:paraId="55D96916" w14:textId="77777777" w:rsidR="00C52993" w:rsidRPr="0067270C" w:rsidRDefault="00C52993" w:rsidP="00C52993">
      <w:pPr>
        <w:spacing w:line="23" w:lineRule="atLeast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>Strony zawarły umowę następującej treści:</w:t>
      </w:r>
    </w:p>
    <w:p w14:paraId="10A154E0" w14:textId="77777777" w:rsidR="00C52993" w:rsidRPr="0067270C" w:rsidRDefault="00C52993" w:rsidP="00C52993">
      <w:pPr>
        <w:tabs>
          <w:tab w:val="left" w:pos="3450"/>
          <w:tab w:val="center" w:pos="4536"/>
        </w:tabs>
        <w:jc w:val="center"/>
        <w:rPr>
          <w:rFonts w:asciiTheme="minorHAnsi" w:hAnsiTheme="minorHAnsi" w:cstheme="minorHAnsi"/>
          <w:i/>
          <w:color w:val="000000"/>
        </w:rPr>
      </w:pPr>
    </w:p>
    <w:p w14:paraId="1841CDB9" w14:textId="77777777" w:rsidR="00C52993" w:rsidRPr="00510393" w:rsidRDefault="00C52993" w:rsidP="00C52993">
      <w:pPr>
        <w:spacing w:line="23" w:lineRule="atLeast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  <w:iCs/>
          <w:color w:val="000000"/>
        </w:rPr>
        <w:t xml:space="preserve">Celem zawarcia umowy jest określenie zasad współpracy pomiędzy </w:t>
      </w:r>
      <w:r w:rsidRPr="0067270C">
        <w:rPr>
          <w:rFonts w:asciiTheme="minorHAnsi" w:hAnsiTheme="minorHAnsi" w:cstheme="minorHAnsi"/>
          <w:b/>
          <w:iCs/>
          <w:color w:val="000000"/>
        </w:rPr>
        <w:t>Zamawiającym</w:t>
      </w:r>
      <w:r w:rsidRPr="0067270C">
        <w:rPr>
          <w:rFonts w:asciiTheme="minorHAnsi" w:hAnsiTheme="minorHAnsi" w:cstheme="minorHAnsi"/>
          <w:iCs/>
          <w:color w:val="000000"/>
        </w:rPr>
        <w:t xml:space="preserve"> a </w:t>
      </w:r>
      <w:r w:rsidRPr="0067270C">
        <w:rPr>
          <w:rFonts w:asciiTheme="minorHAnsi" w:hAnsiTheme="minorHAnsi" w:cstheme="minorHAnsi"/>
          <w:b/>
          <w:iCs/>
        </w:rPr>
        <w:t>Wykonawcą</w:t>
      </w:r>
      <w:r w:rsidRPr="0067270C">
        <w:rPr>
          <w:rFonts w:asciiTheme="minorHAnsi" w:hAnsiTheme="minorHAnsi" w:cstheme="minorHAnsi"/>
          <w:iCs/>
          <w:color w:val="000000"/>
        </w:rPr>
        <w:t xml:space="preserve">, w związku z realizowanymi przez </w:t>
      </w:r>
      <w:r w:rsidRPr="0067270C">
        <w:rPr>
          <w:rFonts w:asciiTheme="minorHAnsi" w:hAnsiTheme="minorHAnsi" w:cstheme="minorHAnsi"/>
          <w:b/>
          <w:iCs/>
        </w:rPr>
        <w:t xml:space="preserve">Zamawiającego, </w:t>
      </w:r>
      <w:r w:rsidRPr="0067270C">
        <w:rPr>
          <w:rFonts w:asciiTheme="minorHAnsi" w:hAnsiTheme="minorHAnsi" w:cstheme="minorHAnsi"/>
          <w:iCs/>
          <w:color w:val="000000"/>
        </w:rPr>
        <w:t>w ramach umowy z Narodowym Funduszem Zdrowia, świadczeniami opieki zdrowotnej w rodzaju leczenie szpitalne - świadczenia kompleksowe w zakresie kompleksowej opieki po zawale mięśnia sercowego (</w:t>
      </w:r>
      <w:r w:rsidRPr="0067270C">
        <w:rPr>
          <w:rFonts w:asciiTheme="minorHAnsi" w:hAnsiTheme="minorHAnsi" w:cstheme="minorHAnsi"/>
          <w:b/>
          <w:iCs/>
          <w:color w:val="000000"/>
        </w:rPr>
        <w:t>KOS-Zawał</w:t>
      </w:r>
      <w:r w:rsidRPr="0067270C">
        <w:rPr>
          <w:rFonts w:asciiTheme="minorHAnsi" w:hAnsiTheme="minorHAnsi" w:cstheme="minorHAnsi"/>
          <w:iCs/>
          <w:color w:val="000000"/>
        </w:rPr>
        <w:t xml:space="preserve">), w którym </w:t>
      </w:r>
      <w:r w:rsidRPr="0067270C">
        <w:rPr>
          <w:rFonts w:asciiTheme="minorHAnsi" w:hAnsiTheme="minorHAnsi" w:cstheme="minorHAnsi"/>
          <w:b/>
          <w:bCs/>
          <w:iCs/>
          <w:color w:val="000000"/>
        </w:rPr>
        <w:t>Zamawiający</w:t>
      </w:r>
      <w:r w:rsidRPr="0067270C">
        <w:rPr>
          <w:rFonts w:asciiTheme="minorHAnsi" w:hAnsiTheme="minorHAnsi" w:cstheme="minorHAnsi"/>
          <w:iCs/>
          <w:color w:val="000000"/>
        </w:rPr>
        <w:t xml:space="preserve"> pełni funkcję koordynatora.</w:t>
      </w:r>
    </w:p>
    <w:p w14:paraId="2F7DFC76" w14:textId="77777777" w:rsidR="00C52993" w:rsidRPr="00510393" w:rsidRDefault="00C52993" w:rsidP="00C52993">
      <w:pPr>
        <w:tabs>
          <w:tab w:val="left" w:pos="3450"/>
          <w:tab w:val="center" w:pos="4536"/>
        </w:tabs>
        <w:jc w:val="both"/>
        <w:rPr>
          <w:rFonts w:asciiTheme="minorHAnsi" w:hAnsiTheme="minorHAnsi" w:cstheme="minorHAnsi"/>
          <w:i/>
          <w:color w:val="000000"/>
        </w:rPr>
      </w:pPr>
    </w:p>
    <w:p w14:paraId="0F4B14EF" w14:textId="77777777" w:rsidR="00C52993" w:rsidRPr="00510393" w:rsidRDefault="00C52993" w:rsidP="00C52993">
      <w:pPr>
        <w:tabs>
          <w:tab w:val="left" w:pos="3450"/>
          <w:tab w:val="center" w:pos="4536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0393">
        <w:rPr>
          <w:rFonts w:asciiTheme="minorHAnsi" w:hAnsiTheme="minorHAnsi" w:cstheme="minorHAnsi"/>
          <w:b/>
          <w:sz w:val="24"/>
          <w:szCs w:val="24"/>
        </w:rPr>
        <w:t>§ 1</w:t>
      </w:r>
    </w:p>
    <w:p w14:paraId="4E6ED50A" w14:textId="77777777" w:rsidR="00C52993" w:rsidRPr="00510393" w:rsidRDefault="00C52993" w:rsidP="00C52993">
      <w:pPr>
        <w:spacing w:line="26" w:lineRule="atLeast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510393">
        <w:rPr>
          <w:rFonts w:asciiTheme="minorHAnsi" w:hAnsiTheme="minorHAnsi" w:cstheme="minorHAnsi"/>
          <w:b/>
          <w:iCs/>
          <w:sz w:val="24"/>
          <w:szCs w:val="24"/>
        </w:rPr>
        <w:t>Definicje</w:t>
      </w:r>
    </w:p>
    <w:p w14:paraId="0CEFADAA" w14:textId="77777777" w:rsidR="00C52993" w:rsidRPr="00510393" w:rsidRDefault="00C52993" w:rsidP="00C52993">
      <w:pPr>
        <w:pStyle w:val="Teksttreci0"/>
        <w:numPr>
          <w:ilvl w:val="1"/>
          <w:numId w:val="21"/>
        </w:numPr>
        <w:tabs>
          <w:tab w:val="left" w:pos="360"/>
        </w:tabs>
        <w:jc w:val="both"/>
        <w:rPr>
          <w:rStyle w:val="Teksttreci"/>
          <w:rFonts w:cstheme="minorHAnsi"/>
          <w:sz w:val="20"/>
          <w:szCs w:val="20"/>
        </w:rPr>
      </w:pPr>
      <w:r w:rsidRPr="00510393">
        <w:rPr>
          <w:rStyle w:val="Teksttreci"/>
          <w:rFonts w:cstheme="minorHAnsi"/>
          <w:sz w:val="20"/>
          <w:szCs w:val="20"/>
        </w:rPr>
        <w:t>Użyte określenia oznaczają:</w:t>
      </w:r>
    </w:p>
    <w:p w14:paraId="61E5FBBE" w14:textId="1C863954" w:rsidR="00C52993" w:rsidRPr="00510393" w:rsidRDefault="00C52993" w:rsidP="00C52993">
      <w:pPr>
        <w:pStyle w:val="Teksttreci0"/>
        <w:numPr>
          <w:ilvl w:val="2"/>
          <w:numId w:val="21"/>
        </w:numPr>
        <w:ind w:left="709"/>
        <w:jc w:val="both"/>
        <w:rPr>
          <w:rStyle w:val="Teksttreci"/>
          <w:rFonts w:cstheme="minorHAnsi"/>
          <w:sz w:val="20"/>
          <w:szCs w:val="20"/>
        </w:rPr>
      </w:pPr>
      <w:bookmarkStart w:id="3" w:name="_Hlk195173301"/>
      <w:r w:rsidRPr="00510393">
        <w:rPr>
          <w:rStyle w:val="Teksttreci"/>
          <w:rFonts w:cstheme="minorHAnsi"/>
          <w:sz w:val="20"/>
          <w:szCs w:val="20"/>
        </w:rPr>
        <w:t>Dzień roboczy – dzień od poniedziałku do piątku, z wyjątkiem dni ustawowo wolnych od pracy w rozumieniu ustawy z</w:t>
      </w:r>
      <w:r w:rsidR="00863326">
        <w:rPr>
          <w:rStyle w:val="Teksttreci"/>
          <w:rFonts w:cstheme="minorHAnsi"/>
          <w:sz w:val="20"/>
          <w:szCs w:val="20"/>
        </w:rPr>
        <w:t> </w:t>
      </w:r>
      <w:r w:rsidRPr="00510393">
        <w:rPr>
          <w:rStyle w:val="Teksttreci"/>
          <w:rFonts w:cstheme="minorHAnsi"/>
          <w:sz w:val="20"/>
          <w:szCs w:val="20"/>
        </w:rPr>
        <w:t>dnia 18 stycznia 1951 r. o dniach wolnych od pracy</w:t>
      </w:r>
      <w:r w:rsidR="00383024">
        <w:rPr>
          <w:rStyle w:val="Teksttreci"/>
          <w:rFonts w:cstheme="minorHAnsi"/>
          <w:sz w:val="20"/>
          <w:szCs w:val="20"/>
        </w:rPr>
        <w:t>,</w:t>
      </w:r>
    </w:p>
    <w:p w14:paraId="4EF78F93" w14:textId="6B6C17CA" w:rsidR="00C52993" w:rsidRPr="00510393" w:rsidRDefault="00C52993" w:rsidP="00C52993">
      <w:pPr>
        <w:pStyle w:val="Teksttreci0"/>
        <w:numPr>
          <w:ilvl w:val="2"/>
          <w:numId w:val="21"/>
        </w:numPr>
        <w:ind w:left="709"/>
        <w:jc w:val="both"/>
        <w:rPr>
          <w:rStyle w:val="Teksttreci"/>
          <w:rFonts w:cstheme="minorHAnsi"/>
          <w:sz w:val="20"/>
          <w:szCs w:val="20"/>
        </w:rPr>
      </w:pPr>
      <w:r w:rsidRPr="00510393">
        <w:rPr>
          <w:rStyle w:val="Teksttreci"/>
          <w:rFonts w:cstheme="minorHAnsi"/>
          <w:sz w:val="20"/>
          <w:szCs w:val="20"/>
        </w:rPr>
        <w:t>Harmonogram   –   harmonogram wykonania świadczeń zdrowotnych</w:t>
      </w:r>
      <w:r w:rsidR="00383024">
        <w:rPr>
          <w:rStyle w:val="Teksttreci"/>
          <w:rFonts w:cstheme="minorHAnsi"/>
          <w:sz w:val="20"/>
          <w:szCs w:val="20"/>
        </w:rPr>
        <w:t>,</w:t>
      </w:r>
    </w:p>
    <w:p w14:paraId="0A4BD54B" w14:textId="73AAE437" w:rsidR="00C52993" w:rsidRPr="00510393" w:rsidRDefault="00C52993" w:rsidP="00C52993">
      <w:pPr>
        <w:pStyle w:val="Teksttreci0"/>
        <w:numPr>
          <w:ilvl w:val="2"/>
          <w:numId w:val="21"/>
        </w:numPr>
        <w:ind w:left="709"/>
        <w:jc w:val="both"/>
        <w:rPr>
          <w:rStyle w:val="Teksttreci"/>
          <w:rFonts w:cstheme="minorHAnsi"/>
          <w:sz w:val="20"/>
          <w:szCs w:val="20"/>
        </w:rPr>
      </w:pPr>
      <w:r w:rsidRPr="00510393">
        <w:rPr>
          <w:rStyle w:val="Teksttreci"/>
          <w:rFonts w:cstheme="minorHAnsi"/>
          <w:sz w:val="20"/>
          <w:szCs w:val="20"/>
        </w:rPr>
        <w:t xml:space="preserve">Koordynator Oddziału – Koordynator </w:t>
      </w:r>
      <w:r w:rsidRPr="0067270C">
        <w:rPr>
          <w:rStyle w:val="Teksttreci"/>
          <w:rFonts w:cstheme="minorHAnsi"/>
          <w:sz w:val="20"/>
          <w:szCs w:val="20"/>
        </w:rPr>
        <w:t>Oddział</w:t>
      </w:r>
      <w:r w:rsidR="00F855DB" w:rsidRPr="0067270C">
        <w:rPr>
          <w:rStyle w:val="Teksttreci"/>
          <w:rFonts w:cstheme="minorHAnsi"/>
          <w:sz w:val="20"/>
          <w:szCs w:val="20"/>
        </w:rPr>
        <w:t xml:space="preserve">u </w:t>
      </w:r>
      <w:r w:rsidRPr="0067270C">
        <w:rPr>
          <w:rStyle w:val="Teksttreci"/>
          <w:rFonts w:cstheme="minorHAnsi"/>
          <w:sz w:val="20"/>
          <w:szCs w:val="20"/>
        </w:rPr>
        <w:t>Kardiologii</w:t>
      </w:r>
      <w:r w:rsidR="00510393" w:rsidRPr="0067270C">
        <w:rPr>
          <w:rStyle w:val="Teksttreci"/>
          <w:rFonts w:cstheme="minorHAnsi"/>
          <w:sz w:val="20"/>
          <w:szCs w:val="20"/>
        </w:rPr>
        <w:t xml:space="preserve"> </w:t>
      </w:r>
      <w:r w:rsidR="00F855DB" w:rsidRPr="0067270C">
        <w:rPr>
          <w:rStyle w:val="Teksttreci"/>
          <w:rFonts w:cstheme="minorHAnsi"/>
          <w:sz w:val="20"/>
          <w:szCs w:val="20"/>
        </w:rPr>
        <w:t xml:space="preserve">lub </w:t>
      </w:r>
      <w:r w:rsidRPr="0067270C">
        <w:rPr>
          <w:rStyle w:val="Teksttreci"/>
          <w:rFonts w:cstheme="minorHAnsi"/>
          <w:sz w:val="20"/>
          <w:szCs w:val="20"/>
        </w:rPr>
        <w:t>Kardiochirurgii</w:t>
      </w:r>
      <w:r w:rsidR="00510393">
        <w:rPr>
          <w:rStyle w:val="Teksttreci"/>
          <w:rFonts w:cstheme="minorHAnsi"/>
          <w:sz w:val="20"/>
          <w:szCs w:val="20"/>
        </w:rPr>
        <w:t>,</w:t>
      </w:r>
    </w:p>
    <w:p w14:paraId="1A425E63" w14:textId="30CD9074" w:rsidR="00C52993" w:rsidRPr="00510393" w:rsidRDefault="00C52993" w:rsidP="00C52993">
      <w:pPr>
        <w:pStyle w:val="Teksttreci0"/>
        <w:numPr>
          <w:ilvl w:val="2"/>
          <w:numId w:val="21"/>
        </w:numPr>
        <w:ind w:left="709"/>
        <w:jc w:val="both"/>
        <w:rPr>
          <w:rStyle w:val="Teksttreci"/>
          <w:rFonts w:cstheme="minorHAnsi"/>
          <w:sz w:val="20"/>
          <w:szCs w:val="20"/>
        </w:rPr>
      </w:pPr>
      <w:r w:rsidRPr="00510393">
        <w:rPr>
          <w:rStyle w:val="Teksttreci"/>
          <w:rFonts w:cstheme="minorHAnsi"/>
          <w:sz w:val="20"/>
          <w:szCs w:val="20"/>
        </w:rPr>
        <w:t>Koordynator programu KOS-Zawał   –   osobę wyznaczoną do nadzorowania planu leczenia pacjenta</w:t>
      </w:r>
      <w:r w:rsidR="00383024">
        <w:rPr>
          <w:rStyle w:val="Teksttreci"/>
          <w:rFonts w:cstheme="minorHAnsi"/>
          <w:sz w:val="20"/>
          <w:szCs w:val="20"/>
        </w:rPr>
        <w:t>,</w:t>
      </w:r>
    </w:p>
    <w:p w14:paraId="7F2BC205" w14:textId="77777777" w:rsidR="00C52993" w:rsidRPr="00510393" w:rsidRDefault="00C52993" w:rsidP="00C52993">
      <w:pPr>
        <w:pStyle w:val="Teksttreci0"/>
        <w:numPr>
          <w:ilvl w:val="2"/>
          <w:numId w:val="21"/>
        </w:numPr>
        <w:ind w:left="709"/>
        <w:jc w:val="both"/>
        <w:rPr>
          <w:rStyle w:val="Teksttreci"/>
          <w:rFonts w:cstheme="minorHAnsi"/>
          <w:sz w:val="20"/>
          <w:szCs w:val="20"/>
        </w:rPr>
      </w:pPr>
      <w:r w:rsidRPr="00510393">
        <w:rPr>
          <w:rStyle w:val="Teksttreci"/>
          <w:rFonts w:cstheme="minorHAnsi"/>
          <w:sz w:val="20"/>
          <w:szCs w:val="20"/>
        </w:rPr>
        <w:t xml:space="preserve">KOS-Zawał – Program NFZ dotyczący udzielania świadczeń zdrowotnych w zakresie rehabilitacji kardiologicznej dla pacjentów leczonych w zakresie kompleksowej opieki po zawale mięśnia sercowego, </w:t>
      </w:r>
    </w:p>
    <w:p w14:paraId="4CBF33A6" w14:textId="77777777" w:rsidR="00C52993" w:rsidRPr="00510393" w:rsidRDefault="00C52993" w:rsidP="00C52993">
      <w:pPr>
        <w:pStyle w:val="Teksttreci0"/>
        <w:numPr>
          <w:ilvl w:val="2"/>
          <w:numId w:val="21"/>
        </w:numPr>
        <w:ind w:left="709"/>
        <w:jc w:val="both"/>
        <w:rPr>
          <w:rStyle w:val="Teksttreci"/>
          <w:rFonts w:cstheme="minorHAnsi"/>
          <w:sz w:val="20"/>
          <w:szCs w:val="20"/>
        </w:rPr>
      </w:pPr>
      <w:r w:rsidRPr="00510393">
        <w:rPr>
          <w:rStyle w:val="Teksttreci"/>
          <w:rFonts w:cstheme="minorHAnsi"/>
          <w:sz w:val="20"/>
          <w:szCs w:val="20"/>
        </w:rPr>
        <w:t>KSS JPII - Krakowski Szpital Specjalistyczny im. św. Jana Pawła II,</w:t>
      </w:r>
    </w:p>
    <w:p w14:paraId="5E2D4EA1" w14:textId="77777777" w:rsidR="00C52993" w:rsidRPr="0067270C" w:rsidRDefault="00C52993" w:rsidP="00C52993">
      <w:pPr>
        <w:pStyle w:val="Teksttreci0"/>
        <w:numPr>
          <w:ilvl w:val="2"/>
          <w:numId w:val="21"/>
        </w:numPr>
        <w:ind w:left="709"/>
        <w:jc w:val="both"/>
        <w:rPr>
          <w:rStyle w:val="Teksttreci"/>
          <w:rFonts w:cstheme="minorHAnsi"/>
          <w:sz w:val="20"/>
          <w:szCs w:val="20"/>
        </w:rPr>
      </w:pPr>
      <w:r w:rsidRPr="0067270C">
        <w:rPr>
          <w:rStyle w:val="Teksttreci"/>
          <w:rFonts w:cstheme="minorHAnsi"/>
          <w:sz w:val="20"/>
          <w:szCs w:val="20"/>
        </w:rPr>
        <w:t>NFZ – Narodowy Fundusz Zdrowia,</w:t>
      </w:r>
    </w:p>
    <w:p w14:paraId="0B2E62D7" w14:textId="77777777" w:rsidR="00C52993" w:rsidRPr="0067270C" w:rsidRDefault="00C52993" w:rsidP="00C52993">
      <w:pPr>
        <w:pStyle w:val="Teksttreci0"/>
        <w:numPr>
          <w:ilvl w:val="2"/>
          <w:numId w:val="21"/>
        </w:numPr>
        <w:ind w:left="709"/>
        <w:jc w:val="both"/>
        <w:rPr>
          <w:rStyle w:val="Teksttreci"/>
          <w:rFonts w:cstheme="minorHAnsi"/>
          <w:sz w:val="20"/>
          <w:szCs w:val="20"/>
        </w:rPr>
      </w:pPr>
      <w:r w:rsidRPr="0067270C">
        <w:rPr>
          <w:rStyle w:val="Teksttreci"/>
          <w:rFonts w:cstheme="minorHAnsi"/>
          <w:sz w:val="20"/>
          <w:szCs w:val="20"/>
        </w:rPr>
        <w:t>Oferent – podmiot, który złożył ofertę w ramach postepowania konkursowego,</w:t>
      </w:r>
    </w:p>
    <w:p w14:paraId="0D92783F" w14:textId="72533FA5" w:rsidR="00C52993" w:rsidRPr="0067270C" w:rsidRDefault="00C52993" w:rsidP="00C52993">
      <w:pPr>
        <w:pStyle w:val="Teksttreci0"/>
        <w:numPr>
          <w:ilvl w:val="2"/>
          <w:numId w:val="21"/>
        </w:numPr>
        <w:ind w:left="709"/>
        <w:jc w:val="both"/>
        <w:rPr>
          <w:rStyle w:val="Teksttreci"/>
          <w:rFonts w:cstheme="minorHAnsi"/>
          <w:sz w:val="20"/>
          <w:szCs w:val="20"/>
        </w:rPr>
      </w:pPr>
      <w:r w:rsidRPr="0067270C">
        <w:rPr>
          <w:rStyle w:val="Teksttreci"/>
          <w:rFonts w:cstheme="minorHAnsi"/>
          <w:sz w:val="20"/>
          <w:szCs w:val="20"/>
        </w:rPr>
        <w:t>Ośrodek koordynujący KOS-Zawał  –  Oddziały Kardiologii lub Kardiochirurgii Krakowskiego Szpitala Specjalistycznego im. św. Jana Pawła II</w:t>
      </w:r>
      <w:r w:rsidR="00383024" w:rsidRPr="0067270C">
        <w:rPr>
          <w:rStyle w:val="Teksttreci"/>
          <w:rFonts w:cstheme="minorHAnsi"/>
          <w:sz w:val="20"/>
          <w:szCs w:val="20"/>
        </w:rPr>
        <w:t>,</w:t>
      </w:r>
    </w:p>
    <w:p w14:paraId="471BCDD2" w14:textId="77777777" w:rsidR="00C52993" w:rsidRPr="0067270C" w:rsidRDefault="00C52993" w:rsidP="00C52993">
      <w:pPr>
        <w:pStyle w:val="Teksttreci0"/>
        <w:numPr>
          <w:ilvl w:val="2"/>
          <w:numId w:val="21"/>
        </w:numPr>
        <w:ind w:left="709"/>
        <w:jc w:val="both"/>
        <w:rPr>
          <w:rStyle w:val="Teksttreci"/>
          <w:rFonts w:cstheme="minorHAnsi"/>
          <w:sz w:val="20"/>
          <w:szCs w:val="20"/>
        </w:rPr>
      </w:pPr>
      <w:r w:rsidRPr="0067270C">
        <w:rPr>
          <w:rStyle w:val="Teksttreci"/>
          <w:rFonts w:cstheme="minorHAnsi"/>
          <w:sz w:val="20"/>
          <w:szCs w:val="20"/>
        </w:rPr>
        <w:t>Płatnik  –  Narodowy Fundusz Zdrowia lub inny podmiot finansujący świadczenia zdrowotne ze środków publicznych.</w:t>
      </w:r>
    </w:p>
    <w:p w14:paraId="10B3CF54" w14:textId="77777777" w:rsidR="00C52993" w:rsidRPr="0067270C" w:rsidRDefault="00C52993" w:rsidP="00C52993">
      <w:pPr>
        <w:pStyle w:val="Teksttreci0"/>
        <w:numPr>
          <w:ilvl w:val="2"/>
          <w:numId w:val="21"/>
        </w:numPr>
        <w:ind w:left="709"/>
        <w:jc w:val="both"/>
        <w:rPr>
          <w:rStyle w:val="Teksttreci"/>
          <w:rFonts w:cstheme="minorHAnsi"/>
          <w:sz w:val="20"/>
          <w:szCs w:val="20"/>
        </w:rPr>
      </w:pPr>
      <w:r w:rsidRPr="0067270C">
        <w:rPr>
          <w:rStyle w:val="Teksttreci"/>
          <w:rFonts w:cstheme="minorHAnsi"/>
          <w:sz w:val="20"/>
          <w:szCs w:val="20"/>
        </w:rPr>
        <w:t>Przedmiot konkursu – usługi świadczeń zdrowotnych na które ogłoszono konkurs,</w:t>
      </w:r>
    </w:p>
    <w:p w14:paraId="5D257B6B" w14:textId="77777777" w:rsidR="00C52993" w:rsidRPr="0067270C" w:rsidRDefault="00C52993" w:rsidP="00C52993">
      <w:pPr>
        <w:pStyle w:val="Teksttreci0"/>
        <w:numPr>
          <w:ilvl w:val="2"/>
          <w:numId w:val="21"/>
        </w:numPr>
        <w:ind w:left="709"/>
        <w:jc w:val="both"/>
        <w:rPr>
          <w:rStyle w:val="Teksttreci"/>
          <w:rFonts w:cstheme="minorHAnsi"/>
          <w:sz w:val="20"/>
          <w:szCs w:val="20"/>
        </w:rPr>
      </w:pPr>
      <w:r w:rsidRPr="0067270C">
        <w:rPr>
          <w:rStyle w:val="Teksttreci"/>
          <w:rFonts w:cstheme="minorHAnsi"/>
          <w:sz w:val="20"/>
          <w:szCs w:val="20"/>
        </w:rPr>
        <w:t xml:space="preserve">Umowa – rozumie się przez to Wzór „Umowa o udzielenie usług świadczeń zdrowotnych – program KOS-Zawał” wraz z załącznikami przygotowany przez Zamawiającego, stanowiący </w:t>
      </w:r>
      <w:r w:rsidRPr="0067270C">
        <w:rPr>
          <w:rStyle w:val="Teksttreci"/>
          <w:rFonts w:cstheme="minorHAnsi"/>
          <w:b/>
          <w:bCs/>
          <w:sz w:val="20"/>
          <w:szCs w:val="20"/>
        </w:rPr>
        <w:t>Załącznik Nr 5 do Regulaminu</w:t>
      </w:r>
      <w:r w:rsidRPr="0067270C">
        <w:rPr>
          <w:rStyle w:val="Teksttreci"/>
          <w:rFonts w:cstheme="minorHAnsi"/>
          <w:sz w:val="20"/>
          <w:szCs w:val="20"/>
        </w:rPr>
        <w:t>,</w:t>
      </w:r>
    </w:p>
    <w:p w14:paraId="01FC90AA" w14:textId="39AA7561" w:rsidR="00C52993" w:rsidRPr="0067270C" w:rsidRDefault="00C52993" w:rsidP="00C52993">
      <w:pPr>
        <w:pStyle w:val="Teksttreci0"/>
        <w:numPr>
          <w:ilvl w:val="2"/>
          <w:numId w:val="21"/>
        </w:numPr>
        <w:ind w:left="709"/>
        <w:jc w:val="both"/>
        <w:rPr>
          <w:rStyle w:val="Teksttreci"/>
          <w:rFonts w:cstheme="minorHAnsi"/>
          <w:sz w:val="20"/>
          <w:szCs w:val="20"/>
        </w:rPr>
      </w:pPr>
      <w:r w:rsidRPr="0067270C">
        <w:rPr>
          <w:rStyle w:val="Teksttreci"/>
          <w:rFonts w:cstheme="minorHAnsi"/>
          <w:sz w:val="20"/>
          <w:szCs w:val="20"/>
        </w:rPr>
        <w:t>Wizyta koordynująca</w:t>
      </w:r>
      <w:r w:rsidR="00476BF3" w:rsidRPr="0067270C">
        <w:rPr>
          <w:rStyle w:val="Teksttreci"/>
          <w:rFonts w:cstheme="minorHAnsi"/>
          <w:sz w:val="20"/>
          <w:szCs w:val="20"/>
        </w:rPr>
        <w:t xml:space="preserve"> - </w:t>
      </w:r>
      <w:r w:rsidRPr="0067270C">
        <w:rPr>
          <w:rStyle w:val="Teksttreci"/>
          <w:rFonts w:cstheme="minorHAnsi"/>
          <w:sz w:val="20"/>
          <w:szCs w:val="20"/>
        </w:rPr>
        <w:t xml:space="preserve">kontrolna – wizyta zrealizowana w okresie do 14 dni od wypisu pacjenta z oddziału, </w:t>
      </w:r>
    </w:p>
    <w:p w14:paraId="51468699" w14:textId="77777777" w:rsidR="00C52993" w:rsidRPr="0067270C" w:rsidRDefault="00C52993" w:rsidP="00C52993">
      <w:pPr>
        <w:pStyle w:val="Teksttreci0"/>
        <w:numPr>
          <w:ilvl w:val="2"/>
          <w:numId w:val="21"/>
        </w:numPr>
        <w:ind w:left="709"/>
        <w:jc w:val="both"/>
        <w:rPr>
          <w:rStyle w:val="Teksttreci"/>
          <w:rFonts w:cstheme="minorHAnsi"/>
          <w:sz w:val="20"/>
          <w:szCs w:val="20"/>
        </w:rPr>
      </w:pPr>
      <w:r w:rsidRPr="0067270C">
        <w:rPr>
          <w:rStyle w:val="Teksttreci"/>
          <w:rFonts w:cstheme="minorHAnsi"/>
          <w:sz w:val="20"/>
          <w:szCs w:val="20"/>
        </w:rPr>
        <w:t>Wykonawca – „Przyjmujący Zamówienie”, czyli wyłoniony w konkursie Oferent, który podpisał umowę z Zamawiającym o realizację świadczeń będących przedmiotem konkursu,</w:t>
      </w:r>
    </w:p>
    <w:p w14:paraId="19A6884F" w14:textId="77777777" w:rsidR="00C52993" w:rsidRPr="00510393" w:rsidRDefault="00C52993" w:rsidP="00C52993">
      <w:pPr>
        <w:pStyle w:val="Teksttreci0"/>
        <w:numPr>
          <w:ilvl w:val="2"/>
          <w:numId w:val="21"/>
        </w:numPr>
        <w:ind w:left="709"/>
        <w:jc w:val="both"/>
        <w:rPr>
          <w:rStyle w:val="Teksttreci"/>
          <w:rFonts w:cstheme="minorHAnsi"/>
          <w:sz w:val="20"/>
          <w:szCs w:val="20"/>
        </w:rPr>
      </w:pPr>
      <w:r w:rsidRPr="00510393">
        <w:rPr>
          <w:rStyle w:val="Teksttreci"/>
          <w:rFonts w:cstheme="minorHAnsi"/>
          <w:sz w:val="20"/>
          <w:szCs w:val="20"/>
        </w:rPr>
        <w:t xml:space="preserve">Zamawiający – „Udzielający Zamówienie”, czyli Krakowski Szpital Specjalistyczny im. św. Jana Pawła II. </w:t>
      </w:r>
    </w:p>
    <w:bookmarkEnd w:id="3"/>
    <w:p w14:paraId="24C7F852" w14:textId="77777777" w:rsidR="00C52993" w:rsidRPr="00510393" w:rsidRDefault="00C52993" w:rsidP="00C52993">
      <w:pPr>
        <w:tabs>
          <w:tab w:val="left" w:pos="3450"/>
          <w:tab w:val="center" w:pos="4536"/>
        </w:tabs>
        <w:rPr>
          <w:rFonts w:asciiTheme="minorHAnsi" w:hAnsiTheme="minorHAnsi" w:cstheme="minorHAnsi"/>
        </w:rPr>
      </w:pPr>
    </w:p>
    <w:p w14:paraId="37BDD63E" w14:textId="77777777" w:rsidR="00C52993" w:rsidRPr="00510393" w:rsidRDefault="00C52993" w:rsidP="00C52993">
      <w:pPr>
        <w:spacing w:line="26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0393">
        <w:rPr>
          <w:rFonts w:asciiTheme="minorHAnsi" w:hAnsiTheme="minorHAnsi" w:cstheme="minorHAnsi"/>
          <w:b/>
          <w:sz w:val="24"/>
          <w:szCs w:val="24"/>
        </w:rPr>
        <w:t>§ 2</w:t>
      </w:r>
    </w:p>
    <w:p w14:paraId="08D0CF1C" w14:textId="77777777" w:rsidR="00C52993" w:rsidRPr="00510393" w:rsidRDefault="00C52993" w:rsidP="00C52993">
      <w:pPr>
        <w:spacing w:line="26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0393">
        <w:rPr>
          <w:rFonts w:asciiTheme="minorHAnsi" w:hAnsiTheme="minorHAnsi" w:cstheme="minorHAnsi"/>
          <w:b/>
          <w:sz w:val="24"/>
          <w:szCs w:val="24"/>
        </w:rPr>
        <w:t>Przedmiot umowy</w:t>
      </w:r>
    </w:p>
    <w:p w14:paraId="4DA61CB1" w14:textId="77777777" w:rsidR="00C52993" w:rsidRPr="00510393" w:rsidRDefault="00C52993" w:rsidP="00C52993">
      <w:pPr>
        <w:pStyle w:val="Akapitzlist"/>
        <w:numPr>
          <w:ilvl w:val="0"/>
          <w:numId w:val="12"/>
        </w:numPr>
        <w:suppressAutoHyphens w:val="0"/>
        <w:contextualSpacing w:val="0"/>
        <w:jc w:val="both"/>
        <w:rPr>
          <w:rFonts w:asciiTheme="minorHAnsi" w:hAnsiTheme="minorHAnsi" w:cstheme="minorHAnsi"/>
          <w:b/>
        </w:rPr>
      </w:pPr>
      <w:r w:rsidRPr="00510393">
        <w:rPr>
          <w:rFonts w:asciiTheme="minorHAnsi" w:hAnsiTheme="minorHAnsi" w:cstheme="minorHAnsi"/>
        </w:rPr>
        <w:t xml:space="preserve">Przedmiotem umowy jest odpłatne wykonywanie przez Wykonawcę na zlecenie świadczeń opieki zdrowotnej, w zakresie </w:t>
      </w:r>
      <w:r w:rsidRPr="00510393">
        <w:rPr>
          <w:rFonts w:asciiTheme="minorHAnsi" w:hAnsiTheme="minorHAnsi" w:cstheme="minorHAnsi"/>
          <w:b/>
        </w:rPr>
        <w:t xml:space="preserve">rehabilitacji kardiologicznej w ramach opieki kompleksowej po zawale mięśnia sercowego w warunkach stacjonarnych oraz wizyty koordynującej – kontrolnej </w:t>
      </w:r>
      <w:r w:rsidRPr="00510393">
        <w:rPr>
          <w:rFonts w:asciiTheme="minorHAnsi" w:hAnsiTheme="minorHAnsi" w:cstheme="minorHAnsi"/>
          <w:bCs/>
        </w:rPr>
        <w:t>dla pacjentów włączonych przez Zamawiającego do programu KOS-Zawał.</w:t>
      </w:r>
    </w:p>
    <w:p w14:paraId="78A7A2FD" w14:textId="77777777" w:rsidR="00C52993" w:rsidRPr="00510393" w:rsidRDefault="00C52993" w:rsidP="00C52993">
      <w:pPr>
        <w:pStyle w:val="Akapitzlist"/>
        <w:numPr>
          <w:ilvl w:val="0"/>
          <w:numId w:val="12"/>
        </w:numPr>
        <w:suppressAutoHyphens w:val="0"/>
        <w:contextualSpacing w:val="0"/>
        <w:jc w:val="both"/>
        <w:rPr>
          <w:rFonts w:asciiTheme="minorHAnsi" w:hAnsiTheme="minorHAnsi" w:cstheme="minorHAnsi"/>
        </w:rPr>
      </w:pPr>
      <w:r w:rsidRPr="00510393">
        <w:rPr>
          <w:rFonts w:asciiTheme="minorHAnsi" w:hAnsiTheme="minorHAnsi" w:cstheme="minorHAnsi"/>
        </w:rPr>
        <w:t>Świadczenia wykonywane będą dla pacjentów Zamawiającego, włączonych do KOS-Zawał, zgodnie z aktualnie obowiązującymi przepisami prawa i zarządzeniami Prezesa NFZ. W przypadku zmiany przepisów dotyczących programu KOS-Zawał, wprost będą stosowane nowe przepisy prawa lub zarządzenia NFZ, bez konieczności aneksowania niniejszej umowy.</w:t>
      </w:r>
    </w:p>
    <w:p w14:paraId="5224CB4E" w14:textId="77777777" w:rsidR="00C52993" w:rsidRPr="00510393" w:rsidRDefault="00C52993" w:rsidP="00C52993">
      <w:pPr>
        <w:pStyle w:val="Akapitzlist"/>
        <w:numPr>
          <w:ilvl w:val="0"/>
          <w:numId w:val="12"/>
        </w:numPr>
        <w:suppressAutoHyphens w:val="0"/>
        <w:contextualSpacing w:val="0"/>
        <w:jc w:val="both"/>
        <w:rPr>
          <w:rFonts w:asciiTheme="minorHAnsi" w:hAnsiTheme="minorHAnsi" w:cstheme="minorHAnsi"/>
        </w:rPr>
      </w:pPr>
      <w:r w:rsidRPr="00510393">
        <w:rPr>
          <w:rFonts w:asciiTheme="minorHAnsi" w:hAnsiTheme="minorHAnsi" w:cstheme="minorHAnsi"/>
        </w:rPr>
        <w:t xml:space="preserve">Usługi, o których mowa w ust. 1 wykonywane będą w związku z realizacją przez Zamawiającego świadczeń w rodzaju leczenie szpitalne - świadczenia kompleksowe w zakresie kompleksowej opieki po zawale mięśnia sercowego (KOS-zawał) na podstawie umowy zawartej przez Zamawiającego z Narodowym Funduszem Zdrowia. </w:t>
      </w:r>
    </w:p>
    <w:p w14:paraId="689851DD" w14:textId="77777777" w:rsidR="00C52993" w:rsidRPr="00510393" w:rsidRDefault="00C52993" w:rsidP="00C52993">
      <w:pPr>
        <w:pStyle w:val="Akapitzlist"/>
        <w:numPr>
          <w:ilvl w:val="0"/>
          <w:numId w:val="12"/>
        </w:numPr>
        <w:suppressAutoHyphens w:val="0"/>
        <w:contextualSpacing w:val="0"/>
        <w:jc w:val="both"/>
        <w:rPr>
          <w:rFonts w:asciiTheme="minorHAnsi" w:hAnsiTheme="minorHAnsi" w:cstheme="minorHAnsi"/>
        </w:rPr>
      </w:pPr>
      <w:r w:rsidRPr="00510393">
        <w:rPr>
          <w:rFonts w:asciiTheme="minorHAnsi" w:hAnsiTheme="minorHAnsi" w:cstheme="minorHAnsi"/>
        </w:rPr>
        <w:t>Świadczenia wymienione w ust. 1 obejmują:</w:t>
      </w:r>
    </w:p>
    <w:p w14:paraId="36898605" w14:textId="77777777" w:rsidR="00C52993" w:rsidRPr="00510393" w:rsidRDefault="00C52993" w:rsidP="00C52993">
      <w:pPr>
        <w:pStyle w:val="Akapitzlist"/>
        <w:numPr>
          <w:ilvl w:val="1"/>
          <w:numId w:val="12"/>
        </w:numPr>
        <w:suppressAutoHyphens w:val="0"/>
        <w:contextualSpacing w:val="0"/>
        <w:jc w:val="both"/>
        <w:rPr>
          <w:rFonts w:asciiTheme="minorHAnsi" w:hAnsiTheme="minorHAnsi" w:cstheme="minorHAnsi"/>
        </w:rPr>
      </w:pPr>
      <w:r w:rsidRPr="00510393">
        <w:rPr>
          <w:rFonts w:asciiTheme="minorHAnsi" w:hAnsiTheme="minorHAnsi" w:cstheme="minorHAnsi"/>
        </w:rPr>
        <w:t>rehabilitację kardiologiczną w ramach opieki kompleksowej po zawale mięśnia sercowego w warunkach stacjonarnych (kod produktu: 5.11.02.9100073),</w:t>
      </w:r>
    </w:p>
    <w:p w14:paraId="54E73586" w14:textId="77777777" w:rsidR="00C52993" w:rsidRPr="00510393" w:rsidRDefault="00C52993" w:rsidP="00C52993">
      <w:pPr>
        <w:pStyle w:val="Akapitzlist"/>
        <w:numPr>
          <w:ilvl w:val="1"/>
          <w:numId w:val="12"/>
        </w:numPr>
        <w:suppressAutoHyphens w:val="0"/>
        <w:contextualSpacing w:val="0"/>
        <w:jc w:val="both"/>
        <w:rPr>
          <w:rFonts w:asciiTheme="minorHAnsi" w:hAnsiTheme="minorHAnsi" w:cstheme="minorHAnsi"/>
        </w:rPr>
      </w:pPr>
      <w:r w:rsidRPr="00510393">
        <w:rPr>
          <w:rFonts w:asciiTheme="minorHAnsi" w:hAnsiTheme="minorHAnsi" w:cstheme="minorHAnsi"/>
        </w:rPr>
        <w:lastRenderedPageBreak/>
        <w:t>wizytę koordynującą - kontrolną (kod produktu:  5.53.01.0005009),</w:t>
      </w:r>
    </w:p>
    <w:p w14:paraId="44FD2900" w14:textId="77777777" w:rsidR="00C52993" w:rsidRPr="0067270C" w:rsidRDefault="00C52993" w:rsidP="00C52993">
      <w:pPr>
        <w:pStyle w:val="Akapitzlist"/>
        <w:numPr>
          <w:ilvl w:val="1"/>
          <w:numId w:val="12"/>
        </w:numPr>
        <w:suppressAutoHyphens w:val="0"/>
        <w:contextualSpacing w:val="0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>Pobyt przedstawiciela ustawowego albo opiekuna faktycznego przy pacjencie małoletnim lub posiadającym orzeczenie o znacznym stopniu niepełnosprawności (kod produktu: 5.53.01.0001649).</w:t>
      </w:r>
    </w:p>
    <w:p w14:paraId="3F1ABE3D" w14:textId="77777777" w:rsidR="00C52993" w:rsidRPr="0067270C" w:rsidRDefault="00C52993" w:rsidP="00C52993">
      <w:pPr>
        <w:pStyle w:val="Akapitzlist"/>
        <w:numPr>
          <w:ilvl w:val="0"/>
          <w:numId w:val="12"/>
        </w:numPr>
        <w:suppressAutoHyphens w:val="0"/>
        <w:contextualSpacing w:val="0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>Miejscem wykonywania usług będą pomieszczenia Wykonawcy, zlokalizowane …………………………………………………. , a także inne komórki Wykonawcy, niezbędne do realizacji świadczenia, o którym mowa w niniejszej umowie.</w:t>
      </w:r>
    </w:p>
    <w:p w14:paraId="000110D1" w14:textId="77777777" w:rsidR="00C52993" w:rsidRPr="0067270C" w:rsidRDefault="00C52993" w:rsidP="00C52993">
      <w:pPr>
        <w:pStyle w:val="Akapitzlist"/>
        <w:numPr>
          <w:ilvl w:val="0"/>
          <w:numId w:val="12"/>
        </w:numPr>
        <w:suppressAutoHyphens w:val="0"/>
        <w:contextualSpacing w:val="0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  <w:color w:val="000000"/>
        </w:rPr>
        <w:t xml:space="preserve">Świadczenia udzielane będą zgodnie z harmonogramem pracy </w:t>
      </w:r>
      <w:r w:rsidRPr="0067270C">
        <w:rPr>
          <w:rFonts w:asciiTheme="minorHAnsi" w:hAnsiTheme="minorHAnsi" w:cstheme="minorHAnsi"/>
        </w:rPr>
        <w:t>Wykonawcy</w:t>
      </w:r>
      <w:r w:rsidRPr="0067270C">
        <w:rPr>
          <w:rFonts w:asciiTheme="minorHAnsi" w:hAnsiTheme="minorHAnsi" w:cstheme="minorHAnsi"/>
          <w:color w:val="000000"/>
        </w:rPr>
        <w:t xml:space="preserve">.   </w:t>
      </w:r>
    </w:p>
    <w:p w14:paraId="43EECF8F" w14:textId="77777777" w:rsidR="00C52993" w:rsidRPr="0067270C" w:rsidRDefault="00C52993" w:rsidP="00C52993">
      <w:pPr>
        <w:pStyle w:val="Akapitzlist"/>
        <w:numPr>
          <w:ilvl w:val="0"/>
          <w:numId w:val="12"/>
        </w:numPr>
        <w:suppressAutoHyphens w:val="0"/>
        <w:contextualSpacing w:val="0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>W ramach usług wymienionych w ust. 1 Wykonawca zabezpiecza we własnym zakresie niezbędne dla realizacji świadczenia zasoby.</w:t>
      </w:r>
    </w:p>
    <w:p w14:paraId="3B9D6C2E" w14:textId="67DBE3CC" w:rsidR="00C52993" w:rsidRPr="0067270C" w:rsidRDefault="00C52993" w:rsidP="00C52993">
      <w:pPr>
        <w:pStyle w:val="Akapitzlist"/>
        <w:numPr>
          <w:ilvl w:val="0"/>
          <w:numId w:val="12"/>
        </w:numPr>
        <w:suppressAutoHyphens w:val="0"/>
        <w:contextualSpacing w:val="0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>Realizacja usług, o których mowa w ust. 1 odbywać się będzie zgodnie z wytycznymi zawartymi w aktualnych przepisach prawa, w szczególności:</w:t>
      </w:r>
    </w:p>
    <w:p w14:paraId="214BF023" w14:textId="77777777" w:rsidR="00C52993" w:rsidRPr="0067270C" w:rsidRDefault="00C52993" w:rsidP="00C52993">
      <w:pPr>
        <w:pStyle w:val="Akapitzlist"/>
        <w:numPr>
          <w:ilvl w:val="1"/>
          <w:numId w:val="12"/>
        </w:numPr>
        <w:suppressAutoHyphens w:val="0"/>
        <w:contextualSpacing w:val="0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 xml:space="preserve">z rozporządzeniem Ministra Zdrowia w sprawie świadczeń gwarantowanych z zakresu rehabilitacji leczniczej, </w:t>
      </w:r>
    </w:p>
    <w:p w14:paraId="794836DE" w14:textId="77777777" w:rsidR="00C52993" w:rsidRPr="0067270C" w:rsidRDefault="00C52993" w:rsidP="00C52993">
      <w:pPr>
        <w:pStyle w:val="Akapitzlist"/>
        <w:numPr>
          <w:ilvl w:val="1"/>
          <w:numId w:val="12"/>
        </w:numPr>
        <w:suppressAutoHyphens w:val="0"/>
        <w:contextualSpacing w:val="0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 xml:space="preserve">z zarządzeniem Prezesa Narodowego Funduszu Zdrowia w sprawie warunków zawierania i realizacji umów w rodzaju leczenie szpitalne świadczenia kompleksowe (dot. Programu KOS-Zawał), </w:t>
      </w:r>
    </w:p>
    <w:p w14:paraId="626DDFC7" w14:textId="77777777" w:rsidR="00C52993" w:rsidRPr="0067270C" w:rsidRDefault="00C52993" w:rsidP="00C52993">
      <w:pPr>
        <w:pStyle w:val="Akapitzlist"/>
        <w:ind w:left="360"/>
        <w:contextualSpacing w:val="0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>w tym w terminach określonych w ww. zarządzeniu lub innych aktualnie obowiązujących przepisach prawa.</w:t>
      </w:r>
    </w:p>
    <w:p w14:paraId="2C2EBC52" w14:textId="77777777" w:rsidR="00C52993" w:rsidRPr="0067270C" w:rsidRDefault="00C52993" w:rsidP="00C52993">
      <w:pPr>
        <w:pStyle w:val="Akapitzlist"/>
        <w:numPr>
          <w:ilvl w:val="0"/>
          <w:numId w:val="12"/>
        </w:numPr>
        <w:suppressAutoHyphens w:val="0"/>
        <w:spacing w:line="26" w:lineRule="atLeast"/>
        <w:contextualSpacing w:val="0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 xml:space="preserve">Zgodnie z zaleceniami Programu KOS-Zawał rehabilitacja pacjenta powinna rozpocząć się w terminie do 14 dni od wypisu pacjenta po zakończeniu hospitalizacji. </w:t>
      </w:r>
    </w:p>
    <w:p w14:paraId="17FB6644" w14:textId="77777777" w:rsidR="00C52993" w:rsidRPr="0067270C" w:rsidRDefault="00C52993" w:rsidP="00C52993">
      <w:pPr>
        <w:pStyle w:val="Akapitzlist"/>
        <w:numPr>
          <w:ilvl w:val="0"/>
          <w:numId w:val="12"/>
        </w:numPr>
        <w:suppressAutoHyphens w:val="0"/>
        <w:contextualSpacing w:val="0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>Włączenie pacjenta po upływie 56 dni od daty, o której mowa w ust. 9,  nie będzie finansowane przez Zlecającego, chyba że program KOS-zawał dopuści takie przekroczenie terminu.</w:t>
      </w:r>
    </w:p>
    <w:p w14:paraId="228EF554" w14:textId="77777777" w:rsidR="00C52993" w:rsidRPr="00510393" w:rsidRDefault="00C52993" w:rsidP="00C52993">
      <w:pPr>
        <w:pStyle w:val="Akapitzlist"/>
        <w:contextualSpacing w:val="0"/>
        <w:jc w:val="both"/>
        <w:rPr>
          <w:rFonts w:asciiTheme="minorHAnsi" w:hAnsiTheme="minorHAnsi" w:cstheme="minorHAnsi"/>
        </w:rPr>
      </w:pPr>
    </w:p>
    <w:p w14:paraId="61665AF3" w14:textId="77777777" w:rsidR="00C52993" w:rsidRPr="0067270C" w:rsidRDefault="00C52993" w:rsidP="00C52993">
      <w:pPr>
        <w:spacing w:line="26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270C">
        <w:rPr>
          <w:rFonts w:asciiTheme="minorHAnsi" w:hAnsiTheme="minorHAnsi" w:cstheme="minorHAnsi"/>
          <w:b/>
          <w:sz w:val="24"/>
          <w:szCs w:val="24"/>
        </w:rPr>
        <w:t>§ 3</w:t>
      </w:r>
    </w:p>
    <w:p w14:paraId="2EBC0866" w14:textId="77777777" w:rsidR="00C52993" w:rsidRPr="0067270C" w:rsidRDefault="00C52993" w:rsidP="00C52993">
      <w:pPr>
        <w:spacing w:line="26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270C">
        <w:rPr>
          <w:rFonts w:asciiTheme="minorHAnsi" w:hAnsiTheme="minorHAnsi" w:cstheme="minorHAnsi"/>
          <w:b/>
          <w:sz w:val="24"/>
          <w:szCs w:val="24"/>
        </w:rPr>
        <w:t>Zobowiązania i odpowiedzialność</w:t>
      </w:r>
    </w:p>
    <w:p w14:paraId="7E9B0F03" w14:textId="77777777" w:rsidR="00C52993" w:rsidRPr="0067270C" w:rsidRDefault="00C52993" w:rsidP="00C52993">
      <w:pPr>
        <w:pStyle w:val="Akapitzlist"/>
        <w:numPr>
          <w:ilvl w:val="0"/>
          <w:numId w:val="28"/>
        </w:numPr>
        <w:suppressAutoHyphens w:val="0"/>
        <w:contextualSpacing w:val="0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>Wykonawca oświadcza, że:</w:t>
      </w:r>
    </w:p>
    <w:p w14:paraId="1D9BDDC1" w14:textId="79BEFC6C" w:rsidR="00C52993" w:rsidRPr="0067270C" w:rsidRDefault="00C52993" w:rsidP="00C52993">
      <w:pPr>
        <w:pStyle w:val="Akapitzlist"/>
        <w:widowControl w:val="0"/>
        <w:numPr>
          <w:ilvl w:val="0"/>
          <w:numId w:val="29"/>
        </w:numPr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  <w:bCs/>
        </w:rPr>
        <w:t xml:space="preserve">świadczenia wykonywane będą przez osoby posiadające wymagane uprawnienia i kwalifikacje zawodowe - </w:t>
      </w:r>
      <w:r w:rsidRPr="0067270C">
        <w:rPr>
          <w:rFonts w:asciiTheme="minorHAnsi" w:hAnsiTheme="minorHAnsi" w:cstheme="minorHAnsi"/>
          <w:b/>
        </w:rPr>
        <w:t>Załącznik do umowy nr 5 (Wykaz Lekarzy),</w:t>
      </w:r>
    </w:p>
    <w:p w14:paraId="7F96EBBC" w14:textId="6213C7A4" w:rsidR="00C52993" w:rsidRPr="0067270C" w:rsidRDefault="00C52993" w:rsidP="00C52993">
      <w:pPr>
        <w:widowControl w:val="0"/>
        <w:numPr>
          <w:ilvl w:val="0"/>
          <w:numId w:val="29"/>
        </w:numPr>
        <w:jc w:val="both"/>
        <w:textAlignment w:val="baseline"/>
        <w:rPr>
          <w:rFonts w:asciiTheme="minorHAnsi" w:hAnsiTheme="minorHAnsi" w:cstheme="minorHAnsi"/>
        </w:rPr>
      </w:pPr>
      <w:bookmarkStart w:id="4" w:name="_Hlk194665541"/>
      <w:r w:rsidRPr="0067270C">
        <w:rPr>
          <w:rFonts w:asciiTheme="minorHAnsi" w:hAnsiTheme="minorHAnsi" w:cstheme="minorHAnsi"/>
          <w:bCs/>
        </w:rPr>
        <w:t>świadczenia wykonywane będą przy wykorzystaniu sprzętu i aparatury medycznej posiadającej aktualne atesty i</w:t>
      </w:r>
      <w:r w:rsidR="00863326" w:rsidRPr="0067270C">
        <w:rPr>
          <w:rFonts w:asciiTheme="minorHAnsi" w:hAnsiTheme="minorHAnsi" w:cstheme="minorHAnsi"/>
          <w:bCs/>
        </w:rPr>
        <w:t> </w:t>
      </w:r>
      <w:r w:rsidRPr="0067270C">
        <w:rPr>
          <w:rFonts w:asciiTheme="minorHAnsi" w:hAnsiTheme="minorHAnsi" w:cstheme="minorHAnsi"/>
          <w:bCs/>
        </w:rPr>
        <w:t xml:space="preserve">świadectwa oraz w pomieszczeniach spełniających wymagania sanitarne określone w stosownych przepisach </w:t>
      </w:r>
      <w:bookmarkEnd w:id="4"/>
      <w:r w:rsidRPr="0067270C">
        <w:rPr>
          <w:rFonts w:asciiTheme="minorHAnsi" w:hAnsiTheme="minorHAnsi" w:cstheme="minorHAnsi"/>
          <w:bCs/>
        </w:rPr>
        <w:t xml:space="preserve">– </w:t>
      </w:r>
      <w:r w:rsidRPr="0067270C">
        <w:rPr>
          <w:rFonts w:asciiTheme="minorHAnsi" w:hAnsiTheme="minorHAnsi" w:cstheme="minorHAnsi"/>
          <w:b/>
        </w:rPr>
        <w:t>Załącznik do umowy nr 6 (Wyposażenie w sprzęt i aparaturę medyczną),</w:t>
      </w:r>
    </w:p>
    <w:p w14:paraId="5BDE7518" w14:textId="07564826" w:rsidR="00C52993" w:rsidRPr="0067270C" w:rsidRDefault="00C52993" w:rsidP="00C52993">
      <w:pPr>
        <w:widowControl w:val="0"/>
        <w:numPr>
          <w:ilvl w:val="0"/>
          <w:numId w:val="29"/>
        </w:numPr>
        <w:jc w:val="both"/>
        <w:textAlignment w:val="baseline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  <w:bCs/>
        </w:rPr>
        <w:t>spełnia wymagania określone w przepisach dotyczących warunków realizacji świadczeń w zakresie objętym umową, w</w:t>
      </w:r>
      <w:r w:rsidR="00CE338E" w:rsidRPr="0067270C">
        <w:rPr>
          <w:rFonts w:asciiTheme="minorHAnsi" w:hAnsiTheme="minorHAnsi" w:cstheme="minorHAnsi"/>
          <w:bCs/>
        </w:rPr>
        <w:t> </w:t>
      </w:r>
      <w:r w:rsidRPr="0067270C">
        <w:rPr>
          <w:rFonts w:asciiTheme="minorHAnsi" w:hAnsiTheme="minorHAnsi" w:cstheme="minorHAnsi"/>
          <w:bCs/>
        </w:rPr>
        <w:t>szczególności rozporządzenia</w:t>
      </w:r>
      <w:r w:rsidRPr="0067270C">
        <w:rPr>
          <w:rFonts w:asciiTheme="minorHAnsi" w:hAnsiTheme="minorHAnsi" w:cstheme="minorHAnsi"/>
        </w:rPr>
        <w:t xml:space="preserve"> </w:t>
      </w:r>
      <w:r w:rsidRPr="0067270C">
        <w:rPr>
          <w:rFonts w:asciiTheme="minorHAnsi" w:hAnsiTheme="minorHAnsi" w:cstheme="minorHAnsi"/>
          <w:bCs/>
        </w:rPr>
        <w:t>Ministra Zdrowia z dnia 6 listopada 2013 r. w sprawie świadczeń gwarantowanych z</w:t>
      </w:r>
      <w:r w:rsidR="00CE338E" w:rsidRPr="0067270C">
        <w:rPr>
          <w:rFonts w:asciiTheme="minorHAnsi" w:hAnsiTheme="minorHAnsi" w:cstheme="minorHAnsi"/>
          <w:bCs/>
        </w:rPr>
        <w:t> </w:t>
      </w:r>
      <w:r w:rsidRPr="0067270C">
        <w:rPr>
          <w:rFonts w:asciiTheme="minorHAnsi" w:hAnsiTheme="minorHAnsi" w:cstheme="minorHAnsi"/>
          <w:bCs/>
        </w:rPr>
        <w:t>zakresu rehabilitacji leczniczej oraz rozporządzenia Ministra Zdrowia z dnia 22 listopada 2013 r. w sprawie świadczeń gwarantowanych z zakresu leczenia szpitalnego .</w:t>
      </w:r>
    </w:p>
    <w:p w14:paraId="003F05D8" w14:textId="77777777" w:rsidR="00C52993" w:rsidRPr="0067270C" w:rsidRDefault="00C52993" w:rsidP="00C52993">
      <w:pPr>
        <w:pStyle w:val="Akapitzlist"/>
        <w:widowControl w:val="0"/>
        <w:numPr>
          <w:ilvl w:val="0"/>
          <w:numId w:val="28"/>
        </w:numPr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>Wykonawca z</w:t>
      </w:r>
      <w:r w:rsidRPr="0067270C">
        <w:rPr>
          <w:rFonts w:asciiTheme="minorHAnsi" w:hAnsiTheme="minorHAnsi" w:cstheme="minorHAnsi"/>
          <w:bCs/>
        </w:rPr>
        <w:t>obowiązuje się do:</w:t>
      </w:r>
    </w:p>
    <w:p w14:paraId="0CCFE712" w14:textId="77777777" w:rsidR="00C52993" w:rsidRPr="0067270C" w:rsidRDefault="00C52993" w:rsidP="00C52993">
      <w:pPr>
        <w:pStyle w:val="Akapitzlist"/>
        <w:widowControl w:val="0"/>
        <w:numPr>
          <w:ilvl w:val="1"/>
          <w:numId w:val="28"/>
        </w:numPr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  <w:bCs/>
        </w:rPr>
        <w:t>wykonywania usług z należytą starannością, zgodnie ze wskazaniami aktualnej wiedzy medycznej oraz obowiązującymi standardami,</w:t>
      </w:r>
    </w:p>
    <w:p w14:paraId="1EE0487A" w14:textId="77777777" w:rsidR="00C52993" w:rsidRPr="0067270C" w:rsidRDefault="00C52993" w:rsidP="00C52993">
      <w:pPr>
        <w:pStyle w:val="Akapitzlist"/>
        <w:widowControl w:val="0"/>
        <w:numPr>
          <w:ilvl w:val="1"/>
          <w:numId w:val="28"/>
        </w:numPr>
        <w:contextualSpacing w:val="0"/>
        <w:jc w:val="both"/>
        <w:textAlignment w:val="baseline"/>
        <w:rPr>
          <w:rFonts w:asciiTheme="minorHAnsi" w:hAnsiTheme="minorHAnsi" w:cstheme="minorHAnsi"/>
          <w:bCs/>
        </w:rPr>
      </w:pPr>
      <w:r w:rsidRPr="0067270C">
        <w:rPr>
          <w:rFonts w:asciiTheme="minorHAnsi" w:hAnsiTheme="minorHAnsi" w:cstheme="minorHAnsi"/>
          <w:bCs/>
        </w:rPr>
        <w:t>udostępniania wszelkich danych osobowych (w tym danych medycznych) jakie będą konieczne do dokonania rozliczenia i sprawozdawczości do Narodowego Funduszu Zdrowia, w ramach programu KOS-Zawał z zachowaniem powszechnie obowiązujących zasad bezpieczeństwa w tym RODO</w:t>
      </w:r>
      <w:r w:rsidRPr="0067270C">
        <w:rPr>
          <w:rFonts w:asciiTheme="minorHAnsi" w:hAnsiTheme="minorHAnsi" w:cstheme="minorHAnsi"/>
          <w:bCs/>
          <w:vertAlign w:val="superscript"/>
        </w:rPr>
        <w:footnoteReference w:id="1"/>
      </w:r>
      <w:r w:rsidRPr="0067270C">
        <w:rPr>
          <w:rFonts w:asciiTheme="minorHAnsi" w:hAnsiTheme="minorHAnsi" w:cstheme="minorHAnsi"/>
          <w:bCs/>
        </w:rPr>
        <w:t>. Wykonawca zobowiązuje się do pełnej współpracy z Zamawiającym w tym zakresie,</w:t>
      </w:r>
    </w:p>
    <w:p w14:paraId="1D49353F" w14:textId="77777777" w:rsidR="00C52993" w:rsidRPr="0067270C" w:rsidRDefault="00C52993" w:rsidP="00C52993">
      <w:pPr>
        <w:pStyle w:val="Akapitzlist"/>
        <w:widowControl w:val="0"/>
        <w:numPr>
          <w:ilvl w:val="1"/>
          <w:numId w:val="28"/>
        </w:numPr>
        <w:contextualSpacing w:val="0"/>
        <w:jc w:val="both"/>
        <w:textAlignment w:val="baseline"/>
        <w:rPr>
          <w:rFonts w:asciiTheme="minorHAnsi" w:hAnsiTheme="minorHAnsi" w:cstheme="minorHAnsi"/>
          <w:bCs/>
        </w:rPr>
      </w:pPr>
      <w:r w:rsidRPr="0067270C">
        <w:rPr>
          <w:rFonts w:asciiTheme="minorHAnsi" w:hAnsiTheme="minorHAnsi" w:cstheme="minorHAnsi"/>
          <w:bCs/>
        </w:rPr>
        <w:t>przestrzegania przepisów Ustawy z dnia 6 listopada 2008 r. o prawach pacjenta i Rzeczniku Praw Pacjenta (t.j. Dz.U. 2024 poz. 581), w szczególności w zakresie udostępnianie dokumentacji medycznej w trakcie trwania umowy,</w:t>
      </w:r>
    </w:p>
    <w:p w14:paraId="1C8C80AD" w14:textId="5AA209B4" w:rsidR="00C52993" w:rsidRPr="0067270C" w:rsidRDefault="00C52993" w:rsidP="00C52993">
      <w:pPr>
        <w:pStyle w:val="Akapitzlist"/>
        <w:widowControl w:val="0"/>
        <w:numPr>
          <w:ilvl w:val="1"/>
          <w:numId w:val="28"/>
        </w:numPr>
        <w:contextualSpacing w:val="0"/>
        <w:jc w:val="both"/>
        <w:textAlignment w:val="baseline"/>
        <w:rPr>
          <w:rFonts w:asciiTheme="minorHAnsi" w:hAnsiTheme="minorHAnsi" w:cstheme="minorHAnsi"/>
          <w:bCs/>
        </w:rPr>
      </w:pPr>
      <w:r w:rsidRPr="0067270C">
        <w:rPr>
          <w:rFonts w:asciiTheme="minorHAnsi" w:hAnsiTheme="minorHAnsi" w:cstheme="minorHAnsi"/>
          <w:bCs/>
        </w:rPr>
        <w:t>poddania kontroli Narodowego Funduszu Zdrowia na zasadach określonych w Ustawie z dnia 27 sierpnia 2004 r. o</w:t>
      </w:r>
      <w:r w:rsidR="00CE338E" w:rsidRPr="0067270C">
        <w:rPr>
          <w:rFonts w:asciiTheme="minorHAnsi" w:hAnsiTheme="minorHAnsi" w:cstheme="minorHAnsi"/>
          <w:bCs/>
        </w:rPr>
        <w:t> </w:t>
      </w:r>
      <w:r w:rsidRPr="0067270C">
        <w:rPr>
          <w:rFonts w:asciiTheme="minorHAnsi" w:hAnsiTheme="minorHAnsi" w:cstheme="minorHAnsi"/>
          <w:bCs/>
        </w:rPr>
        <w:t>świadczeniach opieki zdrowotnej finansowanych ze środków publicznych w zakresie wynikającym z umowy zawartej przez Zamawiającego z NFZ oraz do poddania się kontroli Zamawiającego w zakresie wynikającym z przedmiotu umowy.</w:t>
      </w:r>
    </w:p>
    <w:p w14:paraId="5B8A910A" w14:textId="77777777" w:rsidR="00C52993" w:rsidRPr="0067270C" w:rsidRDefault="00C52993" w:rsidP="00C52993">
      <w:pPr>
        <w:pStyle w:val="Akapitzlist"/>
        <w:numPr>
          <w:ilvl w:val="0"/>
          <w:numId w:val="28"/>
        </w:numPr>
        <w:suppressAutoHyphens w:val="0"/>
        <w:contextualSpacing w:val="0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lastRenderedPageBreak/>
        <w:t>Strony jako niezależni i samodzielni administratorzy danych osobowych pacjentów będą udostępniały sobie nawzajem w trybie:</w:t>
      </w:r>
    </w:p>
    <w:p w14:paraId="6DEB1049" w14:textId="77777777" w:rsidR="00C52993" w:rsidRPr="0067270C" w:rsidRDefault="00C52993" w:rsidP="00C52993">
      <w:pPr>
        <w:widowControl w:val="0"/>
        <w:numPr>
          <w:ilvl w:val="0"/>
          <w:numId w:val="30"/>
        </w:numPr>
        <w:jc w:val="both"/>
        <w:textAlignment w:val="baseline"/>
        <w:rPr>
          <w:rFonts w:asciiTheme="minorHAnsi" w:hAnsiTheme="minorHAnsi" w:cstheme="minorHAnsi"/>
          <w:bCs/>
        </w:rPr>
      </w:pPr>
      <w:r w:rsidRPr="0067270C">
        <w:rPr>
          <w:rFonts w:asciiTheme="minorHAnsi" w:hAnsiTheme="minorHAnsi" w:cstheme="minorHAnsi"/>
          <w:bCs/>
        </w:rPr>
        <w:t>art. 9 ust. 2 lit. h rozporządzenia Parlamentu Europejskiego i Rady Unii Europejskiej 2016/679 z dnia 27 kwietnia 2016 r. w sprawie ochrony osób fizycznych w związku z przetwarzaniem danych osobowych i w sprawie swobodnego przepływu takich danych oraz uchylenia dyrektywy 95/46/WE (ogólne rozporządzenie o ochronie danych),</w:t>
      </w:r>
    </w:p>
    <w:p w14:paraId="6DDCB0AF" w14:textId="77777777" w:rsidR="00C52993" w:rsidRPr="0067270C" w:rsidRDefault="00C52993" w:rsidP="00C52993">
      <w:pPr>
        <w:widowControl w:val="0"/>
        <w:numPr>
          <w:ilvl w:val="0"/>
          <w:numId w:val="30"/>
        </w:numPr>
        <w:jc w:val="both"/>
        <w:textAlignment w:val="baseline"/>
        <w:rPr>
          <w:rFonts w:asciiTheme="minorHAnsi" w:hAnsiTheme="minorHAnsi" w:cstheme="minorHAnsi"/>
          <w:bCs/>
        </w:rPr>
      </w:pPr>
      <w:r w:rsidRPr="0067270C">
        <w:rPr>
          <w:rFonts w:asciiTheme="minorHAnsi" w:hAnsiTheme="minorHAnsi" w:cstheme="minorHAnsi"/>
          <w:bCs/>
        </w:rPr>
        <w:t>art. 26 ust. 3 pkt 1 Ustawy z dnia 6 listopada 2008 r. o prawach pacjenta i Rzeczniku Praw Pacjenta (t.j. Dz.U. 2024 poz. 581 z późn.zm.)</w:t>
      </w:r>
    </w:p>
    <w:p w14:paraId="467326A1" w14:textId="1AFC1A9E" w:rsidR="00C52993" w:rsidRPr="0067270C" w:rsidRDefault="00C52993" w:rsidP="00C52993">
      <w:pPr>
        <w:widowControl w:val="0"/>
        <w:ind w:left="426"/>
        <w:jc w:val="both"/>
        <w:textAlignment w:val="baseline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>- dane osobowe pacjentów, którym udzielane są świadczenia zdrowotne na podstawie niniejszej umowy. Celem  udostępnienia danych osobowych jest wykonanie usług w zakresie świadczeń opieki zdrowotnej wymienionych w</w:t>
      </w:r>
      <w:r w:rsidR="00CE338E" w:rsidRPr="0067270C">
        <w:rPr>
          <w:rFonts w:asciiTheme="minorHAnsi" w:hAnsiTheme="minorHAnsi" w:cstheme="minorHAnsi"/>
        </w:rPr>
        <w:t> </w:t>
      </w:r>
      <w:r w:rsidRPr="0067270C">
        <w:rPr>
          <w:rFonts w:asciiTheme="minorHAnsi" w:hAnsiTheme="minorHAnsi" w:cstheme="minorHAnsi"/>
        </w:rPr>
        <w:t>umowie.</w:t>
      </w:r>
    </w:p>
    <w:p w14:paraId="4A9DCE79" w14:textId="77777777" w:rsidR="00C52993" w:rsidRPr="0067270C" w:rsidRDefault="00C52993" w:rsidP="00C52993">
      <w:pPr>
        <w:pStyle w:val="Akapitzlist"/>
        <w:numPr>
          <w:ilvl w:val="0"/>
          <w:numId w:val="28"/>
        </w:numPr>
        <w:suppressAutoHyphens w:val="0"/>
        <w:contextualSpacing w:val="0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>Strony zobowiązują się przetwarzać dane osobowe, o których mowa ust. 1, 2 i 3, wyłącznie w zakresie i celu realizacji postanowień umowy oraz zobowiązuje się do przestrzegania w tym zakresie tajemnicy lekarskiej oraz przepisów prawa dotyczących ochrony danych osobowych.</w:t>
      </w:r>
    </w:p>
    <w:p w14:paraId="2306C596" w14:textId="77777777" w:rsidR="00C52993" w:rsidRPr="0067270C" w:rsidRDefault="00C52993" w:rsidP="00C52993">
      <w:pPr>
        <w:pStyle w:val="Akapitzlist"/>
        <w:numPr>
          <w:ilvl w:val="0"/>
          <w:numId w:val="28"/>
        </w:numPr>
        <w:suppressAutoHyphens w:val="0"/>
        <w:contextualSpacing w:val="0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>Wykonawca zobowiązuje się do udostępniania wszelkich danych osobowych (w tym danych medycznych) jakie będą konieczne do dokonania rozliczenia i sprawozdawczości do Narodowego Funduszu Zdrowia, w ramach programu KOS-Zawał. Wykonawca zobowiązuje się do pełnej współpracy z Zamawiającym w tym zakresie.</w:t>
      </w:r>
    </w:p>
    <w:p w14:paraId="55D6C5DC" w14:textId="11AB9B87" w:rsidR="00C52993" w:rsidRPr="0067270C" w:rsidRDefault="00C52993" w:rsidP="00C52993">
      <w:pPr>
        <w:pStyle w:val="Akapitzlist"/>
        <w:widowControl w:val="0"/>
        <w:numPr>
          <w:ilvl w:val="0"/>
          <w:numId w:val="28"/>
        </w:numPr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>Celem  udostępnienia danych osobowych jest wykonanie usług w zakresie świadczeń opieki zdrowotnej wymienionych w</w:t>
      </w:r>
      <w:r w:rsidR="00CE338E" w:rsidRPr="0067270C">
        <w:rPr>
          <w:rFonts w:asciiTheme="minorHAnsi" w:hAnsiTheme="minorHAnsi" w:cstheme="minorHAnsi"/>
        </w:rPr>
        <w:t> </w:t>
      </w:r>
      <w:r w:rsidRPr="0067270C">
        <w:rPr>
          <w:rFonts w:asciiTheme="minorHAnsi" w:hAnsiTheme="minorHAnsi" w:cstheme="minorHAnsi"/>
        </w:rPr>
        <w:t>§</w:t>
      </w:r>
      <w:r w:rsidR="006762BA" w:rsidRPr="0067270C">
        <w:rPr>
          <w:rFonts w:asciiTheme="minorHAnsi" w:hAnsiTheme="minorHAnsi" w:cstheme="minorHAnsi"/>
        </w:rPr>
        <w:t> </w:t>
      </w:r>
      <w:r w:rsidRPr="0067270C">
        <w:rPr>
          <w:rFonts w:asciiTheme="minorHAnsi" w:hAnsiTheme="minorHAnsi" w:cstheme="minorHAnsi"/>
        </w:rPr>
        <w:t>2 ust. 1 i 4.</w:t>
      </w:r>
    </w:p>
    <w:p w14:paraId="2B7175DF" w14:textId="77777777" w:rsidR="00C52993" w:rsidRPr="00510393" w:rsidRDefault="00C52993" w:rsidP="00C52993">
      <w:pPr>
        <w:pStyle w:val="Akapitzlist"/>
        <w:numPr>
          <w:ilvl w:val="0"/>
          <w:numId w:val="28"/>
        </w:numPr>
        <w:suppressAutoHyphens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 xml:space="preserve">Prowadzenie i udostępnianie dokumentacji medycznej w trakcie trwania umowy następuje zgodnie z przepisami zawartymi w Ustawie z dnia </w:t>
      </w:r>
      <w:r w:rsidRPr="00510393">
        <w:rPr>
          <w:rFonts w:asciiTheme="minorHAnsi" w:hAnsiTheme="minorHAnsi" w:cstheme="minorHAnsi"/>
          <w:bCs/>
          <w:color w:val="000000"/>
        </w:rPr>
        <w:t xml:space="preserve">6 listopada 2008 r. </w:t>
      </w:r>
      <w:r w:rsidRPr="00510393">
        <w:rPr>
          <w:rFonts w:asciiTheme="minorHAnsi" w:hAnsiTheme="minorHAnsi" w:cstheme="minorHAnsi"/>
          <w:color w:val="000000"/>
        </w:rPr>
        <w:t>o prawach pacjenta i Rzeczniku Praw Pacjenta (</w:t>
      </w:r>
      <w:r w:rsidRPr="00510393">
        <w:rPr>
          <w:rFonts w:asciiTheme="minorHAnsi" w:hAnsiTheme="minorHAnsi" w:cstheme="minorHAnsi"/>
          <w:bCs/>
          <w:color w:val="000000"/>
        </w:rPr>
        <w:t>t.j. Dz. U. z 2024 r., poz. 581 z późn.zm.) oraz w aktach wykonawczych,</w:t>
      </w:r>
    </w:p>
    <w:p w14:paraId="3AC3A389" w14:textId="77777777" w:rsidR="00C52993" w:rsidRPr="00510393" w:rsidRDefault="00C52993" w:rsidP="00C52993">
      <w:pPr>
        <w:pStyle w:val="Akapitzlist"/>
        <w:widowControl w:val="0"/>
        <w:numPr>
          <w:ilvl w:val="0"/>
          <w:numId w:val="28"/>
        </w:numPr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510393">
        <w:rPr>
          <w:rFonts w:asciiTheme="minorHAnsi" w:hAnsiTheme="minorHAnsi" w:cstheme="minorHAnsi"/>
          <w:bCs/>
        </w:rPr>
        <w:t xml:space="preserve">Wykonawca zobowiązuje się do przestrzegania przepisów Ustawy z dnia 6 listopada 2008r. o prawach </w:t>
      </w:r>
      <w:r w:rsidRPr="00510393">
        <w:rPr>
          <w:rFonts w:asciiTheme="minorHAnsi" w:hAnsiTheme="minorHAnsi" w:cstheme="minorHAnsi"/>
        </w:rPr>
        <w:t>pacjenta i Rzeczniku Praw Pacjenta (t.j. Dz.U. 2024 poz. 581 z późn.zm.).</w:t>
      </w:r>
    </w:p>
    <w:p w14:paraId="7E658918" w14:textId="77777777" w:rsidR="00C52993" w:rsidRPr="0067270C" w:rsidRDefault="00C52993" w:rsidP="00C52993">
      <w:pPr>
        <w:pStyle w:val="Akapitzlist"/>
        <w:widowControl w:val="0"/>
        <w:numPr>
          <w:ilvl w:val="0"/>
          <w:numId w:val="28"/>
        </w:numPr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510393">
        <w:rPr>
          <w:rFonts w:asciiTheme="minorHAnsi" w:hAnsiTheme="minorHAnsi" w:cstheme="minorHAnsi"/>
        </w:rPr>
        <w:t xml:space="preserve">Strony w sposób niezależny od siebie będą realizować obowiązek </w:t>
      </w:r>
      <w:r w:rsidRPr="0067270C">
        <w:rPr>
          <w:rFonts w:asciiTheme="minorHAnsi" w:hAnsiTheme="minorHAnsi" w:cstheme="minorHAnsi"/>
        </w:rPr>
        <w:t xml:space="preserve">informacyjny (zgodnie z art. 13 i art. 14 RODO) adekwatnie do zakresu przetwarzanych danych, z uwzględnieniem podania informacji o odbiorcach danych osobowych lub kategoriach odbiorców. Wzór obowiązku informacyjnego stanowi </w:t>
      </w:r>
      <w:r w:rsidRPr="0067270C">
        <w:rPr>
          <w:rFonts w:asciiTheme="minorHAnsi" w:hAnsiTheme="minorHAnsi" w:cstheme="minorHAnsi"/>
          <w:b/>
          <w:bCs/>
        </w:rPr>
        <w:t>Załącznik do umowy nr 7.</w:t>
      </w:r>
    </w:p>
    <w:p w14:paraId="1849651E" w14:textId="77777777" w:rsidR="00C52993" w:rsidRPr="0067270C" w:rsidRDefault="00C52993" w:rsidP="00C52993">
      <w:pPr>
        <w:pStyle w:val="Akapitzlist"/>
        <w:numPr>
          <w:ilvl w:val="0"/>
          <w:numId w:val="28"/>
        </w:numPr>
        <w:suppressAutoHyphens w:val="0"/>
        <w:contextualSpacing w:val="0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 xml:space="preserve">Wykonawca zobowiązuje się do wygenerowania umowy podwykonawstwa w systemie informatycznym </w:t>
      </w:r>
      <w:r w:rsidRPr="0067270C">
        <w:rPr>
          <w:rFonts w:asciiTheme="minorHAnsi" w:hAnsiTheme="minorHAnsi" w:cstheme="minorHAnsi"/>
          <w:bCs/>
        </w:rPr>
        <w:t xml:space="preserve">wyłącznie Małopolskiego Oddziału Wojewódzkiego NFZ (w Portalu Świadczeniodawcy) </w:t>
      </w:r>
      <w:r w:rsidRPr="0067270C">
        <w:rPr>
          <w:rFonts w:asciiTheme="minorHAnsi" w:hAnsiTheme="minorHAnsi" w:cstheme="minorHAnsi"/>
        </w:rPr>
        <w:t>zgodnie z warunkami realizacji świadczeń Narodowego Funduszu Zdrowia.</w:t>
      </w:r>
    </w:p>
    <w:p w14:paraId="52B8EC11" w14:textId="115D148F" w:rsidR="00C52993" w:rsidRPr="0067270C" w:rsidRDefault="00C52993" w:rsidP="00C52993">
      <w:pPr>
        <w:pStyle w:val="Akapitzlist"/>
        <w:widowControl w:val="0"/>
        <w:numPr>
          <w:ilvl w:val="0"/>
          <w:numId w:val="28"/>
        </w:numPr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>Zamawiający zobowiązuje się do niezwłocznego poinformowania Wykonawcy o kontroli zewnętrznej, w szczególności NFZ, prowadzonej w zakresie usług objętych niniejszą umową oraz do zapewnienia Wykonawcy możliwości czynnego udziału w</w:t>
      </w:r>
      <w:r w:rsidR="006762BA" w:rsidRPr="0067270C">
        <w:rPr>
          <w:rFonts w:asciiTheme="minorHAnsi" w:hAnsiTheme="minorHAnsi" w:cstheme="minorHAnsi"/>
        </w:rPr>
        <w:t> </w:t>
      </w:r>
      <w:r w:rsidRPr="0067270C">
        <w:rPr>
          <w:rFonts w:asciiTheme="minorHAnsi" w:hAnsiTheme="minorHAnsi" w:cstheme="minorHAnsi"/>
        </w:rPr>
        <w:t>przedmiotowej kontroli.</w:t>
      </w:r>
    </w:p>
    <w:p w14:paraId="1B451C8C" w14:textId="77777777" w:rsidR="00C52993" w:rsidRPr="0067270C" w:rsidRDefault="00C52993" w:rsidP="00C52993">
      <w:pPr>
        <w:pStyle w:val="Akapitzlist"/>
        <w:widowControl w:val="0"/>
        <w:numPr>
          <w:ilvl w:val="0"/>
          <w:numId w:val="28"/>
        </w:numPr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  <w:bCs/>
        </w:rPr>
        <w:t xml:space="preserve">Wykonawca oświadcza, iż posiada ważną umowę ubezpieczenia od odpowiedzialności cywilnej za szkody będące następstwem udzielania świadczeń zdrowotnych będących przedmiotem umowy zgodnie z art. 25 Ustawy z dnia 15 kwietnia 2011 r. o działalności leczniczej a także zobowiązuje się do posiadania ważnej polisy OC przez cały okres obowiązywania umowy. </w:t>
      </w:r>
    </w:p>
    <w:p w14:paraId="4564EE91" w14:textId="77777777" w:rsidR="00C52993" w:rsidRPr="0067270C" w:rsidRDefault="00C52993" w:rsidP="00C52993">
      <w:pPr>
        <w:pStyle w:val="Akapitzlist"/>
        <w:widowControl w:val="0"/>
        <w:numPr>
          <w:ilvl w:val="0"/>
          <w:numId w:val="28"/>
        </w:numPr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  <w:bCs/>
        </w:rPr>
        <w:t>Niedopełnienie obowiązku, o którym mowa w ust. 12 nie zwalnia Wykonawcy od odpowiedzialności z tytułu wykonania przedmiotu umowy.</w:t>
      </w:r>
    </w:p>
    <w:p w14:paraId="4C2103FF" w14:textId="77777777" w:rsidR="00C52993" w:rsidRPr="00510393" w:rsidRDefault="00C52993" w:rsidP="00C52993">
      <w:pPr>
        <w:pStyle w:val="Akapitzlist"/>
        <w:numPr>
          <w:ilvl w:val="0"/>
          <w:numId w:val="12"/>
        </w:numPr>
        <w:suppressAutoHyphens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67270C">
        <w:rPr>
          <w:rFonts w:asciiTheme="minorHAnsi" w:hAnsiTheme="minorHAnsi" w:cstheme="minorHAnsi"/>
          <w:bCs/>
          <w:color w:val="000000"/>
        </w:rPr>
        <w:t xml:space="preserve">Wykonawca ponosi odpowiedzialność za </w:t>
      </w:r>
      <w:r w:rsidRPr="0067270C">
        <w:rPr>
          <w:rFonts w:asciiTheme="minorHAnsi" w:hAnsiTheme="minorHAnsi" w:cstheme="minorHAnsi"/>
          <w:color w:val="000000"/>
        </w:rPr>
        <w:t>szkody wyrządzone przy wykonywaniu usług objętych umową zgodnie z zasadami</w:t>
      </w:r>
      <w:r w:rsidRPr="00510393">
        <w:rPr>
          <w:rFonts w:asciiTheme="minorHAnsi" w:hAnsiTheme="minorHAnsi" w:cstheme="minorHAnsi"/>
          <w:color w:val="000000"/>
        </w:rPr>
        <w:t xml:space="preserve"> określonymi w ustawie z 15 kwietnia 2011 r. o działalności leczniczej. </w:t>
      </w:r>
    </w:p>
    <w:p w14:paraId="29A326E1" w14:textId="77777777" w:rsidR="00C52993" w:rsidRPr="00510393" w:rsidRDefault="00C52993" w:rsidP="00C52993">
      <w:pPr>
        <w:pStyle w:val="Akapitzlist"/>
        <w:widowControl w:val="0"/>
        <w:numPr>
          <w:ilvl w:val="0"/>
          <w:numId w:val="28"/>
        </w:numPr>
        <w:tabs>
          <w:tab w:val="left" w:pos="284"/>
          <w:tab w:val="left" w:pos="1080"/>
        </w:tabs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510393">
        <w:rPr>
          <w:rFonts w:asciiTheme="minorHAnsi" w:hAnsiTheme="minorHAnsi" w:cstheme="minorHAnsi"/>
          <w:bCs/>
        </w:rPr>
        <w:t xml:space="preserve">  Wykonawca nie ponosi odpowiedzialności za sprawozdanie i rozliczenie z NFZ świadczeń udzielonych pacjentom objętym KOS-zawał i zrealizowanych na podstawie umowy zawartej pomiędzy Zamawiającym a Małopolskim Oddziałem Wojewódzkim NFZ w Krakowie.</w:t>
      </w:r>
    </w:p>
    <w:p w14:paraId="73174606" w14:textId="77777777" w:rsidR="00C52993" w:rsidRPr="00510393" w:rsidRDefault="00C52993" w:rsidP="00C52993">
      <w:pPr>
        <w:pStyle w:val="Akapitzlist"/>
        <w:widowControl w:val="0"/>
        <w:numPr>
          <w:ilvl w:val="0"/>
          <w:numId w:val="28"/>
        </w:numPr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510393">
        <w:rPr>
          <w:rFonts w:asciiTheme="minorHAnsi" w:hAnsiTheme="minorHAnsi" w:cstheme="minorHAnsi"/>
          <w:bCs/>
        </w:rPr>
        <w:t>Wykonawca nie ponosi odpowiedzialności za kwalifikację pacjentów do opieki kompleksowej po zawale mięśnia sercowego KOS-zawał.</w:t>
      </w:r>
    </w:p>
    <w:p w14:paraId="5EE64E89" w14:textId="77777777" w:rsidR="00C52993" w:rsidRPr="00510393" w:rsidRDefault="00C52993" w:rsidP="00C52993">
      <w:pPr>
        <w:pStyle w:val="Akapitzlist"/>
        <w:numPr>
          <w:ilvl w:val="0"/>
          <w:numId w:val="28"/>
        </w:numPr>
        <w:suppressAutoHyphens w:val="0"/>
        <w:contextualSpacing w:val="0"/>
        <w:jc w:val="both"/>
        <w:rPr>
          <w:rFonts w:asciiTheme="minorHAnsi" w:hAnsiTheme="minorHAnsi" w:cstheme="minorHAnsi"/>
        </w:rPr>
      </w:pPr>
      <w:r w:rsidRPr="00510393">
        <w:rPr>
          <w:rFonts w:asciiTheme="minorHAnsi" w:hAnsiTheme="minorHAnsi" w:cstheme="minorHAnsi"/>
        </w:rPr>
        <w:t>Świadczenia udzielane przez Wykonawcę w ramach niniejszej umowy nie podlegają rozliczeniu w ramach umowy zawartej przez Wykonawcę z Narodowym Funduszem Zdrowia. W sytuacji gdy dany pacjent nie będzie mógł być rozliczony w ramach programu KOS-Zawał lub gdy świadczenia, które zostaną wykonane przez Wykonawcę ze wskazań medycznych nie podlegają rozliczeniu w programie KOS-Zawał, Wykonawca rozliczy danego pacjenta/procedury w ramach posiadanej umowy z NFZ.</w:t>
      </w:r>
    </w:p>
    <w:p w14:paraId="445FCF70" w14:textId="6B37E059" w:rsidR="00C52993" w:rsidRPr="00510393" w:rsidRDefault="00C52993" w:rsidP="00C52993">
      <w:pPr>
        <w:pStyle w:val="Akapitzlist"/>
        <w:numPr>
          <w:ilvl w:val="0"/>
          <w:numId w:val="28"/>
        </w:numPr>
        <w:suppressAutoHyphens w:val="0"/>
        <w:contextualSpacing w:val="0"/>
        <w:jc w:val="both"/>
        <w:rPr>
          <w:rFonts w:asciiTheme="minorHAnsi" w:hAnsiTheme="minorHAnsi" w:cstheme="minorHAnsi"/>
        </w:rPr>
      </w:pPr>
      <w:r w:rsidRPr="00510393">
        <w:rPr>
          <w:rFonts w:asciiTheme="minorHAnsi" w:hAnsiTheme="minorHAnsi" w:cstheme="minorHAnsi"/>
        </w:rPr>
        <w:lastRenderedPageBreak/>
        <w:t xml:space="preserve">W przypadku: ustania prawa do świadczeń w trakcie prowadzenia opieki nad pacjentem </w:t>
      </w:r>
      <w:r w:rsidRPr="00510393">
        <w:rPr>
          <w:rFonts w:asciiTheme="minorHAnsi" w:hAnsiTheme="minorHAnsi" w:cstheme="minorHAnsi"/>
        </w:rPr>
        <w:br/>
        <w:t>w ramach KOS-zawał, zgonu pacjenta, rezygnacji pacjenta z opieki w ramach KOS-zawał, nieukończenia kolejnego etapu z</w:t>
      </w:r>
      <w:r w:rsidR="006762BA">
        <w:rPr>
          <w:rFonts w:asciiTheme="minorHAnsi" w:hAnsiTheme="minorHAnsi" w:cstheme="minorHAnsi"/>
        </w:rPr>
        <w:t> </w:t>
      </w:r>
      <w:r w:rsidRPr="00510393">
        <w:rPr>
          <w:rFonts w:asciiTheme="minorHAnsi" w:hAnsiTheme="minorHAnsi" w:cstheme="minorHAnsi"/>
        </w:rPr>
        <w:t>uwagi na ponowny zawał serca, Wykonawca otrzymuje wynagrodzenie od Zamawiającego za każdą wykonaną i</w:t>
      </w:r>
      <w:r w:rsidR="006762BA">
        <w:rPr>
          <w:rFonts w:asciiTheme="minorHAnsi" w:hAnsiTheme="minorHAnsi" w:cstheme="minorHAnsi"/>
        </w:rPr>
        <w:t> </w:t>
      </w:r>
      <w:r w:rsidRPr="00510393">
        <w:rPr>
          <w:rFonts w:asciiTheme="minorHAnsi" w:hAnsiTheme="minorHAnsi" w:cstheme="minorHAnsi"/>
        </w:rPr>
        <w:t>sprawozdaną zgodnie z niniejszą umową usługę, bez względu na fakt jej rozliczenia przez Zamawiającego z Narodowym Funduszem Zdrowia.</w:t>
      </w:r>
    </w:p>
    <w:p w14:paraId="2AA5C438" w14:textId="77777777" w:rsidR="00C52993" w:rsidRPr="00510393" w:rsidRDefault="00C52993" w:rsidP="00C52993">
      <w:pPr>
        <w:jc w:val="both"/>
        <w:rPr>
          <w:rFonts w:asciiTheme="minorHAnsi" w:hAnsiTheme="minorHAnsi" w:cstheme="minorHAnsi"/>
        </w:rPr>
      </w:pPr>
    </w:p>
    <w:p w14:paraId="34656B97" w14:textId="77777777" w:rsidR="00C52993" w:rsidRPr="00510393" w:rsidRDefault="00C52993" w:rsidP="00C52993">
      <w:pPr>
        <w:spacing w:line="26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270C">
        <w:rPr>
          <w:rFonts w:asciiTheme="minorHAnsi" w:hAnsiTheme="minorHAnsi" w:cstheme="minorHAnsi"/>
          <w:b/>
          <w:sz w:val="24"/>
          <w:szCs w:val="24"/>
        </w:rPr>
        <w:t>§ 4</w:t>
      </w:r>
    </w:p>
    <w:p w14:paraId="31DD5221" w14:textId="77777777" w:rsidR="00C52993" w:rsidRPr="00510393" w:rsidRDefault="00C52993" w:rsidP="00C52993">
      <w:pPr>
        <w:spacing w:line="26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A4A59">
        <w:rPr>
          <w:rFonts w:asciiTheme="minorHAnsi" w:hAnsiTheme="minorHAnsi" w:cstheme="minorHAnsi"/>
          <w:b/>
          <w:sz w:val="24"/>
          <w:szCs w:val="24"/>
        </w:rPr>
        <w:t>Zasady współpracy</w:t>
      </w:r>
      <w:r w:rsidRPr="00510393">
        <w:rPr>
          <w:rFonts w:asciiTheme="minorHAnsi" w:hAnsiTheme="minorHAnsi" w:cstheme="minorHAnsi"/>
          <w:b/>
          <w:sz w:val="24"/>
          <w:szCs w:val="24"/>
        </w:rPr>
        <w:t xml:space="preserve"> pomiędzy stronami</w:t>
      </w:r>
    </w:p>
    <w:p w14:paraId="18C37E9A" w14:textId="2AE74B16" w:rsidR="000A3CC7" w:rsidRPr="000A3CC7" w:rsidRDefault="00C52993" w:rsidP="000A3CC7">
      <w:pPr>
        <w:pStyle w:val="Akapitzlist"/>
        <w:numPr>
          <w:ilvl w:val="0"/>
          <w:numId w:val="14"/>
        </w:numPr>
        <w:suppressAutoHyphens w:val="0"/>
        <w:ind w:left="284" w:hanging="284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>Dokumentacja medyczna związana ze świadczeniami objętymi niniejszą umową jest prowadzona według zasad i wzorów obowiązujących u Wykonawcy, zgodnie z powszechnie obowiązującymi przepisami prawa i zarządzeniami Prezesa Narodowego Funduszu Zdrowia, w szczególności z przepisami określonymi w:</w:t>
      </w:r>
    </w:p>
    <w:p w14:paraId="4BDE9CAD" w14:textId="53179747" w:rsidR="00C52993" w:rsidRPr="00510393" w:rsidRDefault="00C52993" w:rsidP="00C52993">
      <w:pPr>
        <w:pStyle w:val="Akapitzlist"/>
        <w:numPr>
          <w:ilvl w:val="0"/>
          <w:numId w:val="22"/>
        </w:numPr>
        <w:suppressAutoHyphens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>Rozporządzeniu Ministra Zdrowia z dnia 6 kwietnia 2020 roku w sprawie rodzajów, zakresu i wzorów dokumentacji medycznej oraz sposobu jej przetwarzania (t.j. Dz.U. 2024 poz. 798</w:t>
      </w:r>
      <w:r w:rsidR="0029115C">
        <w:rPr>
          <w:rFonts w:asciiTheme="minorHAnsi" w:hAnsiTheme="minorHAnsi" w:cstheme="minorHAnsi"/>
          <w:color w:val="000000"/>
        </w:rPr>
        <w:t>),</w:t>
      </w:r>
    </w:p>
    <w:p w14:paraId="362D6799" w14:textId="77777777" w:rsidR="00C52993" w:rsidRPr="00510393" w:rsidRDefault="00C52993" w:rsidP="00C52993">
      <w:pPr>
        <w:pStyle w:val="Akapitzlist"/>
        <w:numPr>
          <w:ilvl w:val="0"/>
          <w:numId w:val="22"/>
        </w:numPr>
        <w:suppressAutoHyphens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>Rozporządzeniu  Ministra  Zdrowia  z  dnia  8  maja  2018  r.  w  sprawie  rodzajów elektronicznej dokumentacji medycznej (t.j. Dz.U. 2023 poz. 1851) ,</w:t>
      </w:r>
    </w:p>
    <w:p w14:paraId="06EC2EC1" w14:textId="77777777" w:rsidR="00C52993" w:rsidRPr="00510393" w:rsidRDefault="00C52993" w:rsidP="00C52993">
      <w:pPr>
        <w:pStyle w:val="Akapitzlist"/>
        <w:numPr>
          <w:ilvl w:val="0"/>
          <w:numId w:val="22"/>
        </w:numPr>
        <w:suppressAutoHyphens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>Ustawie z dnia 5 grudnia 1996 roku o zawodach lekarza i lekarza dentysty (t.j. Dz.U. 2024 poz. 1287 z późn.zm.)</w:t>
      </w:r>
    </w:p>
    <w:p w14:paraId="2CBA6D96" w14:textId="77777777" w:rsidR="006576AB" w:rsidRPr="0067270C" w:rsidRDefault="00C52993" w:rsidP="006576AB">
      <w:pPr>
        <w:pStyle w:val="Akapitzlist"/>
        <w:numPr>
          <w:ilvl w:val="0"/>
          <w:numId w:val="22"/>
        </w:numPr>
        <w:suppressAutoHyphens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67270C">
        <w:rPr>
          <w:rFonts w:asciiTheme="minorHAnsi" w:hAnsiTheme="minorHAnsi" w:cstheme="minorHAnsi"/>
          <w:color w:val="000000"/>
        </w:rPr>
        <w:t xml:space="preserve">Ustawie z dnia </w:t>
      </w:r>
      <w:r w:rsidRPr="0067270C">
        <w:rPr>
          <w:rFonts w:asciiTheme="minorHAnsi" w:hAnsiTheme="minorHAnsi" w:cstheme="minorHAnsi"/>
          <w:bCs/>
          <w:color w:val="000000"/>
        </w:rPr>
        <w:t xml:space="preserve">6 listopada 2008 r. </w:t>
      </w:r>
      <w:r w:rsidRPr="0067270C">
        <w:rPr>
          <w:rFonts w:asciiTheme="minorHAnsi" w:hAnsiTheme="minorHAnsi" w:cstheme="minorHAnsi"/>
          <w:color w:val="000000"/>
        </w:rPr>
        <w:t>o prawach pacjenta i Rzeczniku Praw Pacjenta (</w:t>
      </w:r>
      <w:r w:rsidRPr="0067270C">
        <w:rPr>
          <w:rFonts w:asciiTheme="minorHAnsi" w:hAnsiTheme="minorHAnsi" w:cstheme="minorHAnsi"/>
          <w:bCs/>
          <w:color w:val="000000"/>
        </w:rPr>
        <w:t>t.j. Dz.U.  2024 poz. 581 z późn.zm.).</w:t>
      </w:r>
    </w:p>
    <w:p w14:paraId="71083A82" w14:textId="2BEF0C36" w:rsidR="006576AB" w:rsidRPr="0067270C" w:rsidRDefault="000A3CC7" w:rsidP="000A3CC7">
      <w:pPr>
        <w:pStyle w:val="Akapitzlist"/>
        <w:numPr>
          <w:ilvl w:val="0"/>
          <w:numId w:val="14"/>
        </w:numPr>
        <w:suppressAutoHyphens w:val="0"/>
        <w:ind w:left="284" w:hanging="284"/>
        <w:contextualSpacing w:val="0"/>
        <w:jc w:val="both"/>
        <w:rPr>
          <w:rFonts w:asciiTheme="minorHAnsi" w:hAnsiTheme="minorHAnsi" w:cstheme="minorHAnsi"/>
          <w:color w:val="000000"/>
        </w:rPr>
      </w:pPr>
      <w:r w:rsidRPr="0067270C">
        <w:rPr>
          <w:rFonts w:asciiTheme="minorHAnsi" w:hAnsiTheme="minorHAnsi" w:cstheme="minorHAnsi"/>
          <w:color w:val="000000"/>
        </w:rPr>
        <w:t xml:space="preserve">Zgodnie z </w:t>
      </w:r>
      <w:r w:rsidR="0029115C" w:rsidRPr="0067270C">
        <w:rPr>
          <w:rFonts w:asciiTheme="minorHAnsi" w:hAnsiTheme="minorHAnsi" w:cstheme="minorHAnsi"/>
          <w:color w:val="000000"/>
        </w:rPr>
        <w:t xml:space="preserve">przedmiotem </w:t>
      </w:r>
      <w:r w:rsidR="006576AB" w:rsidRPr="0067270C">
        <w:rPr>
          <w:rFonts w:asciiTheme="minorHAnsi" w:hAnsiTheme="minorHAnsi" w:cstheme="minorHAnsi"/>
          <w:color w:val="000000"/>
        </w:rPr>
        <w:t>niniejszej umowy, Zamawiający będzie udostępniał Wykonawcy następujące dane:</w:t>
      </w:r>
    </w:p>
    <w:p w14:paraId="63B979CC" w14:textId="77777777" w:rsidR="006576AB" w:rsidRPr="0067270C" w:rsidRDefault="006576AB" w:rsidP="000A3CC7">
      <w:pPr>
        <w:pStyle w:val="Akapitzlist"/>
        <w:numPr>
          <w:ilvl w:val="0"/>
          <w:numId w:val="44"/>
        </w:numPr>
        <w:suppressAutoHyphens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67270C">
        <w:rPr>
          <w:rFonts w:asciiTheme="minorHAnsi" w:hAnsiTheme="minorHAnsi" w:cstheme="minorHAnsi"/>
          <w:color w:val="000000"/>
        </w:rPr>
        <w:t>oznaczenie pacjenta, zgodnie z art. 25 pkt. 1 Ustawy z dnia 6 listopada 2008 r. o prawach pacjenta i Rzeczniku Praw Pacjenta (t. j. Dz.U.2024.581)</w:t>
      </w:r>
    </w:p>
    <w:p w14:paraId="5D827F85" w14:textId="77777777" w:rsidR="006576AB" w:rsidRPr="0067270C" w:rsidRDefault="006576AB" w:rsidP="000A3CC7">
      <w:pPr>
        <w:pStyle w:val="Akapitzlist"/>
        <w:numPr>
          <w:ilvl w:val="0"/>
          <w:numId w:val="44"/>
        </w:numPr>
        <w:suppressAutoHyphens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67270C">
        <w:rPr>
          <w:rFonts w:asciiTheme="minorHAnsi" w:hAnsiTheme="minorHAnsi" w:cstheme="minorHAnsi"/>
          <w:color w:val="000000"/>
        </w:rPr>
        <w:t xml:space="preserve">oznaczenie podmiotu udzielającego świadczeń zdrowotnych, zgodnie z art. 25 ust. 1 pkt 2 Ustawy z dnia 6 listopada 2008r. o prawach pacjenta i Rzeczniku Praw Pacjenta (t. j. Dz.U.2024.581), </w:t>
      </w:r>
    </w:p>
    <w:p w14:paraId="7262E72E" w14:textId="77777777" w:rsidR="006576AB" w:rsidRPr="0067270C" w:rsidRDefault="006576AB" w:rsidP="000A3CC7">
      <w:pPr>
        <w:pStyle w:val="Akapitzlist"/>
        <w:numPr>
          <w:ilvl w:val="0"/>
          <w:numId w:val="44"/>
        </w:numPr>
        <w:suppressAutoHyphens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67270C">
        <w:rPr>
          <w:rFonts w:asciiTheme="minorHAnsi" w:hAnsiTheme="minorHAnsi" w:cstheme="minorHAnsi"/>
          <w:color w:val="000000"/>
        </w:rPr>
        <w:t xml:space="preserve">oznaczenie osoby udzielającej świadczeń zdrowotnych oraz kierującej na badanie lub leczenie, zgodnie z § 10 ust. 1 pkt. 3. Rozporządzenia Ministra Zdrowia z dnia 6 kwietnia 2020r. w sprawie rodzajów, zakresu i wzorów dokumentacji medycznej oraz sposobu jej przetwarzania (t. j. Dz.U. z 2024 r. poz. 798), </w:t>
      </w:r>
    </w:p>
    <w:p w14:paraId="574BD60E" w14:textId="18486412" w:rsidR="006576AB" w:rsidRPr="0067270C" w:rsidRDefault="006576AB" w:rsidP="000A3CC7">
      <w:pPr>
        <w:pStyle w:val="Akapitzlist"/>
        <w:numPr>
          <w:ilvl w:val="0"/>
          <w:numId w:val="44"/>
        </w:numPr>
        <w:suppressAutoHyphens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67270C">
        <w:rPr>
          <w:rFonts w:asciiTheme="minorHAnsi" w:hAnsiTheme="minorHAnsi" w:cstheme="minorHAnsi"/>
          <w:color w:val="000000"/>
        </w:rPr>
        <w:t>opis stanu zdrowia pacjenta lub udzielonych mu świadczeń zdrowotnych, zgodnie z art. 25 ust. 1 pkt 3 Ustawy z dnia 6</w:t>
      </w:r>
      <w:r w:rsidR="0029115C" w:rsidRPr="0067270C">
        <w:rPr>
          <w:rFonts w:asciiTheme="minorHAnsi" w:hAnsiTheme="minorHAnsi" w:cstheme="minorHAnsi"/>
          <w:color w:val="000000"/>
        </w:rPr>
        <w:t> </w:t>
      </w:r>
      <w:r w:rsidRPr="0067270C">
        <w:rPr>
          <w:rFonts w:asciiTheme="minorHAnsi" w:hAnsiTheme="minorHAnsi" w:cstheme="minorHAnsi"/>
          <w:color w:val="000000"/>
        </w:rPr>
        <w:t>listopada 2008r. o prawach pacjenta i Rzeczniku Praw Pacjenta (t. j. Dz.U.2024.581).</w:t>
      </w:r>
    </w:p>
    <w:p w14:paraId="032301C9" w14:textId="36054081" w:rsidR="006576AB" w:rsidRPr="0067270C" w:rsidRDefault="006576AB" w:rsidP="0029115C">
      <w:pPr>
        <w:pStyle w:val="Akapitzlist"/>
        <w:numPr>
          <w:ilvl w:val="0"/>
          <w:numId w:val="14"/>
        </w:numPr>
        <w:suppressAutoHyphens w:val="0"/>
        <w:ind w:left="284" w:hanging="284"/>
        <w:contextualSpacing w:val="0"/>
        <w:jc w:val="both"/>
        <w:rPr>
          <w:rFonts w:asciiTheme="minorHAnsi" w:hAnsiTheme="minorHAnsi" w:cstheme="minorHAnsi"/>
          <w:color w:val="000000"/>
        </w:rPr>
      </w:pPr>
      <w:r w:rsidRPr="0067270C">
        <w:rPr>
          <w:rFonts w:asciiTheme="minorHAnsi" w:hAnsiTheme="minorHAnsi" w:cstheme="minorHAnsi"/>
          <w:color w:val="000000"/>
        </w:rPr>
        <w:t xml:space="preserve">Wykonawca będzie udostępniał Zlecającemu wyniki konsultacji i badań w ramach przedmiotu niniejszej umowy dla pacjentów, których dane wcześniej do oceny przekazał </w:t>
      </w:r>
      <w:r w:rsidR="000A3CC7" w:rsidRPr="0067270C">
        <w:rPr>
          <w:rFonts w:asciiTheme="minorHAnsi" w:hAnsiTheme="minorHAnsi" w:cstheme="minorHAnsi"/>
          <w:color w:val="000000"/>
        </w:rPr>
        <w:t>Zamawiający</w:t>
      </w:r>
      <w:r w:rsidRPr="0067270C">
        <w:rPr>
          <w:rFonts w:asciiTheme="minorHAnsi" w:hAnsiTheme="minorHAnsi" w:cstheme="minorHAnsi"/>
          <w:color w:val="000000"/>
        </w:rPr>
        <w:t>, wraz ze zwrotnym przekazaniem informacji w</w:t>
      </w:r>
      <w:r w:rsidR="000A3CC7" w:rsidRPr="0067270C">
        <w:rPr>
          <w:rFonts w:asciiTheme="minorHAnsi" w:hAnsiTheme="minorHAnsi" w:cstheme="minorHAnsi"/>
          <w:color w:val="000000"/>
        </w:rPr>
        <w:t> </w:t>
      </w:r>
      <w:r w:rsidRPr="0067270C">
        <w:rPr>
          <w:rFonts w:asciiTheme="minorHAnsi" w:hAnsiTheme="minorHAnsi" w:cstheme="minorHAnsi"/>
          <w:color w:val="000000"/>
        </w:rPr>
        <w:t xml:space="preserve">zakresie określonym w </w:t>
      </w:r>
      <w:r w:rsidR="000A3CC7" w:rsidRPr="0067270C">
        <w:rPr>
          <w:rFonts w:asciiTheme="minorHAnsi" w:hAnsiTheme="minorHAnsi" w:cstheme="minorHAnsi"/>
          <w:color w:val="000000"/>
        </w:rPr>
        <w:t xml:space="preserve">ust.2 </w:t>
      </w:r>
      <w:r w:rsidRPr="0067270C">
        <w:rPr>
          <w:rFonts w:asciiTheme="minorHAnsi" w:hAnsiTheme="minorHAnsi" w:cstheme="minorHAnsi"/>
          <w:color w:val="000000"/>
        </w:rPr>
        <w:t xml:space="preserve">pkt </w:t>
      </w:r>
      <w:r w:rsidR="000A3CC7" w:rsidRPr="0067270C">
        <w:rPr>
          <w:rFonts w:asciiTheme="minorHAnsi" w:hAnsiTheme="minorHAnsi" w:cstheme="minorHAnsi"/>
          <w:color w:val="000000"/>
        </w:rPr>
        <w:t>1-4</w:t>
      </w:r>
      <w:r w:rsidR="0029115C" w:rsidRPr="0067270C">
        <w:rPr>
          <w:rFonts w:asciiTheme="minorHAnsi" w:hAnsiTheme="minorHAnsi" w:cstheme="minorHAnsi"/>
          <w:color w:val="000000"/>
        </w:rPr>
        <w:t xml:space="preserve">, </w:t>
      </w:r>
      <w:r w:rsidRPr="0067270C">
        <w:rPr>
          <w:rFonts w:asciiTheme="minorHAnsi" w:hAnsiTheme="minorHAnsi" w:cstheme="minorHAnsi"/>
          <w:color w:val="000000"/>
        </w:rPr>
        <w:t>adekwatnie do potrzeb wynikających z konieczności zestawienia danych z</w:t>
      </w:r>
      <w:r w:rsidR="0029115C" w:rsidRPr="0067270C">
        <w:rPr>
          <w:rFonts w:asciiTheme="minorHAnsi" w:hAnsiTheme="minorHAnsi" w:cstheme="minorHAnsi"/>
          <w:color w:val="000000"/>
        </w:rPr>
        <w:t> </w:t>
      </w:r>
      <w:r w:rsidRPr="0067270C">
        <w:rPr>
          <w:rFonts w:asciiTheme="minorHAnsi" w:hAnsiTheme="minorHAnsi" w:cstheme="minorHAnsi"/>
          <w:color w:val="000000"/>
        </w:rPr>
        <w:t>pacjentem.</w:t>
      </w:r>
    </w:p>
    <w:p w14:paraId="459B9B07" w14:textId="257135A0" w:rsidR="00C52993" w:rsidRPr="0067270C" w:rsidRDefault="00C52993" w:rsidP="00C52993">
      <w:pPr>
        <w:pStyle w:val="Akapitzlist"/>
        <w:numPr>
          <w:ilvl w:val="0"/>
          <w:numId w:val="14"/>
        </w:numPr>
        <w:suppressAutoHyphens w:val="0"/>
        <w:ind w:left="284" w:hanging="284"/>
        <w:contextualSpacing w:val="0"/>
        <w:jc w:val="both"/>
        <w:rPr>
          <w:rFonts w:asciiTheme="minorHAnsi" w:hAnsiTheme="minorHAnsi" w:cstheme="minorHAnsi"/>
          <w:color w:val="000000"/>
        </w:rPr>
      </w:pPr>
      <w:r w:rsidRPr="0067270C">
        <w:rPr>
          <w:rFonts w:asciiTheme="minorHAnsi" w:hAnsiTheme="minorHAnsi" w:cstheme="minorHAnsi"/>
          <w:color w:val="000000"/>
        </w:rPr>
        <w:t xml:space="preserve">Dokumentacja medyczna wytworzona w związku z wykonywaniem usług objętych umową stanowi własność Wykonawcy. </w:t>
      </w:r>
    </w:p>
    <w:p w14:paraId="7D973DC5" w14:textId="77777777" w:rsidR="00C52993" w:rsidRPr="0067270C" w:rsidRDefault="00C52993" w:rsidP="00C52993">
      <w:pPr>
        <w:pStyle w:val="Akapitzlist"/>
        <w:numPr>
          <w:ilvl w:val="0"/>
          <w:numId w:val="14"/>
        </w:numPr>
        <w:suppressAutoHyphens w:val="0"/>
        <w:ind w:left="284" w:hanging="284"/>
        <w:contextualSpacing w:val="0"/>
        <w:jc w:val="both"/>
        <w:rPr>
          <w:rFonts w:asciiTheme="minorHAnsi" w:hAnsiTheme="minorHAnsi" w:cstheme="minorHAnsi"/>
          <w:color w:val="000000"/>
        </w:rPr>
      </w:pPr>
      <w:r w:rsidRPr="0067270C">
        <w:rPr>
          <w:rFonts w:asciiTheme="minorHAnsi" w:hAnsiTheme="minorHAnsi" w:cstheme="minorHAnsi"/>
          <w:color w:val="000000"/>
        </w:rPr>
        <w:t xml:space="preserve">Wykonawca udostępnia dokumentację medyczną wytworzoną w związku z realizacją umowy dla Zamawiającego w celu zapewnienia ciągłości świadczeń zdrowotnych.  </w:t>
      </w:r>
    </w:p>
    <w:p w14:paraId="2E29B3CA" w14:textId="77777777" w:rsidR="00C52993" w:rsidRPr="0067270C" w:rsidRDefault="00C52993" w:rsidP="00C52993">
      <w:pPr>
        <w:pStyle w:val="Akapitzlist"/>
        <w:numPr>
          <w:ilvl w:val="0"/>
          <w:numId w:val="14"/>
        </w:numPr>
        <w:suppressAutoHyphens w:val="0"/>
        <w:ind w:left="284" w:hanging="284"/>
        <w:contextualSpacing w:val="0"/>
        <w:jc w:val="both"/>
        <w:rPr>
          <w:rFonts w:asciiTheme="minorHAnsi" w:hAnsiTheme="minorHAnsi" w:cstheme="minorHAnsi"/>
          <w:color w:val="000000"/>
        </w:rPr>
      </w:pPr>
      <w:r w:rsidRPr="0067270C">
        <w:rPr>
          <w:rFonts w:asciiTheme="minorHAnsi" w:hAnsiTheme="minorHAnsi" w:cstheme="minorHAnsi"/>
          <w:bCs/>
        </w:rPr>
        <w:t>Na danych z tytułu czynności określonych w niniejszej umowie będą wykonywane następujące operacje: zbieranie, utrwalanie, organizowanie, porządkowanie, przechowywanie, uzupełnianie, przeglądanie, archiwizowanie.</w:t>
      </w:r>
      <w:r w:rsidRPr="0067270C">
        <w:rPr>
          <w:rFonts w:asciiTheme="minorHAnsi" w:hAnsiTheme="minorHAnsi" w:cstheme="minorHAnsi"/>
          <w:bCs/>
        </w:rPr>
        <w:tab/>
      </w:r>
    </w:p>
    <w:p w14:paraId="10E324BA" w14:textId="77777777" w:rsidR="00C52993" w:rsidRPr="0067270C" w:rsidRDefault="00C52993" w:rsidP="00C52993">
      <w:pPr>
        <w:pStyle w:val="Akapitzlist"/>
        <w:numPr>
          <w:ilvl w:val="0"/>
          <w:numId w:val="14"/>
        </w:numPr>
        <w:suppressAutoHyphens w:val="0"/>
        <w:ind w:left="284" w:hanging="284"/>
        <w:contextualSpacing w:val="0"/>
        <w:jc w:val="both"/>
        <w:rPr>
          <w:rFonts w:asciiTheme="minorHAnsi" w:hAnsiTheme="minorHAnsi" w:cstheme="minorHAnsi"/>
          <w:color w:val="000000"/>
        </w:rPr>
      </w:pPr>
      <w:r w:rsidRPr="0067270C">
        <w:rPr>
          <w:rFonts w:asciiTheme="minorHAnsi" w:hAnsiTheme="minorHAnsi" w:cstheme="minorHAnsi"/>
          <w:bCs/>
        </w:rPr>
        <w:t>Zamawiający i Wykonawca</w:t>
      </w:r>
      <w:r w:rsidRPr="0067270C">
        <w:rPr>
          <w:rFonts w:asciiTheme="minorHAnsi" w:hAnsiTheme="minorHAnsi" w:cstheme="minorHAnsi"/>
        </w:rPr>
        <w:t xml:space="preserve"> </w:t>
      </w:r>
      <w:r w:rsidRPr="0067270C">
        <w:rPr>
          <w:rFonts w:asciiTheme="minorHAnsi" w:hAnsiTheme="minorHAnsi" w:cstheme="minorHAnsi"/>
          <w:bCs/>
        </w:rPr>
        <w:t>zapewnią, że:</w:t>
      </w:r>
    </w:p>
    <w:p w14:paraId="7504ACF6" w14:textId="77777777" w:rsidR="00C52993" w:rsidRPr="0067270C" w:rsidRDefault="00C52993" w:rsidP="00C52993">
      <w:pPr>
        <w:pStyle w:val="Akapitzlist"/>
        <w:numPr>
          <w:ilvl w:val="1"/>
          <w:numId w:val="32"/>
        </w:numPr>
        <w:suppressAutoHyphens w:val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67270C">
        <w:rPr>
          <w:rFonts w:asciiTheme="minorHAnsi" w:hAnsiTheme="minorHAnsi" w:cstheme="minorHAnsi"/>
          <w:bCs/>
        </w:rPr>
        <w:t xml:space="preserve">przetwarzanie danych odbywać się będzie zgodnie z RODO oraz ustawą z dnia 10 maja 2018 roku o ochronie danych osobowych (t.j. Dz.U. 2019 poz. 1781 z późn.zm.), a także innymi przepisami prawa powszechnie obowiązującego chroniącymi prawa osób, których dane będą przetwarzane w tym w szczególności z ustawą z dnia 6 listopada 2008 roku o prawach pacjenta i Rzeczniku Praw Pacjenta.   </w:t>
      </w:r>
    </w:p>
    <w:p w14:paraId="4F6C5ED0" w14:textId="77777777" w:rsidR="00C52993" w:rsidRPr="0067270C" w:rsidRDefault="00C52993" w:rsidP="00C52993">
      <w:pPr>
        <w:pStyle w:val="Akapitzlist"/>
        <w:widowControl w:val="0"/>
        <w:numPr>
          <w:ilvl w:val="1"/>
          <w:numId w:val="32"/>
        </w:numPr>
        <w:autoSpaceDE w:val="0"/>
        <w:jc w:val="both"/>
        <w:rPr>
          <w:rFonts w:asciiTheme="minorHAnsi" w:hAnsiTheme="minorHAnsi" w:cstheme="minorHAnsi"/>
          <w:bCs/>
        </w:rPr>
      </w:pPr>
      <w:r w:rsidRPr="0067270C">
        <w:rPr>
          <w:rFonts w:asciiTheme="minorHAnsi" w:hAnsiTheme="minorHAnsi" w:cstheme="minorHAnsi"/>
          <w:bCs/>
        </w:rPr>
        <w:t xml:space="preserve">z tytułu i dla zapewnienia współpracy celem zawarcia i realizacji zapisów Umowy udostępnią dane osobowe swoich Pracowników lub Współpracowników z pomocą których wykonują Umowę stronie drugiej w maksymalnym zakresie zgodnie z </w:t>
      </w:r>
      <w:r w:rsidRPr="0067270C">
        <w:rPr>
          <w:rFonts w:asciiTheme="minorHAnsi" w:hAnsiTheme="minorHAnsi" w:cstheme="minorHAnsi"/>
          <w:b/>
        </w:rPr>
        <w:t>Załącznikiem do umowy nr 5</w:t>
      </w:r>
      <w:r w:rsidRPr="0067270C">
        <w:rPr>
          <w:rFonts w:asciiTheme="minorHAnsi" w:hAnsiTheme="minorHAnsi" w:cstheme="minorHAnsi"/>
          <w:bCs/>
        </w:rPr>
        <w:t xml:space="preserve">: </w:t>
      </w:r>
    </w:p>
    <w:p w14:paraId="0B7E3EBD" w14:textId="77777777" w:rsidR="00C52993" w:rsidRPr="0067270C" w:rsidRDefault="00C52993" w:rsidP="00C52993">
      <w:pPr>
        <w:pStyle w:val="Akapitzlist"/>
        <w:widowControl w:val="0"/>
        <w:numPr>
          <w:ilvl w:val="2"/>
          <w:numId w:val="32"/>
        </w:numPr>
        <w:autoSpaceDE w:val="0"/>
        <w:ind w:left="1418"/>
        <w:jc w:val="both"/>
        <w:rPr>
          <w:rFonts w:asciiTheme="minorHAnsi" w:hAnsiTheme="minorHAnsi" w:cstheme="minorHAnsi"/>
          <w:bCs/>
        </w:rPr>
      </w:pPr>
      <w:r w:rsidRPr="0067270C">
        <w:rPr>
          <w:rFonts w:asciiTheme="minorHAnsi" w:hAnsiTheme="minorHAnsi" w:cstheme="minorHAnsi"/>
          <w:bCs/>
        </w:rPr>
        <w:t xml:space="preserve">imię i nazwisko, </w:t>
      </w:r>
    </w:p>
    <w:p w14:paraId="05397EBA" w14:textId="77777777" w:rsidR="00C52993" w:rsidRPr="0067270C" w:rsidRDefault="00C52993" w:rsidP="00C52993">
      <w:pPr>
        <w:pStyle w:val="Akapitzlist"/>
        <w:widowControl w:val="0"/>
        <w:numPr>
          <w:ilvl w:val="2"/>
          <w:numId w:val="32"/>
        </w:numPr>
        <w:autoSpaceDE w:val="0"/>
        <w:ind w:left="1418"/>
        <w:jc w:val="both"/>
        <w:rPr>
          <w:rFonts w:asciiTheme="minorHAnsi" w:hAnsiTheme="minorHAnsi" w:cstheme="minorHAnsi"/>
          <w:bCs/>
        </w:rPr>
      </w:pPr>
      <w:r w:rsidRPr="0067270C">
        <w:rPr>
          <w:rFonts w:asciiTheme="minorHAnsi" w:hAnsiTheme="minorHAnsi" w:cstheme="minorHAnsi"/>
          <w:bCs/>
        </w:rPr>
        <w:t xml:space="preserve">tytuł zawodowy, </w:t>
      </w:r>
    </w:p>
    <w:p w14:paraId="09BF638A" w14:textId="77777777" w:rsidR="00C52993" w:rsidRPr="0067270C" w:rsidRDefault="00C52993" w:rsidP="00C52993">
      <w:pPr>
        <w:pStyle w:val="Akapitzlist"/>
        <w:widowControl w:val="0"/>
        <w:numPr>
          <w:ilvl w:val="2"/>
          <w:numId w:val="32"/>
        </w:numPr>
        <w:autoSpaceDE w:val="0"/>
        <w:ind w:left="1418"/>
        <w:jc w:val="both"/>
        <w:rPr>
          <w:rFonts w:asciiTheme="minorHAnsi" w:hAnsiTheme="minorHAnsi" w:cstheme="minorHAnsi"/>
          <w:bCs/>
        </w:rPr>
      </w:pPr>
      <w:r w:rsidRPr="0067270C">
        <w:rPr>
          <w:rFonts w:asciiTheme="minorHAnsi" w:hAnsiTheme="minorHAnsi" w:cstheme="minorHAnsi"/>
          <w:bCs/>
        </w:rPr>
        <w:t xml:space="preserve">uzyskane specjalizacje, </w:t>
      </w:r>
    </w:p>
    <w:p w14:paraId="0E5A60EE" w14:textId="77777777" w:rsidR="00C52993" w:rsidRPr="0067270C" w:rsidRDefault="00C52993" w:rsidP="00C52993">
      <w:pPr>
        <w:pStyle w:val="Akapitzlist"/>
        <w:widowControl w:val="0"/>
        <w:numPr>
          <w:ilvl w:val="2"/>
          <w:numId w:val="32"/>
        </w:numPr>
        <w:autoSpaceDE w:val="0"/>
        <w:ind w:left="1418"/>
        <w:jc w:val="both"/>
        <w:rPr>
          <w:rFonts w:asciiTheme="minorHAnsi" w:hAnsiTheme="minorHAnsi" w:cstheme="minorHAnsi"/>
          <w:bCs/>
        </w:rPr>
      </w:pPr>
      <w:r w:rsidRPr="0067270C">
        <w:rPr>
          <w:rFonts w:asciiTheme="minorHAnsi" w:hAnsiTheme="minorHAnsi" w:cstheme="minorHAnsi"/>
          <w:bCs/>
        </w:rPr>
        <w:t xml:space="preserve">numer prawa wykonywania zawodu, </w:t>
      </w:r>
    </w:p>
    <w:p w14:paraId="3C453BFD" w14:textId="77777777" w:rsidR="00C52993" w:rsidRPr="0067270C" w:rsidRDefault="00C52993" w:rsidP="00C52993">
      <w:pPr>
        <w:pStyle w:val="Akapitzlist"/>
        <w:widowControl w:val="0"/>
        <w:numPr>
          <w:ilvl w:val="2"/>
          <w:numId w:val="32"/>
        </w:numPr>
        <w:autoSpaceDE w:val="0"/>
        <w:ind w:left="1418"/>
        <w:jc w:val="both"/>
        <w:rPr>
          <w:rFonts w:asciiTheme="minorHAnsi" w:hAnsiTheme="minorHAnsi" w:cstheme="minorHAnsi"/>
          <w:bCs/>
        </w:rPr>
      </w:pPr>
      <w:r w:rsidRPr="0067270C">
        <w:rPr>
          <w:rFonts w:asciiTheme="minorHAnsi" w:hAnsiTheme="minorHAnsi" w:cstheme="minorHAnsi"/>
          <w:bCs/>
        </w:rPr>
        <w:t xml:space="preserve">tytuł naukowy, </w:t>
      </w:r>
    </w:p>
    <w:p w14:paraId="471B3539" w14:textId="77777777" w:rsidR="00C52993" w:rsidRPr="0067270C" w:rsidRDefault="00C52993" w:rsidP="00C52993">
      <w:pPr>
        <w:pStyle w:val="Akapitzlist"/>
        <w:widowControl w:val="0"/>
        <w:numPr>
          <w:ilvl w:val="2"/>
          <w:numId w:val="32"/>
        </w:numPr>
        <w:autoSpaceDE w:val="0"/>
        <w:ind w:left="1418"/>
        <w:jc w:val="both"/>
        <w:rPr>
          <w:rFonts w:asciiTheme="minorHAnsi" w:hAnsiTheme="minorHAnsi" w:cstheme="minorHAnsi"/>
          <w:bCs/>
        </w:rPr>
      </w:pPr>
      <w:r w:rsidRPr="0067270C">
        <w:rPr>
          <w:rFonts w:asciiTheme="minorHAnsi" w:hAnsiTheme="minorHAnsi" w:cstheme="minorHAnsi"/>
          <w:bCs/>
        </w:rPr>
        <w:t>służbowe dane kontaktowe;</w:t>
      </w:r>
    </w:p>
    <w:p w14:paraId="79D59D27" w14:textId="77777777" w:rsidR="00C52993" w:rsidRPr="0067270C" w:rsidRDefault="00C52993" w:rsidP="00C52993">
      <w:pPr>
        <w:pStyle w:val="Akapitzlist"/>
        <w:numPr>
          <w:ilvl w:val="1"/>
          <w:numId w:val="32"/>
        </w:numPr>
        <w:suppressAutoHyphens w:val="0"/>
        <w:contextualSpacing w:val="0"/>
        <w:jc w:val="both"/>
        <w:rPr>
          <w:rFonts w:asciiTheme="minorHAnsi" w:hAnsiTheme="minorHAnsi" w:cstheme="minorHAnsi"/>
          <w:bCs/>
        </w:rPr>
      </w:pPr>
      <w:r w:rsidRPr="0067270C">
        <w:rPr>
          <w:rFonts w:asciiTheme="minorHAnsi" w:hAnsiTheme="minorHAnsi" w:cstheme="minorHAnsi"/>
          <w:bCs/>
        </w:rPr>
        <w:lastRenderedPageBreak/>
        <w:t xml:space="preserve">w sposób niezależny od siebie będą realizować obowiązek informacyjny (art. 13 lub 14 RODO) adekwatnie do zakresu przetwarzanych danych, z zastrzeżeniem wyłączeń, o których mowa w art. 13 ust. 4 lub art. 14 ust. 5 RODO. Obowiązki informacyjne Wykonawcy i Zamawiającego stanowią </w:t>
      </w:r>
      <w:r w:rsidRPr="0067270C">
        <w:rPr>
          <w:rFonts w:asciiTheme="minorHAnsi" w:hAnsiTheme="minorHAnsi" w:cstheme="minorHAnsi"/>
          <w:b/>
        </w:rPr>
        <w:t>Załącznik do umowy nr 7 .</w:t>
      </w:r>
    </w:p>
    <w:p w14:paraId="12FACC05" w14:textId="431DFCFA" w:rsidR="00C52993" w:rsidRPr="00510393" w:rsidRDefault="00C52993" w:rsidP="00C52993">
      <w:pPr>
        <w:pStyle w:val="Akapitzlist"/>
        <w:numPr>
          <w:ilvl w:val="0"/>
          <w:numId w:val="14"/>
        </w:numPr>
        <w:suppressAutoHyphens w:val="0"/>
        <w:ind w:left="284" w:hanging="284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>W przypadku rozwiązania niniejszej umowy, Wykonawca na wniosek Zamawiającego udostępni dokumentację medyczną powstałą w związku z realizacją świadczeń o których mowa w §</w:t>
      </w:r>
      <w:r w:rsidR="00065B65">
        <w:rPr>
          <w:rFonts w:asciiTheme="minorHAnsi" w:hAnsiTheme="minorHAnsi" w:cstheme="minorHAnsi"/>
          <w:color w:val="000000"/>
        </w:rPr>
        <w:t xml:space="preserve"> </w:t>
      </w:r>
      <w:r w:rsidRPr="00510393">
        <w:rPr>
          <w:rFonts w:asciiTheme="minorHAnsi" w:hAnsiTheme="minorHAnsi" w:cstheme="minorHAnsi"/>
          <w:color w:val="000000"/>
        </w:rPr>
        <w:t>1 ust. 1</w:t>
      </w:r>
      <w:r w:rsidR="00065B65">
        <w:rPr>
          <w:rFonts w:asciiTheme="minorHAnsi" w:hAnsiTheme="minorHAnsi" w:cstheme="minorHAnsi"/>
          <w:color w:val="000000"/>
        </w:rPr>
        <w:t>.</w:t>
      </w:r>
    </w:p>
    <w:p w14:paraId="3A719031" w14:textId="77777777" w:rsidR="00C52993" w:rsidRPr="0067270C" w:rsidRDefault="00C52993" w:rsidP="00C52993">
      <w:pPr>
        <w:pStyle w:val="Akapitzlist"/>
        <w:numPr>
          <w:ilvl w:val="0"/>
          <w:numId w:val="14"/>
        </w:numPr>
        <w:suppressAutoHyphens w:val="0"/>
        <w:ind w:left="284" w:hanging="284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 xml:space="preserve">Usługi </w:t>
      </w:r>
      <w:r w:rsidRPr="0067270C">
        <w:rPr>
          <w:rFonts w:asciiTheme="minorHAnsi" w:hAnsiTheme="minorHAnsi" w:cstheme="minorHAnsi"/>
          <w:color w:val="000000"/>
        </w:rPr>
        <w:t xml:space="preserve">wymienione </w:t>
      </w:r>
      <w:r w:rsidRPr="0067270C">
        <w:rPr>
          <w:rFonts w:asciiTheme="minorHAnsi" w:hAnsiTheme="minorHAnsi" w:cstheme="minorHAnsi"/>
        </w:rPr>
        <w:t xml:space="preserve">w § 2 ust. 1 i 4 </w:t>
      </w:r>
      <w:r w:rsidRPr="0067270C">
        <w:rPr>
          <w:rFonts w:asciiTheme="minorHAnsi" w:hAnsiTheme="minorHAnsi" w:cstheme="minorHAnsi"/>
          <w:color w:val="000000"/>
        </w:rPr>
        <w:t xml:space="preserve">udzielane będą na podstawie skierowania wystawionego przez lekarza Zamawiającego lub jego asystenta upoważnionego w Rejestrze Asystentów Medycznych </w:t>
      </w:r>
    </w:p>
    <w:p w14:paraId="31B5805E" w14:textId="63CEF88F" w:rsidR="00C52993" w:rsidRPr="00510393" w:rsidRDefault="00C52993" w:rsidP="00C52993">
      <w:pPr>
        <w:pStyle w:val="Akapitzlist"/>
        <w:numPr>
          <w:ilvl w:val="0"/>
          <w:numId w:val="14"/>
        </w:numPr>
        <w:suppressAutoHyphens w:val="0"/>
        <w:ind w:left="284" w:hanging="284"/>
        <w:contextualSpacing w:val="0"/>
        <w:jc w:val="both"/>
        <w:rPr>
          <w:rFonts w:asciiTheme="minorHAnsi" w:hAnsiTheme="minorHAnsi" w:cstheme="minorHAnsi"/>
          <w:color w:val="000000"/>
        </w:rPr>
      </w:pPr>
      <w:r w:rsidRPr="0067270C">
        <w:rPr>
          <w:rFonts w:asciiTheme="minorHAnsi" w:hAnsiTheme="minorHAnsi" w:cstheme="minorHAnsi"/>
          <w:color w:val="000000"/>
        </w:rPr>
        <w:t xml:space="preserve">Do skierowania, o którym mowa w ust. </w:t>
      </w:r>
      <w:r w:rsidR="006E3851" w:rsidRPr="0067270C">
        <w:rPr>
          <w:rFonts w:asciiTheme="minorHAnsi" w:hAnsiTheme="minorHAnsi" w:cstheme="minorHAnsi"/>
          <w:color w:val="000000"/>
        </w:rPr>
        <w:t>9</w:t>
      </w:r>
      <w:r w:rsidRPr="0067270C">
        <w:rPr>
          <w:rFonts w:asciiTheme="minorHAnsi" w:hAnsiTheme="minorHAnsi" w:cstheme="minorHAnsi"/>
          <w:color w:val="000000"/>
        </w:rPr>
        <w:t xml:space="preserve"> opatrzonego</w:t>
      </w:r>
      <w:r w:rsidRPr="00510393">
        <w:rPr>
          <w:rFonts w:asciiTheme="minorHAnsi" w:hAnsiTheme="minorHAnsi" w:cstheme="minorHAnsi"/>
          <w:color w:val="000000"/>
        </w:rPr>
        <w:t xml:space="preserve"> symbolem „KOS-zawał”, dołączone zostaną niezbędne wyniki badań, karty informacyjne z leczenia szpitalnego oraz kopie planu kompleksowego leczenia po zawale serca i inne dokumenty, jeżeli będzie taka potrzeba.</w:t>
      </w:r>
    </w:p>
    <w:p w14:paraId="1B0A6473" w14:textId="77777777" w:rsidR="00C52993" w:rsidRPr="00510393" w:rsidRDefault="00C52993" w:rsidP="00C52993">
      <w:pPr>
        <w:pStyle w:val="Akapitzlist"/>
        <w:numPr>
          <w:ilvl w:val="0"/>
          <w:numId w:val="14"/>
        </w:numPr>
        <w:suppressAutoHyphens w:val="0"/>
        <w:ind w:left="284" w:hanging="284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 xml:space="preserve">Uzgodnienie terminu przyjęcia pacjentów objętych KOS-zawał ze skierowaniem od Zamawiającego dokonywane będzie przez wyznaczonego pracownika Zamawiającego, z wyznaczonym pracownikiem Wykonawcy </w:t>
      </w:r>
      <w:r w:rsidRPr="00510393">
        <w:rPr>
          <w:rFonts w:asciiTheme="minorHAnsi" w:hAnsiTheme="minorHAnsi" w:cstheme="minorHAnsi"/>
        </w:rPr>
        <w:t>na ustalony w trybie roboczym pomiędzy stronami adres e-mail (z domeną podmiotu leczniczego) .</w:t>
      </w:r>
    </w:p>
    <w:p w14:paraId="78BC627F" w14:textId="2BBCA7F6" w:rsidR="00C52993" w:rsidRPr="0067270C" w:rsidRDefault="00C52993" w:rsidP="00C52993">
      <w:pPr>
        <w:pStyle w:val="Akapitzlist"/>
        <w:numPr>
          <w:ilvl w:val="0"/>
          <w:numId w:val="14"/>
        </w:numPr>
        <w:suppressAutoHyphens w:val="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  <w:color w:val="000000"/>
        </w:rPr>
        <w:t>Po każdym zakończonym świadczeniu (rehabilitacji lub wizycie koordynującej) w terminie do 5 dni</w:t>
      </w:r>
      <w:r w:rsidR="00D219F3" w:rsidRPr="0067270C">
        <w:rPr>
          <w:rFonts w:asciiTheme="minorHAnsi" w:hAnsiTheme="minorHAnsi" w:cstheme="minorHAnsi"/>
          <w:color w:val="000000"/>
        </w:rPr>
        <w:t xml:space="preserve"> roboczych</w:t>
      </w:r>
      <w:r w:rsidRPr="0067270C">
        <w:rPr>
          <w:rFonts w:asciiTheme="minorHAnsi" w:hAnsiTheme="minorHAnsi" w:cstheme="minorHAnsi"/>
          <w:color w:val="000000"/>
        </w:rPr>
        <w:t xml:space="preserve"> Wykonawca przekazuje Zlecającemu sprawozdanie z wykonanych</w:t>
      </w:r>
      <w:r w:rsidRPr="0067270C">
        <w:rPr>
          <w:rFonts w:asciiTheme="minorHAnsi" w:hAnsiTheme="minorHAnsi" w:cstheme="minorHAnsi"/>
        </w:rPr>
        <w:t xml:space="preserve"> świadczeń zawierające w szczególności: </w:t>
      </w:r>
    </w:p>
    <w:p w14:paraId="6E1B905B" w14:textId="77777777" w:rsidR="00C52993" w:rsidRPr="0067270C" w:rsidRDefault="00C52993" w:rsidP="00C52993">
      <w:pPr>
        <w:widowControl w:val="0"/>
        <w:numPr>
          <w:ilvl w:val="0"/>
          <w:numId w:val="23"/>
        </w:numPr>
        <w:tabs>
          <w:tab w:val="left" w:pos="284"/>
        </w:tabs>
        <w:jc w:val="both"/>
        <w:textAlignment w:val="baseline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 xml:space="preserve">imię, nazwisko i PESEL pacjenta, </w:t>
      </w:r>
    </w:p>
    <w:p w14:paraId="327DD464" w14:textId="77777777" w:rsidR="00C52993" w:rsidRPr="0067270C" w:rsidRDefault="00C52993" w:rsidP="00C52993">
      <w:pPr>
        <w:widowControl w:val="0"/>
        <w:numPr>
          <w:ilvl w:val="0"/>
          <w:numId w:val="23"/>
        </w:numPr>
        <w:tabs>
          <w:tab w:val="left" w:pos="284"/>
        </w:tabs>
        <w:jc w:val="both"/>
        <w:textAlignment w:val="baseline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 xml:space="preserve">imię i nazwisko lekarza kierującego, </w:t>
      </w:r>
    </w:p>
    <w:p w14:paraId="2049D85F" w14:textId="77777777" w:rsidR="00C52993" w:rsidRPr="0067270C" w:rsidRDefault="00C52993" w:rsidP="00C52993">
      <w:pPr>
        <w:widowControl w:val="0"/>
        <w:numPr>
          <w:ilvl w:val="0"/>
          <w:numId w:val="23"/>
        </w:numPr>
        <w:tabs>
          <w:tab w:val="left" w:pos="284"/>
        </w:tabs>
        <w:jc w:val="both"/>
        <w:textAlignment w:val="baseline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 xml:space="preserve">datę wystawienia skierowania, </w:t>
      </w:r>
    </w:p>
    <w:p w14:paraId="4BFE7865" w14:textId="77777777" w:rsidR="00C52993" w:rsidRPr="0067270C" w:rsidRDefault="00C52993" w:rsidP="00C52993">
      <w:pPr>
        <w:widowControl w:val="0"/>
        <w:numPr>
          <w:ilvl w:val="0"/>
          <w:numId w:val="23"/>
        </w:numPr>
        <w:tabs>
          <w:tab w:val="left" w:pos="284"/>
        </w:tabs>
        <w:jc w:val="both"/>
        <w:textAlignment w:val="baseline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>rodzaj wykonanych usług ze wskazaniem wykonanych procedur według klasyfikacji ICD-9, wraz z datą i osobą wykonującą daną procedurę,</w:t>
      </w:r>
    </w:p>
    <w:p w14:paraId="7C5DAA42" w14:textId="77777777" w:rsidR="00C52993" w:rsidRPr="0067270C" w:rsidRDefault="00C52993" w:rsidP="00C52993">
      <w:pPr>
        <w:widowControl w:val="0"/>
        <w:numPr>
          <w:ilvl w:val="0"/>
          <w:numId w:val="23"/>
        </w:numPr>
        <w:tabs>
          <w:tab w:val="left" w:pos="284"/>
        </w:tabs>
        <w:jc w:val="both"/>
        <w:textAlignment w:val="baseline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>daty hospitalizacji - datę rozpoczęcia i zakończenia,</w:t>
      </w:r>
    </w:p>
    <w:p w14:paraId="30599193" w14:textId="77777777" w:rsidR="00C52993" w:rsidRPr="0067270C" w:rsidRDefault="00C52993" w:rsidP="00C52993">
      <w:pPr>
        <w:widowControl w:val="0"/>
        <w:numPr>
          <w:ilvl w:val="0"/>
          <w:numId w:val="23"/>
        </w:numPr>
        <w:tabs>
          <w:tab w:val="left" w:pos="284"/>
        </w:tabs>
        <w:jc w:val="both"/>
        <w:textAlignment w:val="baseline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>informacje dotyczące rozpoznania zasadniczego i współistniejących oraz dodatkowe parametry zgodne z klasyfikacją ICD-10,</w:t>
      </w:r>
    </w:p>
    <w:p w14:paraId="773287F2" w14:textId="12C7134D" w:rsidR="00C52993" w:rsidRPr="0067270C" w:rsidRDefault="00C52993" w:rsidP="00C52993">
      <w:pPr>
        <w:widowControl w:val="0"/>
        <w:tabs>
          <w:tab w:val="left" w:pos="284"/>
        </w:tabs>
        <w:ind w:left="284"/>
        <w:jc w:val="both"/>
        <w:textAlignment w:val="baseline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 xml:space="preserve">a przykładowe sprawozdanie stanowi </w:t>
      </w:r>
      <w:r w:rsidRPr="0067270C">
        <w:rPr>
          <w:rFonts w:asciiTheme="minorHAnsi" w:hAnsiTheme="minorHAnsi" w:cstheme="minorHAnsi"/>
          <w:b/>
          <w:bCs/>
        </w:rPr>
        <w:t>Załącznik do umowy nr 2 (Sprawozdanie Świadczeń)</w:t>
      </w:r>
      <w:r w:rsidR="00D219F3" w:rsidRPr="0067270C">
        <w:rPr>
          <w:rFonts w:asciiTheme="minorHAnsi" w:hAnsiTheme="minorHAnsi" w:cstheme="minorHAnsi"/>
        </w:rPr>
        <w:t>.</w:t>
      </w:r>
    </w:p>
    <w:p w14:paraId="68963D0E" w14:textId="77777777" w:rsidR="00C52993" w:rsidRPr="00510393" w:rsidRDefault="00C52993" w:rsidP="00C52993">
      <w:pPr>
        <w:pStyle w:val="Akapitzlist"/>
        <w:numPr>
          <w:ilvl w:val="0"/>
          <w:numId w:val="14"/>
        </w:numPr>
        <w:suppressAutoHyphens w:val="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>Sprawozdanie przez Wykonawcę i rozliczenie między stronami usług wymienionych w § 2 ust. 1 i 4</w:t>
      </w:r>
      <w:r w:rsidRPr="00510393">
        <w:rPr>
          <w:rFonts w:asciiTheme="minorHAnsi" w:hAnsiTheme="minorHAnsi" w:cstheme="minorHAnsi"/>
        </w:rPr>
        <w:t xml:space="preserve"> odbywać się będzie na zasadach określonych w zarządzeniu Prezesa Narodowego Funduszu Zdrowia w sprawie warunków zawierania i realizacji umów w rodzaju leczenie szpitalne - </w:t>
      </w:r>
      <w:r w:rsidRPr="00510393">
        <w:rPr>
          <w:rFonts w:asciiTheme="minorHAnsi" w:hAnsiTheme="minorHAnsi" w:cstheme="minorHAnsi"/>
          <w:color w:val="000000"/>
        </w:rPr>
        <w:t>świadczenia</w:t>
      </w:r>
      <w:r w:rsidRPr="00510393">
        <w:rPr>
          <w:rFonts w:asciiTheme="minorHAnsi" w:hAnsiTheme="minorHAnsi" w:cstheme="minorHAnsi"/>
        </w:rPr>
        <w:t xml:space="preserve"> kompleksowe oraz w oparciu o katalog produktów rozliczeniowych dedykowanych do rozliczenia świadczeń kompleksowych w części „rehabilitacja”. </w:t>
      </w:r>
    </w:p>
    <w:p w14:paraId="66B142E3" w14:textId="77777777" w:rsidR="00C52993" w:rsidRPr="00510393" w:rsidRDefault="00C52993" w:rsidP="00C52993">
      <w:pPr>
        <w:pStyle w:val="Akapitzlist"/>
        <w:numPr>
          <w:ilvl w:val="0"/>
          <w:numId w:val="14"/>
        </w:numPr>
        <w:suppressAutoHyphens w:val="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510393">
        <w:rPr>
          <w:rFonts w:asciiTheme="minorHAnsi" w:hAnsiTheme="minorHAnsi" w:cstheme="minorHAnsi"/>
        </w:rPr>
        <w:t>Wykonawca zobowiązuje się współpracować z Zamawiającym przy sprawozdawaniu wykonywanych procedur w ramach programu KOS-Zawał, w tym udostępni wszelkie niezbędne dane, jakie są konieczne w tym zakresie.</w:t>
      </w:r>
    </w:p>
    <w:p w14:paraId="395FE185" w14:textId="77777777" w:rsidR="00C52993" w:rsidRPr="00510393" w:rsidRDefault="00C52993" w:rsidP="00C52993">
      <w:pPr>
        <w:pStyle w:val="Akapitzlist"/>
        <w:numPr>
          <w:ilvl w:val="0"/>
          <w:numId w:val="14"/>
        </w:numPr>
        <w:suppressAutoHyphens w:val="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510393">
        <w:rPr>
          <w:rFonts w:asciiTheme="minorHAnsi" w:hAnsiTheme="minorHAnsi" w:cstheme="minorHAnsi"/>
        </w:rPr>
        <w:t xml:space="preserve">Sprawozdanie przez Wykonawcę i rozliczenie między stronami usług </w:t>
      </w:r>
      <w:r w:rsidRPr="0067270C">
        <w:rPr>
          <w:rFonts w:asciiTheme="minorHAnsi" w:hAnsiTheme="minorHAnsi" w:cstheme="minorHAnsi"/>
        </w:rPr>
        <w:t>wymienionych w § 2 ust. 1 i 4 odbywać</w:t>
      </w:r>
      <w:r w:rsidRPr="00510393">
        <w:rPr>
          <w:rFonts w:asciiTheme="minorHAnsi" w:hAnsiTheme="minorHAnsi" w:cstheme="minorHAnsi"/>
        </w:rPr>
        <w:t xml:space="preserve"> się będzie po zakończeniu procesu rehabilitacji pacjenta.</w:t>
      </w:r>
    </w:p>
    <w:p w14:paraId="2E5B8A1A" w14:textId="77777777" w:rsidR="00C52993" w:rsidRPr="00510393" w:rsidRDefault="00C52993" w:rsidP="00C52993">
      <w:pPr>
        <w:tabs>
          <w:tab w:val="left" w:pos="284"/>
        </w:tabs>
        <w:autoSpaceDE w:val="0"/>
        <w:ind w:left="284" w:hanging="284"/>
        <w:jc w:val="center"/>
        <w:rPr>
          <w:rFonts w:asciiTheme="minorHAnsi" w:hAnsiTheme="minorHAnsi" w:cstheme="minorHAnsi"/>
          <w:color w:val="000000"/>
        </w:rPr>
      </w:pPr>
    </w:p>
    <w:p w14:paraId="5BFDEE10" w14:textId="77777777" w:rsidR="00C52993" w:rsidRPr="0067270C" w:rsidRDefault="00C52993" w:rsidP="00C52993">
      <w:pPr>
        <w:spacing w:line="26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270C">
        <w:rPr>
          <w:rFonts w:asciiTheme="minorHAnsi" w:hAnsiTheme="minorHAnsi" w:cstheme="minorHAnsi"/>
          <w:b/>
          <w:sz w:val="24"/>
          <w:szCs w:val="24"/>
        </w:rPr>
        <w:t>§ 5</w:t>
      </w:r>
    </w:p>
    <w:p w14:paraId="37A2C2C4" w14:textId="77777777" w:rsidR="00C52993" w:rsidRPr="0067270C" w:rsidRDefault="00C52993" w:rsidP="00C52993">
      <w:pPr>
        <w:spacing w:line="26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270C">
        <w:rPr>
          <w:rFonts w:asciiTheme="minorHAnsi" w:hAnsiTheme="minorHAnsi" w:cstheme="minorHAnsi"/>
          <w:b/>
          <w:sz w:val="24"/>
          <w:szCs w:val="24"/>
        </w:rPr>
        <w:t>Warunki zapłaty</w:t>
      </w:r>
    </w:p>
    <w:p w14:paraId="7A16A2B4" w14:textId="77777777" w:rsidR="00C52993" w:rsidRPr="0067270C" w:rsidRDefault="00C52993" w:rsidP="00C52993">
      <w:pPr>
        <w:numPr>
          <w:ilvl w:val="0"/>
          <w:numId w:val="16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67270C">
        <w:rPr>
          <w:rFonts w:asciiTheme="minorHAnsi" w:hAnsiTheme="minorHAnsi" w:cstheme="minorHAnsi"/>
        </w:rPr>
        <w:t xml:space="preserve">Z tytułu wykonywania niniejszej umowy Wykonawca otrzymywać będzie wynagrodzenie od sprawozdanych i rozliczonych przez NFZ świadczeń, w wysokości iloczynu </w:t>
      </w:r>
      <w:r w:rsidRPr="0067270C">
        <w:rPr>
          <w:rFonts w:asciiTheme="minorHAnsi" w:hAnsiTheme="minorHAnsi" w:cstheme="minorHAnsi"/>
          <w:color w:val="000000"/>
        </w:rPr>
        <w:t>sprawozdanej do Płatnika wartości świadczeń oraz ….. % udziału w tej wartości zaproponowanej w konkursie</w:t>
      </w:r>
      <w:r w:rsidRPr="0067270C">
        <w:rPr>
          <w:rFonts w:asciiTheme="minorHAnsi" w:hAnsiTheme="minorHAnsi" w:cstheme="minorHAnsi"/>
        </w:rPr>
        <w:t xml:space="preserve">, zgodnie z </w:t>
      </w:r>
      <w:r w:rsidRPr="0067270C">
        <w:rPr>
          <w:rFonts w:asciiTheme="minorHAnsi" w:hAnsiTheme="minorHAnsi" w:cstheme="minorHAnsi"/>
          <w:b/>
          <w:bCs/>
        </w:rPr>
        <w:t>Formularzem Cenowym</w:t>
      </w:r>
      <w:r w:rsidRPr="0067270C">
        <w:rPr>
          <w:rFonts w:asciiTheme="minorHAnsi" w:hAnsiTheme="minorHAnsi" w:cstheme="minorHAnsi"/>
        </w:rPr>
        <w:t xml:space="preserve"> stanowiącym </w:t>
      </w:r>
      <w:r w:rsidRPr="0067270C">
        <w:rPr>
          <w:rFonts w:asciiTheme="minorHAnsi" w:hAnsiTheme="minorHAnsi" w:cstheme="minorHAnsi"/>
          <w:b/>
          <w:bCs/>
        </w:rPr>
        <w:t xml:space="preserve">Załącznik do umowy nr 1 </w:t>
      </w:r>
      <w:r w:rsidRPr="0067270C">
        <w:rPr>
          <w:rFonts w:asciiTheme="minorHAnsi" w:hAnsiTheme="minorHAnsi" w:cstheme="minorHAnsi"/>
        </w:rPr>
        <w:t xml:space="preserve">(będący Załącznikiem nr 4 do regulaminu) </w:t>
      </w:r>
      <w:r w:rsidRPr="0067270C">
        <w:rPr>
          <w:rFonts w:asciiTheme="minorHAnsi" w:hAnsiTheme="minorHAnsi" w:cstheme="minorHAnsi"/>
          <w:lang w:eastAsia="pl-PL"/>
        </w:rPr>
        <w:t>z uwzględnieniem współczynników korygujących należnych dla świadczeń objętych niniejszą umową, określonych w regulacjach dotyczących programu KOS-Zawał zgodnie z umowa zawartą przez Zamawiającego z NFZ.</w:t>
      </w:r>
    </w:p>
    <w:p w14:paraId="515D094A" w14:textId="1558671E" w:rsidR="00ED6774" w:rsidRPr="0067270C" w:rsidRDefault="00ED6774" w:rsidP="00ED6774">
      <w:pPr>
        <w:pStyle w:val="Akapitzlist"/>
        <w:numPr>
          <w:ilvl w:val="0"/>
          <w:numId w:val="16"/>
        </w:numPr>
        <w:tabs>
          <w:tab w:val="left" w:pos="709"/>
          <w:tab w:val="left" w:pos="7230"/>
        </w:tabs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 xml:space="preserve">W przypadku niedotrzymania przez Wykonawcę terminu rozpoczęcia usługi świadczenia zdrowotnego w ciągu 14 dni, o którym mowa w § 2 ust. 9, Wykonawcy będzie należne wynagrodzenie odpowiadające faktycznemu czasowi rozpoczęcia tj. bez uwzględnienia korzystniejszego współczynnika o wartości 1,1 czyli </w:t>
      </w:r>
      <w:r w:rsidRPr="0067270C">
        <w:rPr>
          <w:rFonts w:asciiTheme="minorHAnsi" w:hAnsiTheme="minorHAnsi" w:cstheme="minorHAnsi"/>
          <w:b/>
          <w:bCs/>
        </w:rPr>
        <w:t>o wartości 1.</w:t>
      </w:r>
      <w:r w:rsidRPr="0067270C">
        <w:rPr>
          <w:rFonts w:asciiTheme="minorHAnsi" w:hAnsiTheme="minorHAnsi" w:cstheme="minorHAnsi"/>
        </w:rPr>
        <w:t xml:space="preserve">  </w:t>
      </w:r>
    </w:p>
    <w:p w14:paraId="58151358" w14:textId="1B3EDBA4" w:rsidR="00C52993" w:rsidRPr="0067270C" w:rsidRDefault="00C52993" w:rsidP="00C52993">
      <w:pPr>
        <w:numPr>
          <w:ilvl w:val="0"/>
          <w:numId w:val="16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 xml:space="preserve">Szacunkowa wartość Umowy wynosi – ……….. zł (słownie: złotych: ………………………….……..) przy czym nie stanowi ona zobowiązania dla </w:t>
      </w:r>
      <w:r w:rsidR="004B7A5D" w:rsidRPr="0067270C">
        <w:rPr>
          <w:rFonts w:asciiTheme="minorHAnsi" w:hAnsiTheme="minorHAnsi" w:cstheme="minorHAnsi"/>
        </w:rPr>
        <w:t>Zamawiającego</w:t>
      </w:r>
      <w:r w:rsidRPr="0067270C">
        <w:rPr>
          <w:rFonts w:asciiTheme="minorHAnsi" w:hAnsiTheme="minorHAnsi" w:cstheme="minorHAnsi"/>
        </w:rPr>
        <w:t xml:space="preserve"> do zlecenia wykonania świadczeń zdrowotnych  w  tej  ilości,  ani  podstawy  dochodzenia  roszczeń </w:t>
      </w:r>
      <w:r w:rsidR="004B7A5D" w:rsidRPr="0067270C">
        <w:rPr>
          <w:rFonts w:asciiTheme="minorHAnsi" w:hAnsiTheme="minorHAnsi" w:cstheme="minorHAnsi"/>
        </w:rPr>
        <w:t>o</w:t>
      </w:r>
      <w:r w:rsidRPr="0067270C">
        <w:rPr>
          <w:rFonts w:asciiTheme="minorHAnsi" w:hAnsiTheme="minorHAnsi" w:cstheme="minorHAnsi"/>
        </w:rPr>
        <w:t>dszkodowawczych</w:t>
      </w:r>
      <w:r w:rsidR="004B7A5D" w:rsidRPr="0067270C">
        <w:rPr>
          <w:rFonts w:asciiTheme="minorHAnsi" w:hAnsiTheme="minorHAnsi" w:cstheme="minorHAnsi"/>
        </w:rPr>
        <w:t xml:space="preserve"> </w:t>
      </w:r>
      <w:r w:rsidRPr="0067270C">
        <w:rPr>
          <w:rFonts w:asciiTheme="minorHAnsi" w:hAnsiTheme="minorHAnsi" w:cstheme="minorHAnsi"/>
        </w:rPr>
        <w:t xml:space="preserve">przez </w:t>
      </w:r>
      <w:r w:rsidR="004B7A5D" w:rsidRPr="0067270C">
        <w:rPr>
          <w:rFonts w:asciiTheme="minorHAnsi" w:hAnsiTheme="minorHAnsi" w:cstheme="minorHAnsi"/>
        </w:rPr>
        <w:t>Wykonawcę</w:t>
      </w:r>
      <w:r w:rsidRPr="0067270C">
        <w:rPr>
          <w:rFonts w:asciiTheme="minorHAnsi" w:hAnsiTheme="minorHAnsi" w:cstheme="minorHAnsi"/>
        </w:rPr>
        <w:t xml:space="preserve"> w przypadku faktycznego</w:t>
      </w:r>
      <w:r w:rsidR="004B7A5D" w:rsidRPr="0067270C">
        <w:rPr>
          <w:rFonts w:asciiTheme="minorHAnsi" w:hAnsiTheme="minorHAnsi" w:cstheme="minorHAnsi"/>
        </w:rPr>
        <w:t xml:space="preserve"> </w:t>
      </w:r>
      <w:r w:rsidRPr="0067270C">
        <w:rPr>
          <w:rFonts w:asciiTheme="minorHAnsi" w:hAnsiTheme="minorHAnsi" w:cstheme="minorHAnsi"/>
        </w:rPr>
        <w:t>zmniejszenia</w:t>
      </w:r>
      <w:r w:rsidR="004B7A5D" w:rsidRPr="0067270C">
        <w:rPr>
          <w:rFonts w:asciiTheme="minorHAnsi" w:hAnsiTheme="minorHAnsi" w:cstheme="minorHAnsi"/>
        </w:rPr>
        <w:t xml:space="preserve"> </w:t>
      </w:r>
      <w:r w:rsidRPr="0067270C">
        <w:rPr>
          <w:rFonts w:asciiTheme="minorHAnsi" w:hAnsiTheme="minorHAnsi" w:cstheme="minorHAnsi"/>
        </w:rPr>
        <w:t>ilości zleconych świadczeń zdrowotnych.</w:t>
      </w:r>
    </w:p>
    <w:p w14:paraId="3B94069D" w14:textId="5A6142FA" w:rsidR="00C52993" w:rsidRPr="0067270C" w:rsidRDefault="00C52993" w:rsidP="00C52993">
      <w:pPr>
        <w:numPr>
          <w:ilvl w:val="0"/>
          <w:numId w:val="16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 xml:space="preserve">Faktyczna  ilość  świadczeń  zdrowotnych  uzależniona  będzie  wyłącznie  od  bieżących  potrzeb </w:t>
      </w:r>
      <w:r w:rsidR="004B7A5D" w:rsidRPr="0067270C">
        <w:rPr>
          <w:rFonts w:asciiTheme="minorHAnsi" w:hAnsiTheme="minorHAnsi" w:cstheme="minorHAnsi"/>
        </w:rPr>
        <w:t>Zamawiającego</w:t>
      </w:r>
      <w:r w:rsidRPr="0067270C">
        <w:rPr>
          <w:rFonts w:asciiTheme="minorHAnsi" w:hAnsiTheme="minorHAnsi" w:cstheme="minorHAnsi"/>
        </w:rPr>
        <w:t>.</w:t>
      </w:r>
    </w:p>
    <w:p w14:paraId="38CE813D" w14:textId="77777777" w:rsidR="00C52993" w:rsidRPr="0067270C" w:rsidRDefault="00C52993" w:rsidP="00C52993">
      <w:pPr>
        <w:numPr>
          <w:ilvl w:val="0"/>
          <w:numId w:val="16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lastRenderedPageBreak/>
        <w:t xml:space="preserve">Rozliczenie za wykonane usługi dokonywane będzie w okresach miesięcznych, na podstawie faktury (tradycyjnej – papierowej) wystawionej w terminie do 14 dnia następnego miesiąca następującego po miesiącu, w którym wykonano świadczenia. Podstawą do wystawienia faktury będzie </w:t>
      </w:r>
      <w:r w:rsidRPr="0067270C">
        <w:rPr>
          <w:rFonts w:asciiTheme="minorHAnsi" w:hAnsiTheme="minorHAnsi" w:cstheme="minorHAnsi"/>
          <w:b/>
          <w:bCs/>
        </w:rPr>
        <w:t>Załącznik do umowy nr 3</w:t>
      </w:r>
      <w:r w:rsidRPr="0067270C">
        <w:rPr>
          <w:rFonts w:asciiTheme="minorHAnsi" w:hAnsiTheme="minorHAnsi" w:cstheme="minorHAnsi"/>
        </w:rPr>
        <w:t xml:space="preserve"> (Raport Miesięczny – stanowiący załącznik do faktury) przy uwzględnieniu od sprawozdanych i rozliczonych przez NFZ świadczeń zgodnie z ust.1. </w:t>
      </w:r>
    </w:p>
    <w:p w14:paraId="6540D095" w14:textId="77777777" w:rsidR="00C52993" w:rsidRPr="00510393" w:rsidRDefault="00C52993" w:rsidP="00C52993">
      <w:pPr>
        <w:numPr>
          <w:ilvl w:val="0"/>
          <w:numId w:val="16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510393">
        <w:rPr>
          <w:rFonts w:asciiTheme="minorHAnsi" w:hAnsiTheme="minorHAnsi" w:cstheme="minorHAnsi"/>
        </w:rPr>
        <w:t>Usługi medyczne wykonywane na podstawie niniejszej umowy podlegają zwolnieniu z VAT na podstawie art. 43, ust. 1, pkt 18 oraz 18a Ustawy z dnia 11 marca 2004 r. o podatku od towarów i usług (t.j. Dz.U. 2024 poz. 361 z późn.zm.), jako świadczenie usług ściśle związanych z usługami w zakresie opieki medycznej, służącymi profilaktyce lub zachowaniu lub ratowaniu lub przywracaniu lub poprawie zdrowia.</w:t>
      </w:r>
    </w:p>
    <w:p w14:paraId="028ED2A7" w14:textId="77777777" w:rsidR="00C52993" w:rsidRPr="00510393" w:rsidRDefault="00C52993" w:rsidP="00C52993">
      <w:pPr>
        <w:numPr>
          <w:ilvl w:val="0"/>
          <w:numId w:val="16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510393">
        <w:rPr>
          <w:rFonts w:asciiTheme="minorHAnsi" w:hAnsiTheme="minorHAnsi" w:cstheme="minorHAnsi"/>
        </w:rPr>
        <w:t>Zamawiający zobowiązuje się do zapłaty należności z tytułu niniejszej umowy przelewem w terminie 30 dni od daty wystawienia faktury, na rachunek Wykonawcy wskazany na fakturze.</w:t>
      </w:r>
    </w:p>
    <w:p w14:paraId="3C340112" w14:textId="77777777" w:rsidR="00C52993" w:rsidRPr="0067270C" w:rsidRDefault="00C52993" w:rsidP="00C52993">
      <w:pPr>
        <w:numPr>
          <w:ilvl w:val="0"/>
          <w:numId w:val="16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510393">
        <w:rPr>
          <w:rFonts w:asciiTheme="minorHAnsi" w:hAnsiTheme="minorHAnsi" w:cstheme="minorHAnsi"/>
        </w:rPr>
        <w:t>Wykonawca do wystawionej faktury dołączy Raport Miesięczny z wykonanych usług (</w:t>
      </w:r>
      <w:r w:rsidRPr="0067270C">
        <w:rPr>
          <w:rFonts w:asciiTheme="minorHAnsi" w:hAnsiTheme="minorHAnsi" w:cstheme="minorHAnsi"/>
          <w:b/>
          <w:bCs/>
        </w:rPr>
        <w:t>Załącznik do umowy nr 3</w:t>
      </w:r>
      <w:r w:rsidRPr="0067270C">
        <w:rPr>
          <w:rFonts w:asciiTheme="minorHAnsi" w:hAnsiTheme="minorHAnsi" w:cstheme="minorHAnsi"/>
        </w:rPr>
        <w:t>).</w:t>
      </w:r>
    </w:p>
    <w:p w14:paraId="3219F66B" w14:textId="466E6947" w:rsidR="00C52993" w:rsidRPr="0067270C" w:rsidRDefault="00C52993" w:rsidP="00C52993">
      <w:pPr>
        <w:numPr>
          <w:ilvl w:val="0"/>
          <w:numId w:val="16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67270C">
        <w:rPr>
          <w:rFonts w:asciiTheme="minorHAnsi" w:hAnsiTheme="minorHAnsi" w:cstheme="minorHAnsi"/>
        </w:rPr>
        <w:t>W przypadku nieprawidłowo wystawionej faktury, termin płatności, o którym mowa w ust. </w:t>
      </w:r>
      <w:r w:rsidR="005B7895" w:rsidRPr="0067270C">
        <w:rPr>
          <w:rFonts w:asciiTheme="minorHAnsi" w:hAnsiTheme="minorHAnsi" w:cstheme="minorHAnsi"/>
        </w:rPr>
        <w:t>8</w:t>
      </w:r>
      <w:r w:rsidRPr="0067270C">
        <w:rPr>
          <w:rFonts w:asciiTheme="minorHAnsi" w:hAnsiTheme="minorHAnsi" w:cstheme="minorHAnsi"/>
        </w:rPr>
        <w:t xml:space="preserve"> będzie liczony od daty otrzymania przez Zamawiającego poprawnie wystawionej faktury korygującej.</w:t>
      </w:r>
    </w:p>
    <w:p w14:paraId="290F406A" w14:textId="77777777" w:rsidR="00C52993" w:rsidRPr="00510393" w:rsidRDefault="00C52993" w:rsidP="00C52993">
      <w:pPr>
        <w:numPr>
          <w:ilvl w:val="0"/>
          <w:numId w:val="16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510393">
        <w:rPr>
          <w:rFonts w:asciiTheme="minorHAnsi" w:hAnsiTheme="minorHAnsi" w:cstheme="minorHAnsi"/>
        </w:rPr>
        <w:t xml:space="preserve">Płatność będzie uznana za skutecznie </w:t>
      </w:r>
      <w:r w:rsidRPr="0067270C">
        <w:rPr>
          <w:rFonts w:asciiTheme="minorHAnsi" w:hAnsiTheme="minorHAnsi" w:cstheme="minorHAnsi"/>
        </w:rPr>
        <w:t>dokonaną z chwilą obciążenia rachunku</w:t>
      </w:r>
      <w:r w:rsidRPr="00510393">
        <w:rPr>
          <w:rFonts w:asciiTheme="minorHAnsi" w:hAnsiTheme="minorHAnsi" w:cstheme="minorHAnsi"/>
        </w:rPr>
        <w:t xml:space="preserve"> bankowego Zamawiającego.</w:t>
      </w:r>
    </w:p>
    <w:p w14:paraId="4926D84E" w14:textId="77777777" w:rsidR="00C52993" w:rsidRPr="00510393" w:rsidRDefault="00C52993" w:rsidP="00C52993">
      <w:pPr>
        <w:numPr>
          <w:ilvl w:val="0"/>
          <w:numId w:val="16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510393">
        <w:rPr>
          <w:rFonts w:asciiTheme="minorHAnsi" w:hAnsiTheme="minorHAnsi" w:cstheme="minorHAnsi"/>
        </w:rPr>
        <w:t>W przypadku zwłoki w płatności Wykonawcy przysługuje prawo do naliczenia odsetek ustawowych za opóźnienie.</w:t>
      </w:r>
    </w:p>
    <w:p w14:paraId="72451235" w14:textId="77777777" w:rsidR="00C52993" w:rsidRPr="00510393" w:rsidRDefault="00C52993" w:rsidP="00C52993">
      <w:pPr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ED86E58" w14:textId="77777777" w:rsidR="00C52993" w:rsidRPr="0067270C" w:rsidRDefault="00C52993" w:rsidP="00C52993">
      <w:pPr>
        <w:spacing w:line="26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270C">
        <w:rPr>
          <w:rFonts w:asciiTheme="minorHAnsi" w:hAnsiTheme="minorHAnsi" w:cstheme="minorHAnsi"/>
          <w:b/>
          <w:sz w:val="24"/>
          <w:szCs w:val="24"/>
        </w:rPr>
        <w:t>§ 6</w:t>
      </w:r>
    </w:p>
    <w:p w14:paraId="300DFFCF" w14:textId="77777777" w:rsidR="00C52993" w:rsidRPr="0067270C" w:rsidRDefault="00C52993" w:rsidP="00C52993">
      <w:pPr>
        <w:spacing w:line="26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270C">
        <w:rPr>
          <w:rFonts w:asciiTheme="minorHAnsi" w:hAnsiTheme="minorHAnsi" w:cstheme="minorHAnsi"/>
          <w:b/>
          <w:sz w:val="24"/>
          <w:szCs w:val="24"/>
        </w:rPr>
        <w:t xml:space="preserve"> Okres obowiązywania umowy</w:t>
      </w:r>
    </w:p>
    <w:p w14:paraId="241B79E0" w14:textId="0FB65DB5" w:rsidR="00C52993" w:rsidRPr="0067270C" w:rsidRDefault="00C52993" w:rsidP="00C52993">
      <w:pPr>
        <w:widowControl w:val="0"/>
        <w:numPr>
          <w:ilvl w:val="3"/>
          <w:numId w:val="13"/>
        </w:numPr>
        <w:tabs>
          <w:tab w:val="left" w:pos="284"/>
        </w:tabs>
        <w:autoSpaceDE w:val="0"/>
        <w:spacing w:line="26" w:lineRule="atLeast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7270C">
        <w:rPr>
          <w:rFonts w:asciiTheme="minorHAnsi" w:hAnsiTheme="minorHAnsi" w:cstheme="minorHAnsi"/>
          <w:color w:val="000000"/>
        </w:rPr>
        <w:t xml:space="preserve">Umowa zostaje zawarta na czas określony do dnia …………………………. r. z mocą obowiązywania od dnia ……………..r. chyba, że wartość zleconych świadczeń osiągnie poziom określony w § 5 ust. </w:t>
      </w:r>
      <w:r w:rsidR="006837D3" w:rsidRPr="0067270C">
        <w:rPr>
          <w:rFonts w:asciiTheme="minorHAnsi" w:hAnsiTheme="minorHAnsi" w:cstheme="minorHAnsi"/>
          <w:color w:val="000000"/>
        </w:rPr>
        <w:t>3</w:t>
      </w:r>
      <w:r w:rsidRPr="0067270C">
        <w:rPr>
          <w:rFonts w:asciiTheme="minorHAnsi" w:hAnsiTheme="minorHAnsi" w:cstheme="minorHAnsi"/>
          <w:color w:val="000000"/>
        </w:rPr>
        <w:t>.</w:t>
      </w:r>
    </w:p>
    <w:p w14:paraId="41E9F2A5" w14:textId="77777777" w:rsidR="00C52993" w:rsidRPr="00510393" w:rsidRDefault="00C52993" w:rsidP="00C52993">
      <w:pPr>
        <w:widowControl w:val="0"/>
        <w:numPr>
          <w:ilvl w:val="3"/>
          <w:numId w:val="13"/>
        </w:numPr>
        <w:tabs>
          <w:tab w:val="left" w:pos="284"/>
        </w:tabs>
        <w:autoSpaceDE w:val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>Umowa może być rozwiązana:</w:t>
      </w:r>
    </w:p>
    <w:p w14:paraId="470E6FB2" w14:textId="77777777" w:rsidR="00C52993" w:rsidRPr="00510393" w:rsidRDefault="00C52993" w:rsidP="00C52993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>w każdym czasie za porozumieniem stron,</w:t>
      </w:r>
    </w:p>
    <w:p w14:paraId="0FDFCBA5" w14:textId="77777777" w:rsidR="00C52993" w:rsidRPr="00510393" w:rsidRDefault="00C52993" w:rsidP="00C52993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 xml:space="preserve">z miesięcznym okresem wypowiedzenia ze skutkiem na koniec miesiąca kalendarzowego przez każdą ze stron. </w:t>
      </w:r>
    </w:p>
    <w:p w14:paraId="17943377" w14:textId="77777777" w:rsidR="00C52993" w:rsidRPr="00510393" w:rsidRDefault="00C52993" w:rsidP="00C52993">
      <w:pPr>
        <w:pStyle w:val="Akapitzlist"/>
        <w:widowControl w:val="0"/>
        <w:numPr>
          <w:ilvl w:val="3"/>
          <w:numId w:val="15"/>
        </w:numPr>
        <w:tabs>
          <w:tab w:val="clear" w:pos="2880"/>
          <w:tab w:val="left" w:pos="284"/>
        </w:tabs>
        <w:autoSpaceDE w:val="0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 xml:space="preserve">Zamawiający może rozwiązać niniejszą umowę ze skutkiem natychmiastowym w razie: </w:t>
      </w:r>
    </w:p>
    <w:p w14:paraId="2B870A63" w14:textId="77777777" w:rsidR="00C52993" w:rsidRPr="00510393" w:rsidRDefault="00C52993" w:rsidP="00C5299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>nieudokumentowania przez Wykonawcę faktu zawarcia przez niego umowy ubezpieczenia od odpowiedzialności cywilnej,</w:t>
      </w:r>
    </w:p>
    <w:p w14:paraId="76A64D9B" w14:textId="77777777" w:rsidR="00C52993" w:rsidRPr="00510393" w:rsidRDefault="00C52993" w:rsidP="00C5299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>utraty przez Wykonawcę prawa do udzielania świadczeń zdrowotnych w przedmiotowym zakresie,</w:t>
      </w:r>
    </w:p>
    <w:p w14:paraId="64FC24C0" w14:textId="77777777" w:rsidR="00C52993" w:rsidRPr="00510393" w:rsidRDefault="00C52993" w:rsidP="00C5299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>wystąpienia po stronie Wykonawcy długotrwałej przeszkody w wykonywaniu świadczeń zdrowotnych będących przedmiotem niniejszej umowy,</w:t>
      </w:r>
    </w:p>
    <w:p w14:paraId="381AB3E4" w14:textId="77777777" w:rsidR="00C52993" w:rsidRPr="00510393" w:rsidRDefault="00C52993" w:rsidP="00C5299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>rażącego naruszania przez Wykonawcę postanowień umowy.</w:t>
      </w:r>
    </w:p>
    <w:p w14:paraId="7373F902" w14:textId="77777777" w:rsidR="00C52993" w:rsidRPr="00510393" w:rsidRDefault="00C52993" w:rsidP="00C52993">
      <w:pPr>
        <w:pStyle w:val="Akapitzlist"/>
        <w:widowControl w:val="0"/>
        <w:numPr>
          <w:ilvl w:val="3"/>
          <w:numId w:val="15"/>
        </w:numPr>
        <w:tabs>
          <w:tab w:val="left" w:pos="284"/>
        </w:tabs>
        <w:autoSpaceDE w:val="0"/>
        <w:ind w:hanging="2880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>Wykonawca może rozwiązać niniejszą umowę ze skutkiem natychmiastowym w razie:</w:t>
      </w:r>
    </w:p>
    <w:p w14:paraId="4324B0FF" w14:textId="77777777" w:rsidR="00C52993" w:rsidRPr="00510393" w:rsidRDefault="00C52993" w:rsidP="00C52993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>rażącego naruszenia przez Zamawiającego postanowień umowy,</w:t>
      </w:r>
    </w:p>
    <w:p w14:paraId="71A6F66F" w14:textId="77777777" w:rsidR="00C52993" w:rsidRPr="00510393" w:rsidRDefault="00C52993" w:rsidP="00C52993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>utraty przez Zamawiającego</w:t>
      </w:r>
      <w:r w:rsidRPr="00510393" w:rsidDel="00AA3C4F">
        <w:rPr>
          <w:rFonts w:asciiTheme="minorHAnsi" w:hAnsiTheme="minorHAnsi" w:cstheme="minorHAnsi"/>
          <w:color w:val="000000"/>
        </w:rPr>
        <w:t xml:space="preserve"> </w:t>
      </w:r>
      <w:r w:rsidRPr="00510393">
        <w:rPr>
          <w:rFonts w:asciiTheme="minorHAnsi" w:hAnsiTheme="minorHAnsi" w:cstheme="minorHAnsi"/>
          <w:color w:val="000000"/>
        </w:rPr>
        <w:t>prawa do udzielania świadczeń zdrowotnych w przedmiotowym zakresie,</w:t>
      </w:r>
    </w:p>
    <w:p w14:paraId="2D48EB53" w14:textId="77777777" w:rsidR="00C52993" w:rsidRPr="00510393" w:rsidRDefault="00C52993" w:rsidP="00C52993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>wystąpienia po stronie Zamawiającego długotrwałej przeszkody w wykonywaniu świadczeń zdrowotnych będących przedmiotem niniejszej umowy,</w:t>
      </w:r>
    </w:p>
    <w:p w14:paraId="61789150" w14:textId="77777777" w:rsidR="00C52993" w:rsidRPr="00510393" w:rsidRDefault="00C52993" w:rsidP="00C52993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>zwłoki w zapłacie faktury VAT przekraczającej 30 dni.</w:t>
      </w:r>
    </w:p>
    <w:p w14:paraId="696B92CF" w14:textId="6B722503" w:rsidR="00C52993" w:rsidRPr="00510393" w:rsidRDefault="00C52993" w:rsidP="00C52993">
      <w:pPr>
        <w:pStyle w:val="Akapitzlist"/>
        <w:widowControl w:val="0"/>
        <w:numPr>
          <w:ilvl w:val="3"/>
          <w:numId w:val="15"/>
        </w:numPr>
        <w:tabs>
          <w:tab w:val="clear" w:pos="2880"/>
          <w:tab w:val="num" w:pos="284"/>
        </w:tabs>
        <w:autoSpaceDE w:val="0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>Jeżeli w toku obowiązywania umowy wystąpią okoliczności, których strony nie mogły przewidzieć przy jej zawieraniu, w</w:t>
      </w:r>
      <w:r w:rsidR="00660053">
        <w:rPr>
          <w:rFonts w:asciiTheme="minorHAnsi" w:hAnsiTheme="minorHAnsi" w:cstheme="minorHAnsi"/>
          <w:color w:val="000000"/>
        </w:rPr>
        <w:t> </w:t>
      </w:r>
      <w:r w:rsidRPr="00510393">
        <w:rPr>
          <w:rFonts w:asciiTheme="minorHAnsi" w:hAnsiTheme="minorHAnsi" w:cstheme="minorHAnsi"/>
          <w:color w:val="000000"/>
        </w:rPr>
        <w:t xml:space="preserve">szczególności zmiany zasad i warunków realizacji </w:t>
      </w:r>
      <w:r w:rsidR="00660053">
        <w:rPr>
          <w:rFonts w:asciiTheme="minorHAnsi" w:hAnsiTheme="minorHAnsi" w:cstheme="minorHAnsi"/>
          <w:color w:val="000000"/>
        </w:rPr>
        <w:t>oraz</w:t>
      </w:r>
      <w:r w:rsidRPr="00510393">
        <w:rPr>
          <w:rFonts w:asciiTheme="minorHAnsi" w:hAnsiTheme="minorHAnsi" w:cstheme="minorHAnsi"/>
          <w:color w:val="000000"/>
        </w:rPr>
        <w:t xml:space="preserve"> finansowania świadczeń zdrowotnych kontraktowanych przez strony z NFZ, będzie to podstawą do wystąpienia stron o renegocjacje warunków umowy lub skrócenie okresu jej obowiązywania.</w:t>
      </w:r>
    </w:p>
    <w:p w14:paraId="5EEC0CDA" w14:textId="77777777" w:rsidR="00C52993" w:rsidRPr="00510393" w:rsidRDefault="00C52993" w:rsidP="00C52993">
      <w:pPr>
        <w:pStyle w:val="Akapitzlist"/>
        <w:numPr>
          <w:ilvl w:val="3"/>
          <w:numId w:val="15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>W przypadku zaistnienia w toku obowiązywania umowy potrzeby doprecyzowania zasad współpracy, które nie zostały ujęte w umowie, strony określą je w załączniku do umowy.</w:t>
      </w:r>
    </w:p>
    <w:p w14:paraId="20B5F87D" w14:textId="77777777" w:rsidR="00C52993" w:rsidRPr="00510393" w:rsidRDefault="00C52993" w:rsidP="00C52993">
      <w:pPr>
        <w:tabs>
          <w:tab w:val="left" w:pos="284"/>
        </w:tabs>
        <w:autoSpaceDE w:val="0"/>
        <w:ind w:left="284" w:hanging="284"/>
        <w:jc w:val="center"/>
        <w:rPr>
          <w:rFonts w:asciiTheme="minorHAnsi" w:hAnsiTheme="minorHAnsi" w:cstheme="minorHAnsi"/>
          <w:b/>
          <w:color w:val="000000"/>
        </w:rPr>
      </w:pPr>
    </w:p>
    <w:p w14:paraId="000A9F77" w14:textId="77777777" w:rsidR="00C52993" w:rsidRPr="00510393" w:rsidRDefault="00C52993" w:rsidP="00C52993">
      <w:pPr>
        <w:spacing w:line="26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270C">
        <w:rPr>
          <w:rFonts w:asciiTheme="minorHAnsi" w:hAnsiTheme="minorHAnsi" w:cstheme="minorHAnsi"/>
          <w:b/>
          <w:sz w:val="24"/>
          <w:szCs w:val="24"/>
        </w:rPr>
        <w:t>§ 7</w:t>
      </w:r>
    </w:p>
    <w:p w14:paraId="329459B8" w14:textId="77777777" w:rsidR="00C52993" w:rsidRPr="00510393" w:rsidRDefault="00C52993" w:rsidP="00C52993">
      <w:pPr>
        <w:spacing w:line="26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0393">
        <w:rPr>
          <w:rFonts w:asciiTheme="minorHAnsi" w:hAnsiTheme="minorHAnsi" w:cstheme="minorHAnsi"/>
          <w:b/>
          <w:sz w:val="24"/>
          <w:szCs w:val="24"/>
        </w:rPr>
        <w:t xml:space="preserve"> Osoby do kontaktu</w:t>
      </w:r>
    </w:p>
    <w:p w14:paraId="0042B83F" w14:textId="77777777" w:rsidR="00C52993" w:rsidRPr="00510393" w:rsidRDefault="00C52993" w:rsidP="00C52993">
      <w:pPr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 xml:space="preserve">Strony </w:t>
      </w:r>
      <w:r w:rsidRPr="00510393">
        <w:rPr>
          <w:rFonts w:asciiTheme="minorHAnsi" w:hAnsiTheme="minorHAnsi" w:cstheme="minorHAnsi"/>
          <w:lang w:eastAsia="pl-PL"/>
        </w:rPr>
        <w:t xml:space="preserve">wyznaczają </w:t>
      </w:r>
      <w:r w:rsidRPr="00510393">
        <w:rPr>
          <w:rFonts w:asciiTheme="minorHAnsi" w:hAnsiTheme="minorHAnsi" w:cstheme="minorHAnsi"/>
          <w:color w:val="000000"/>
        </w:rPr>
        <w:t>następujące osoby do bieżących kontaktów:</w:t>
      </w:r>
    </w:p>
    <w:p w14:paraId="1AA3062E" w14:textId="77777777" w:rsidR="00C52993" w:rsidRPr="00510393" w:rsidRDefault="00C52993" w:rsidP="00C52993">
      <w:pPr>
        <w:widowControl w:val="0"/>
        <w:numPr>
          <w:ilvl w:val="0"/>
          <w:numId w:val="19"/>
        </w:numPr>
        <w:jc w:val="both"/>
        <w:textAlignment w:val="baseline"/>
        <w:rPr>
          <w:rFonts w:asciiTheme="minorHAnsi" w:hAnsiTheme="minorHAnsi" w:cstheme="minorHAnsi"/>
          <w:bCs/>
        </w:rPr>
      </w:pPr>
      <w:r w:rsidRPr="00510393">
        <w:rPr>
          <w:rFonts w:asciiTheme="minorHAnsi" w:hAnsiTheme="minorHAnsi" w:cstheme="minorHAnsi"/>
          <w:bCs/>
        </w:rPr>
        <w:t xml:space="preserve">ze strony Zamawiającego: </w:t>
      </w:r>
    </w:p>
    <w:p w14:paraId="7B30DC83" w14:textId="77777777" w:rsidR="00C52993" w:rsidRPr="00510393" w:rsidRDefault="00C52993" w:rsidP="00C52993">
      <w:pPr>
        <w:widowControl w:val="0"/>
        <w:numPr>
          <w:ilvl w:val="1"/>
          <w:numId w:val="36"/>
        </w:numPr>
        <w:ind w:left="1276"/>
        <w:jc w:val="both"/>
        <w:textAlignment w:val="baseline"/>
        <w:rPr>
          <w:rFonts w:asciiTheme="minorHAnsi" w:hAnsiTheme="minorHAnsi" w:cstheme="minorHAnsi"/>
          <w:bCs/>
        </w:rPr>
      </w:pPr>
      <w:r w:rsidRPr="00510393">
        <w:rPr>
          <w:rFonts w:asciiTheme="minorHAnsi" w:hAnsiTheme="minorHAnsi" w:cstheme="minorHAnsi"/>
          <w:bCs/>
        </w:rPr>
        <w:t xml:space="preserve">……………………. – koordynator programu KOS-zawał, </w:t>
      </w:r>
    </w:p>
    <w:p w14:paraId="1C8898F1" w14:textId="77777777" w:rsidR="00C52993" w:rsidRPr="00510393" w:rsidRDefault="00C52993" w:rsidP="00C52993">
      <w:pPr>
        <w:widowControl w:val="0"/>
        <w:numPr>
          <w:ilvl w:val="1"/>
          <w:numId w:val="36"/>
        </w:numPr>
        <w:ind w:left="1276"/>
        <w:jc w:val="both"/>
        <w:textAlignment w:val="baseline"/>
        <w:rPr>
          <w:rFonts w:asciiTheme="minorHAnsi" w:hAnsiTheme="minorHAnsi" w:cstheme="minorHAnsi"/>
          <w:bCs/>
        </w:rPr>
      </w:pPr>
      <w:r w:rsidRPr="00510393">
        <w:rPr>
          <w:rFonts w:asciiTheme="minorHAnsi" w:hAnsiTheme="minorHAnsi" w:cstheme="minorHAnsi"/>
          <w:bCs/>
        </w:rPr>
        <w:t xml:space="preserve">………………….… – koordynator oddziału, </w:t>
      </w:r>
    </w:p>
    <w:p w14:paraId="3F600B46" w14:textId="77777777" w:rsidR="00C52993" w:rsidRPr="00510393" w:rsidRDefault="00C52993" w:rsidP="00C52993">
      <w:pPr>
        <w:widowControl w:val="0"/>
        <w:numPr>
          <w:ilvl w:val="0"/>
          <w:numId w:val="19"/>
        </w:numPr>
        <w:jc w:val="both"/>
        <w:textAlignment w:val="baseline"/>
        <w:rPr>
          <w:rFonts w:asciiTheme="minorHAnsi" w:hAnsiTheme="minorHAnsi" w:cstheme="minorHAnsi"/>
          <w:bCs/>
        </w:rPr>
      </w:pPr>
      <w:r w:rsidRPr="00510393">
        <w:rPr>
          <w:rFonts w:asciiTheme="minorHAnsi" w:hAnsiTheme="minorHAnsi" w:cstheme="minorHAnsi"/>
          <w:bCs/>
        </w:rPr>
        <w:lastRenderedPageBreak/>
        <w:t>ze strony Wykonawcy:</w:t>
      </w:r>
    </w:p>
    <w:p w14:paraId="629D5F55" w14:textId="77777777" w:rsidR="00C52993" w:rsidRPr="00510393" w:rsidRDefault="00C52993" w:rsidP="00C52993">
      <w:pPr>
        <w:widowControl w:val="0"/>
        <w:numPr>
          <w:ilvl w:val="0"/>
          <w:numId w:val="37"/>
        </w:numPr>
        <w:ind w:left="1276"/>
        <w:jc w:val="both"/>
        <w:textAlignment w:val="baseline"/>
        <w:rPr>
          <w:rFonts w:asciiTheme="minorHAnsi" w:hAnsiTheme="minorHAnsi" w:cstheme="minorHAnsi"/>
          <w:bCs/>
        </w:rPr>
      </w:pPr>
      <w:r w:rsidRPr="00510393">
        <w:rPr>
          <w:rFonts w:asciiTheme="minorHAnsi" w:hAnsiTheme="minorHAnsi" w:cstheme="minorHAnsi"/>
          <w:bCs/>
        </w:rPr>
        <w:t xml:space="preserve">……………………. – koordynator programu KOS-zawał, </w:t>
      </w:r>
    </w:p>
    <w:p w14:paraId="4A5F3717" w14:textId="77777777" w:rsidR="00C52993" w:rsidRPr="00510393" w:rsidRDefault="00C52993" w:rsidP="00C52993">
      <w:pPr>
        <w:widowControl w:val="0"/>
        <w:numPr>
          <w:ilvl w:val="0"/>
          <w:numId w:val="37"/>
        </w:numPr>
        <w:ind w:left="1276"/>
        <w:jc w:val="both"/>
        <w:textAlignment w:val="baseline"/>
        <w:rPr>
          <w:rFonts w:asciiTheme="minorHAnsi" w:hAnsiTheme="minorHAnsi" w:cstheme="minorHAnsi"/>
          <w:bCs/>
        </w:rPr>
      </w:pPr>
      <w:r w:rsidRPr="00510393">
        <w:rPr>
          <w:rFonts w:asciiTheme="minorHAnsi" w:hAnsiTheme="minorHAnsi" w:cstheme="minorHAnsi"/>
          <w:bCs/>
        </w:rPr>
        <w:t xml:space="preserve">………………….… – koordynator oddziału, </w:t>
      </w:r>
    </w:p>
    <w:p w14:paraId="41D146D2" w14:textId="77777777" w:rsidR="00C52993" w:rsidRPr="00510393" w:rsidRDefault="00C52993" w:rsidP="00C52993">
      <w:pPr>
        <w:widowControl w:val="0"/>
        <w:ind w:firstLine="284"/>
        <w:jc w:val="both"/>
        <w:textAlignment w:val="baseline"/>
        <w:rPr>
          <w:rFonts w:asciiTheme="minorHAnsi" w:hAnsiTheme="minorHAnsi" w:cstheme="minorHAnsi"/>
          <w:bCs/>
        </w:rPr>
      </w:pPr>
      <w:r w:rsidRPr="0067270C">
        <w:rPr>
          <w:rFonts w:asciiTheme="minorHAnsi" w:hAnsiTheme="minorHAnsi" w:cstheme="minorHAnsi"/>
          <w:lang w:eastAsia="pl-PL"/>
        </w:rPr>
        <w:t xml:space="preserve">zgodnie ze wzorem, który stanowi </w:t>
      </w:r>
      <w:r w:rsidRPr="0067270C">
        <w:rPr>
          <w:rFonts w:asciiTheme="minorHAnsi" w:hAnsiTheme="minorHAnsi" w:cstheme="minorHAnsi"/>
          <w:b/>
          <w:bCs/>
          <w:lang w:eastAsia="pl-PL"/>
        </w:rPr>
        <w:t>Załącznik do umowy nr 4</w:t>
      </w:r>
      <w:r w:rsidRPr="0067270C">
        <w:rPr>
          <w:rFonts w:asciiTheme="minorHAnsi" w:hAnsiTheme="minorHAnsi" w:cstheme="minorHAnsi"/>
          <w:lang w:eastAsia="pl-PL"/>
        </w:rPr>
        <w:t>.</w:t>
      </w:r>
    </w:p>
    <w:p w14:paraId="75A34BAD" w14:textId="77777777" w:rsidR="00C52993" w:rsidRPr="00510393" w:rsidRDefault="00C52993" w:rsidP="00C52993">
      <w:pPr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510393">
        <w:rPr>
          <w:rFonts w:asciiTheme="minorHAnsi" w:hAnsiTheme="minorHAnsi" w:cstheme="minorHAnsi"/>
          <w:lang w:eastAsia="pl-PL"/>
        </w:rPr>
        <w:t>Do zadań osoby odpowiedzialnej za bieżące kontakty należy udzielanie informacji na temat skierowanych pacjentów.</w:t>
      </w:r>
    </w:p>
    <w:p w14:paraId="149B1E91" w14:textId="77777777" w:rsidR="00C52993" w:rsidRPr="00510393" w:rsidRDefault="00C52993" w:rsidP="00C52993">
      <w:pPr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510393">
        <w:rPr>
          <w:rFonts w:asciiTheme="minorHAnsi" w:hAnsiTheme="minorHAnsi" w:cstheme="minorHAnsi"/>
          <w:lang w:eastAsia="pl-PL"/>
        </w:rPr>
        <w:t>Osoby, o których mowa w ust. 1 lit. a tiret drugi oraz ust. 1 lit. b tiret drugi, mogą również udzielać  konsultacji medycznych co do wskazań dotyczących dalszego leczenia pacjenta.</w:t>
      </w:r>
    </w:p>
    <w:p w14:paraId="1DF057C0" w14:textId="77777777" w:rsidR="00C52993" w:rsidRPr="00510393" w:rsidRDefault="00C52993" w:rsidP="00C52993">
      <w:pPr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510393">
        <w:rPr>
          <w:rFonts w:asciiTheme="minorHAnsi" w:hAnsiTheme="minorHAnsi" w:cstheme="minorHAnsi"/>
          <w:lang w:eastAsia="pl-PL"/>
        </w:rPr>
        <w:t>Każda ze Stron może zmienić osoby wyznaczone do kontaktu zawiadamiając o tym pozostałe Strony. Zmiana taka nie wymaga aneksu do Umowy.</w:t>
      </w:r>
    </w:p>
    <w:p w14:paraId="286327A2" w14:textId="77777777" w:rsidR="00C52993" w:rsidRPr="00510393" w:rsidRDefault="00C52993" w:rsidP="00C52993">
      <w:pPr>
        <w:pStyle w:val="Akapitzlist"/>
        <w:tabs>
          <w:tab w:val="left" w:pos="284"/>
        </w:tabs>
        <w:autoSpaceDE w:val="0"/>
        <w:contextualSpacing w:val="0"/>
        <w:jc w:val="both"/>
        <w:rPr>
          <w:rFonts w:asciiTheme="minorHAnsi" w:hAnsiTheme="minorHAnsi" w:cstheme="minorHAnsi"/>
          <w:color w:val="000000"/>
        </w:rPr>
      </w:pPr>
    </w:p>
    <w:p w14:paraId="7EF4453E" w14:textId="77777777" w:rsidR="00C52993" w:rsidRPr="00510393" w:rsidRDefault="00C52993" w:rsidP="00C52993">
      <w:pPr>
        <w:spacing w:line="26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4C86">
        <w:rPr>
          <w:rFonts w:asciiTheme="minorHAnsi" w:hAnsiTheme="minorHAnsi" w:cstheme="minorHAnsi"/>
          <w:b/>
          <w:sz w:val="24"/>
          <w:szCs w:val="24"/>
        </w:rPr>
        <w:t>§ 8</w:t>
      </w:r>
    </w:p>
    <w:p w14:paraId="7C116217" w14:textId="77777777" w:rsidR="00C52993" w:rsidRPr="00510393" w:rsidRDefault="00C52993" w:rsidP="00C52993">
      <w:pPr>
        <w:spacing w:line="26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0393"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14:paraId="41ED1540" w14:textId="413ADF37" w:rsidR="00C52993" w:rsidRPr="00510393" w:rsidRDefault="00C52993" w:rsidP="0019755F">
      <w:pPr>
        <w:pStyle w:val="Akapitzlist"/>
        <w:numPr>
          <w:ilvl w:val="3"/>
          <w:numId w:val="17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510393">
        <w:rPr>
          <w:rFonts w:asciiTheme="minorHAnsi" w:hAnsiTheme="minorHAnsi" w:cstheme="minorHAnsi"/>
          <w:lang w:eastAsia="pl-PL"/>
        </w:rPr>
        <w:t>W sprawach nieuregulowanych niniejszą umową mają zastosowanie przepisy prawa polskiego w szczególności:</w:t>
      </w:r>
    </w:p>
    <w:p w14:paraId="3F550CB2" w14:textId="77777777" w:rsidR="00C52993" w:rsidRPr="00510393" w:rsidRDefault="00C52993" w:rsidP="0019755F">
      <w:pPr>
        <w:pStyle w:val="Akapitzlist"/>
        <w:widowControl w:val="0"/>
        <w:numPr>
          <w:ilvl w:val="0"/>
          <w:numId w:val="38"/>
        </w:numPr>
        <w:tabs>
          <w:tab w:val="left" w:pos="284"/>
        </w:tabs>
        <w:autoSpaceDE w:val="0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 xml:space="preserve">Ustawa z dnia 23 kwietnia 1964r. Kodeksu Cywilnego (t.j. Dz.U. 2024 poz. 1061 z późn.zm.), </w:t>
      </w:r>
    </w:p>
    <w:p w14:paraId="3CD4D757" w14:textId="77777777" w:rsidR="00C52993" w:rsidRPr="00510393" w:rsidRDefault="00C52993" w:rsidP="0019755F">
      <w:pPr>
        <w:pStyle w:val="Akapitzlist"/>
        <w:widowControl w:val="0"/>
        <w:numPr>
          <w:ilvl w:val="0"/>
          <w:numId w:val="38"/>
        </w:numPr>
        <w:tabs>
          <w:tab w:val="left" w:pos="284"/>
        </w:tabs>
        <w:autoSpaceDE w:val="0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>Ustawy z dnia 15 kwietnia 2011 r. o działalności leczniczej,</w:t>
      </w:r>
    </w:p>
    <w:p w14:paraId="4C55F3CE" w14:textId="77777777" w:rsidR="00C52993" w:rsidRPr="00510393" w:rsidRDefault="00C52993" w:rsidP="0019755F">
      <w:pPr>
        <w:pStyle w:val="Akapitzlist"/>
        <w:widowControl w:val="0"/>
        <w:numPr>
          <w:ilvl w:val="0"/>
          <w:numId w:val="38"/>
        </w:numPr>
        <w:tabs>
          <w:tab w:val="left" w:pos="284"/>
        </w:tabs>
        <w:autoSpaceDE w:val="0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10393">
        <w:rPr>
          <w:rFonts w:asciiTheme="minorHAnsi" w:hAnsiTheme="minorHAnsi" w:cstheme="minorHAnsi"/>
          <w:color w:val="000000"/>
        </w:rPr>
        <w:t>Ustawy z dnia 27 sierpnia 2004 r. o świadczeniach opieki zdrowotnej finansowanych ze środków publicznych.</w:t>
      </w:r>
    </w:p>
    <w:p w14:paraId="1876FF74" w14:textId="77777777" w:rsidR="00C52993" w:rsidRPr="00510393" w:rsidRDefault="00C52993" w:rsidP="0019755F">
      <w:pPr>
        <w:pStyle w:val="Akapitzlist"/>
        <w:numPr>
          <w:ilvl w:val="3"/>
          <w:numId w:val="17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510393">
        <w:rPr>
          <w:rFonts w:asciiTheme="minorHAnsi" w:hAnsiTheme="minorHAnsi" w:cstheme="minorHAnsi"/>
          <w:lang w:eastAsia="pl-PL"/>
        </w:rPr>
        <w:t>Wszystkie zmiany umowy wymagają formy pisemnej pod rygorem nieważności.</w:t>
      </w:r>
    </w:p>
    <w:p w14:paraId="2832C1E9" w14:textId="77777777" w:rsidR="00C52993" w:rsidRPr="00510393" w:rsidRDefault="00C52993" w:rsidP="0019755F">
      <w:pPr>
        <w:pStyle w:val="Akapitzlist"/>
        <w:numPr>
          <w:ilvl w:val="3"/>
          <w:numId w:val="17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510393">
        <w:rPr>
          <w:rFonts w:asciiTheme="minorHAnsi" w:hAnsiTheme="minorHAnsi" w:cstheme="minorHAnsi"/>
          <w:lang w:eastAsia="pl-PL"/>
        </w:rPr>
        <w:t>Umowę sporządzono w dwóch jednobrzmiących egzemplarzach po jednym dla każdej ze stron.</w:t>
      </w:r>
    </w:p>
    <w:p w14:paraId="3E45C709" w14:textId="77777777" w:rsidR="00C52993" w:rsidRPr="00510393" w:rsidRDefault="00C52993" w:rsidP="0019755F">
      <w:pPr>
        <w:pStyle w:val="Akapitzlist"/>
        <w:numPr>
          <w:ilvl w:val="3"/>
          <w:numId w:val="17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510393">
        <w:rPr>
          <w:rFonts w:asciiTheme="minorHAnsi" w:hAnsiTheme="minorHAnsi" w:cstheme="minorHAnsi"/>
          <w:lang w:eastAsia="pl-PL"/>
        </w:rPr>
        <w:t>Spory wynikające z niniejszej umowy będą rozstrzygane przez sąd według właściwości miejscowej Zamawiającego</w:t>
      </w:r>
    </w:p>
    <w:p w14:paraId="15F17160" w14:textId="3987232E" w:rsidR="00C52993" w:rsidRPr="00510393" w:rsidRDefault="00C52993" w:rsidP="0019755F">
      <w:pPr>
        <w:pStyle w:val="Akapitzlist"/>
        <w:numPr>
          <w:ilvl w:val="3"/>
          <w:numId w:val="17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510393">
        <w:rPr>
          <w:rFonts w:asciiTheme="minorHAnsi" w:hAnsiTheme="minorHAnsi" w:cstheme="minorHAnsi"/>
          <w:lang w:eastAsia="pl-PL"/>
        </w:rPr>
        <w:t>Zamawiający oświadcza, że w rozumieniu Ustawy z 8 marca 2013 r. o przeciwdziałaniu nadmiernym opóźnieniom w</w:t>
      </w:r>
      <w:r w:rsidR="0019755F">
        <w:rPr>
          <w:rFonts w:asciiTheme="minorHAnsi" w:hAnsiTheme="minorHAnsi" w:cstheme="minorHAnsi"/>
          <w:lang w:eastAsia="pl-PL"/>
        </w:rPr>
        <w:t> </w:t>
      </w:r>
      <w:r w:rsidRPr="00510393">
        <w:rPr>
          <w:rFonts w:asciiTheme="minorHAnsi" w:hAnsiTheme="minorHAnsi" w:cstheme="minorHAnsi"/>
          <w:lang w:eastAsia="pl-PL"/>
        </w:rPr>
        <w:t>transakcjach handlowych (t.j. Dz.U. 2023 poz. 1790) posiada status dużego przedsiębiorcy.</w:t>
      </w:r>
    </w:p>
    <w:p w14:paraId="6A971FD4" w14:textId="77777777" w:rsidR="00C52993" w:rsidRPr="00510393" w:rsidRDefault="00C52993" w:rsidP="00C52993">
      <w:pPr>
        <w:pStyle w:val="Akapitzlist"/>
        <w:contextualSpacing w:val="0"/>
        <w:jc w:val="both"/>
        <w:rPr>
          <w:rFonts w:asciiTheme="minorHAnsi" w:hAnsiTheme="minorHAnsi" w:cstheme="minorHAnsi"/>
        </w:rPr>
      </w:pPr>
    </w:p>
    <w:p w14:paraId="42ACEB72" w14:textId="77777777" w:rsidR="00C52993" w:rsidRPr="00510393" w:rsidRDefault="00C52993" w:rsidP="00C52993">
      <w:pPr>
        <w:jc w:val="both"/>
        <w:rPr>
          <w:rFonts w:asciiTheme="minorHAnsi" w:hAnsiTheme="minorHAnsi" w:cstheme="minorHAnsi"/>
        </w:rPr>
      </w:pPr>
    </w:p>
    <w:p w14:paraId="7ED14FAC" w14:textId="77777777" w:rsidR="00C52993" w:rsidRPr="00510393" w:rsidRDefault="00C52993" w:rsidP="00C52993">
      <w:pPr>
        <w:jc w:val="both"/>
        <w:rPr>
          <w:rFonts w:asciiTheme="minorHAnsi" w:hAnsiTheme="minorHAnsi" w:cstheme="minorHAnsi"/>
        </w:rPr>
      </w:pPr>
    </w:p>
    <w:p w14:paraId="3EEA82D4" w14:textId="77777777" w:rsidR="00C52993" w:rsidRPr="00510393" w:rsidRDefault="00C52993" w:rsidP="00C52993">
      <w:pPr>
        <w:jc w:val="both"/>
        <w:rPr>
          <w:rFonts w:asciiTheme="minorHAnsi" w:hAnsiTheme="minorHAnsi" w:cstheme="minorHAnsi"/>
        </w:rPr>
      </w:pPr>
    </w:p>
    <w:p w14:paraId="45A9D6E8" w14:textId="77777777" w:rsidR="00C52993" w:rsidRPr="00510393" w:rsidRDefault="00C52993" w:rsidP="00C52993">
      <w:pPr>
        <w:jc w:val="both"/>
        <w:rPr>
          <w:rFonts w:asciiTheme="minorHAnsi" w:hAnsiTheme="minorHAnsi" w:cstheme="minorHAnsi"/>
        </w:rPr>
      </w:pPr>
    </w:p>
    <w:p w14:paraId="1FA65E98" w14:textId="77777777" w:rsidR="00C52993" w:rsidRPr="00510393" w:rsidRDefault="00C52993" w:rsidP="00C52993">
      <w:pPr>
        <w:jc w:val="both"/>
        <w:rPr>
          <w:rFonts w:asciiTheme="minorHAnsi" w:hAnsiTheme="minorHAnsi" w:cstheme="minorHAnsi"/>
        </w:rPr>
      </w:pPr>
    </w:p>
    <w:p w14:paraId="4C87BEAA" w14:textId="77777777" w:rsidR="00C52993" w:rsidRPr="00510393" w:rsidRDefault="00C52993" w:rsidP="00C52993">
      <w:pPr>
        <w:jc w:val="center"/>
        <w:rPr>
          <w:rFonts w:asciiTheme="minorHAnsi" w:hAnsiTheme="minorHAnsi" w:cstheme="minorHAnsi"/>
          <w:b/>
        </w:rPr>
      </w:pPr>
      <w:r w:rsidRPr="00510393">
        <w:rPr>
          <w:rFonts w:asciiTheme="minorHAnsi" w:hAnsiTheme="minorHAnsi" w:cstheme="minorHAnsi"/>
          <w:b/>
        </w:rPr>
        <w:t>ZAMAWIAJĄCY</w:t>
      </w:r>
      <w:r w:rsidRPr="00510393">
        <w:rPr>
          <w:rFonts w:asciiTheme="minorHAnsi" w:hAnsiTheme="minorHAnsi" w:cstheme="minorHAnsi"/>
          <w:b/>
        </w:rPr>
        <w:tab/>
      </w:r>
      <w:r w:rsidRPr="00510393">
        <w:rPr>
          <w:rFonts w:asciiTheme="minorHAnsi" w:hAnsiTheme="minorHAnsi" w:cstheme="minorHAnsi"/>
          <w:b/>
        </w:rPr>
        <w:tab/>
      </w:r>
      <w:r w:rsidRPr="00510393">
        <w:rPr>
          <w:rFonts w:asciiTheme="minorHAnsi" w:hAnsiTheme="minorHAnsi" w:cstheme="minorHAnsi"/>
          <w:b/>
        </w:rPr>
        <w:tab/>
      </w:r>
      <w:r w:rsidRPr="00510393">
        <w:rPr>
          <w:rFonts w:asciiTheme="minorHAnsi" w:hAnsiTheme="minorHAnsi" w:cstheme="minorHAnsi"/>
          <w:b/>
        </w:rPr>
        <w:tab/>
      </w:r>
      <w:r w:rsidRPr="00510393">
        <w:rPr>
          <w:rFonts w:asciiTheme="minorHAnsi" w:hAnsiTheme="minorHAnsi" w:cstheme="minorHAnsi"/>
          <w:b/>
        </w:rPr>
        <w:tab/>
      </w:r>
      <w:r w:rsidRPr="00510393">
        <w:rPr>
          <w:rFonts w:asciiTheme="minorHAnsi" w:hAnsiTheme="minorHAnsi" w:cstheme="minorHAnsi"/>
          <w:b/>
        </w:rPr>
        <w:tab/>
        <w:t>WYKONAWCA</w:t>
      </w:r>
    </w:p>
    <w:p w14:paraId="0EAA6A9C" w14:textId="77777777" w:rsidR="00C52993" w:rsidRPr="00510393" w:rsidRDefault="00C52993" w:rsidP="00C52993">
      <w:pPr>
        <w:jc w:val="center"/>
        <w:rPr>
          <w:rFonts w:asciiTheme="minorHAnsi" w:hAnsiTheme="minorHAnsi" w:cstheme="minorHAnsi"/>
          <w:b/>
        </w:rPr>
      </w:pPr>
    </w:p>
    <w:p w14:paraId="3AC896E6" w14:textId="77777777" w:rsidR="00C52993" w:rsidRPr="00510393" w:rsidRDefault="00C52993" w:rsidP="00C52993">
      <w:pPr>
        <w:jc w:val="center"/>
        <w:rPr>
          <w:rFonts w:asciiTheme="minorHAnsi" w:hAnsiTheme="minorHAnsi" w:cstheme="minorHAnsi"/>
          <w:b/>
        </w:rPr>
      </w:pPr>
    </w:p>
    <w:p w14:paraId="3C51C02F" w14:textId="77777777" w:rsidR="00C52993" w:rsidRPr="00510393" w:rsidRDefault="00C52993" w:rsidP="00C52993">
      <w:pPr>
        <w:jc w:val="center"/>
        <w:rPr>
          <w:rFonts w:asciiTheme="minorHAnsi" w:hAnsiTheme="minorHAnsi" w:cstheme="minorHAnsi"/>
          <w:b/>
        </w:rPr>
      </w:pPr>
    </w:p>
    <w:p w14:paraId="78D5D92C" w14:textId="77777777" w:rsidR="00B8329B" w:rsidRPr="00510393" w:rsidRDefault="00B8329B" w:rsidP="00C52993">
      <w:pPr>
        <w:jc w:val="center"/>
        <w:rPr>
          <w:rFonts w:asciiTheme="minorHAnsi" w:hAnsiTheme="minorHAnsi" w:cstheme="minorHAnsi"/>
          <w:b/>
        </w:rPr>
      </w:pPr>
    </w:p>
    <w:p w14:paraId="7DDF4A39" w14:textId="77777777" w:rsidR="00B8329B" w:rsidRPr="00510393" w:rsidRDefault="00B8329B" w:rsidP="00C52993">
      <w:pPr>
        <w:jc w:val="center"/>
        <w:rPr>
          <w:rFonts w:asciiTheme="minorHAnsi" w:hAnsiTheme="minorHAnsi" w:cstheme="minorHAnsi"/>
          <w:b/>
        </w:rPr>
      </w:pPr>
    </w:p>
    <w:p w14:paraId="0510BF66" w14:textId="77777777" w:rsidR="00B8329B" w:rsidRPr="00510393" w:rsidRDefault="00B8329B" w:rsidP="00C52993">
      <w:pPr>
        <w:jc w:val="center"/>
        <w:rPr>
          <w:rFonts w:asciiTheme="minorHAnsi" w:hAnsiTheme="minorHAnsi" w:cstheme="minorHAnsi"/>
          <w:b/>
        </w:rPr>
      </w:pPr>
    </w:p>
    <w:p w14:paraId="7210CAC4" w14:textId="77777777" w:rsidR="00B8329B" w:rsidRPr="00510393" w:rsidRDefault="00B8329B" w:rsidP="00C52993">
      <w:pPr>
        <w:jc w:val="center"/>
        <w:rPr>
          <w:rFonts w:asciiTheme="minorHAnsi" w:hAnsiTheme="minorHAnsi" w:cstheme="minorHAnsi"/>
          <w:b/>
        </w:rPr>
      </w:pPr>
    </w:p>
    <w:p w14:paraId="2746A19E" w14:textId="77777777" w:rsidR="00C52993" w:rsidRPr="00510393" w:rsidRDefault="00C52993" w:rsidP="00C52993">
      <w:pPr>
        <w:jc w:val="center"/>
        <w:rPr>
          <w:rFonts w:asciiTheme="minorHAnsi" w:hAnsiTheme="minorHAnsi" w:cstheme="minorHAnsi"/>
          <w:b/>
        </w:rPr>
      </w:pPr>
    </w:p>
    <w:p w14:paraId="5BB2FC5E" w14:textId="77777777" w:rsidR="00C52993" w:rsidRPr="00510393" w:rsidRDefault="00C52993" w:rsidP="00C52993">
      <w:pPr>
        <w:tabs>
          <w:tab w:val="left" w:pos="709"/>
          <w:tab w:val="left" w:pos="723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510393">
        <w:rPr>
          <w:rFonts w:asciiTheme="minorHAnsi" w:hAnsiTheme="minorHAnsi" w:cstheme="minorHAnsi"/>
          <w:sz w:val="18"/>
          <w:szCs w:val="18"/>
        </w:rPr>
        <w:t>Załączniki :</w:t>
      </w:r>
    </w:p>
    <w:p w14:paraId="7C889768" w14:textId="77777777" w:rsidR="00C52993" w:rsidRPr="00510393" w:rsidRDefault="00C52993" w:rsidP="00C52993">
      <w:pPr>
        <w:pStyle w:val="Akapitzlist"/>
        <w:numPr>
          <w:ilvl w:val="0"/>
          <w:numId w:val="25"/>
        </w:numPr>
        <w:tabs>
          <w:tab w:val="left" w:pos="709"/>
          <w:tab w:val="left" w:pos="7230"/>
        </w:tabs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510393">
        <w:rPr>
          <w:rFonts w:asciiTheme="minorHAnsi" w:hAnsiTheme="minorHAnsi" w:cstheme="minorHAnsi"/>
          <w:sz w:val="18"/>
          <w:szCs w:val="18"/>
        </w:rPr>
        <w:t>Załącznik do umowy nr 1 – Formularz Cenowy (będący Załącznikiem nr 4 do Regulaminu Konkursu Ofert),</w:t>
      </w:r>
    </w:p>
    <w:p w14:paraId="1F257B40" w14:textId="77777777" w:rsidR="00C52993" w:rsidRPr="00510393" w:rsidRDefault="00C52993" w:rsidP="00C52993">
      <w:pPr>
        <w:pStyle w:val="Akapitzlist"/>
        <w:numPr>
          <w:ilvl w:val="0"/>
          <w:numId w:val="25"/>
        </w:numPr>
        <w:tabs>
          <w:tab w:val="left" w:pos="709"/>
          <w:tab w:val="left" w:pos="7230"/>
        </w:tabs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510393">
        <w:rPr>
          <w:rFonts w:asciiTheme="minorHAnsi" w:hAnsiTheme="minorHAnsi" w:cstheme="minorHAnsi"/>
          <w:sz w:val="18"/>
          <w:szCs w:val="18"/>
        </w:rPr>
        <w:t>Załącznik do umowy nr 2 – Sprawozdanie Świadczeń,</w:t>
      </w:r>
    </w:p>
    <w:p w14:paraId="7BF6137F" w14:textId="77777777" w:rsidR="00C52993" w:rsidRPr="00510393" w:rsidRDefault="00C52993" w:rsidP="00C52993">
      <w:pPr>
        <w:pStyle w:val="Akapitzlist"/>
        <w:numPr>
          <w:ilvl w:val="0"/>
          <w:numId w:val="25"/>
        </w:numPr>
        <w:tabs>
          <w:tab w:val="left" w:pos="709"/>
          <w:tab w:val="left" w:pos="7230"/>
        </w:tabs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510393">
        <w:rPr>
          <w:rFonts w:asciiTheme="minorHAnsi" w:hAnsiTheme="minorHAnsi" w:cstheme="minorHAnsi"/>
          <w:sz w:val="18"/>
          <w:szCs w:val="18"/>
        </w:rPr>
        <w:t>Załącznik do umowy nr 3 – Wzór – Raport Miesięczny (stanowiący załącznik do faktury),</w:t>
      </w:r>
    </w:p>
    <w:p w14:paraId="2A56F9C1" w14:textId="77777777" w:rsidR="00C52993" w:rsidRPr="00510393" w:rsidRDefault="00C52993" w:rsidP="00C52993">
      <w:pPr>
        <w:pStyle w:val="Akapitzlist"/>
        <w:numPr>
          <w:ilvl w:val="0"/>
          <w:numId w:val="25"/>
        </w:numPr>
        <w:tabs>
          <w:tab w:val="left" w:pos="709"/>
          <w:tab w:val="left" w:pos="7230"/>
        </w:tabs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510393">
        <w:rPr>
          <w:rFonts w:asciiTheme="minorHAnsi" w:hAnsiTheme="minorHAnsi" w:cstheme="minorHAnsi"/>
          <w:sz w:val="18"/>
          <w:szCs w:val="18"/>
        </w:rPr>
        <w:t>Załącznik do umowy nr 4 – Wzór – Dane Teleadresowe,</w:t>
      </w:r>
    </w:p>
    <w:p w14:paraId="65B83C73" w14:textId="77777777" w:rsidR="00C52993" w:rsidRPr="00510393" w:rsidRDefault="00C52993" w:rsidP="00C52993">
      <w:pPr>
        <w:pStyle w:val="Akapitzlist"/>
        <w:numPr>
          <w:ilvl w:val="0"/>
          <w:numId w:val="25"/>
        </w:numPr>
        <w:tabs>
          <w:tab w:val="left" w:pos="709"/>
          <w:tab w:val="left" w:pos="7230"/>
        </w:tabs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510393">
        <w:rPr>
          <w:rFonts w:asciiTheme="minorHAnsi" w:hAnsiTheme="minorHAnsi" w:cstheme="minorHAnsi"/>
          <w:sz w:val="18"/>
          <w:szCs w:val="18"/>
        </w:rPr>
        <w:t>Załącznik do umowy nr 5 – Wykaz Lekarzy,</w:t>
      </w:r>
    </w:p>
    <w:p w14:paraId="67F3F1B9" w14:textId="77777777" w:rsidR="00C52993" w:rsidRPr="00510393" w:rsidRDefault="00C52993" w:rsidP="00C52993">
      <w:pPr>
        <w:pStyle w:val="Akapitzlist"/>
        <w:numPr>
          <w:ilvl w:val="0"/>
          <w:numId w:val="25"/>
        </w:numPr>
        <w:tabs>
          <w:tab w:val="left" w:pos="709"/>
          <w:tab w:val="left" w:pos="7230"/>
        </w:tabs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510393">
        <w:rPr>
          <w:rFonts w:asciiTheme="minorHAnsi" w:hAnsiTheme="minorHAnsi" w:cstheme="minorHAnsi"/>
          <w:sz w:val="18"/>
          <w:szCs w:val="18"/>
        </w:rPr>
        <w:t>Załącznik do umowy nr 6 – Wyposażenie w sprzęt i aparaturę medyczną,</w:t>
      </w:r>
    </w:p>
    <w:p w14:paraId="148D4045" w14:textId="77777777" w:rsidR="00C52993" w:rsidRPr="00510393" w:rsidRDefault="00C52993" w:rsidP="00C52993">
      <w:pPr>
        <w:pStyle w:val="Akapitzlist"/>
        <w:numPr>
          <w:ilvl w:val="0"/>
          <w:numId w:val="25"/>
        </w:numPr>
        <w:tabs>
          <w:tab w:val="left" w:pos="709"/>
          <w:tab w:val="left" w:pos="7230"/>
        </w:tabs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510393">
        <w:rPr>
          <w:rFonts w:asciiTheme="minorHAnsi" w:hAnsiTheme="minorHAnsi" w:cstheme="minorHAnsi"/>
          <w:sz w:val="18"/>
        </w:rPr>
        <w:t xml:space="preserve">Załącznik </w:t>
      </w:r>
      <w:r w:rsidRPr="00510393">
        <w:rPr>
          <w:rFonts w:asciiTheme="minorHAnsi" w:hAnsiTheme="minorHAnsi" w:cstheme="minorHAnsi"/>
          <w:sz w:val="18"/>
          <w:szCs w:val="18"/>
        </w:rPr>
        <w:t>do umowy nr 7 – Obowiązek Informacyjny – art. 13 i 14 RODO).</w:t>
      </w:r>
    </w:p>
    <w:p w14:paraId="09E7466D" w14:textId="77777777" w:rsidR="00C52993" w:rsidRPr="00510393" w:rsidRDefault="00C52993" w:rsidP="00C52993">
      <w:pPr>
        <w:jc w:val="both"/>
        <w:rPr>
          <w:rFonts w:asciiTheme="minorHAnsi" w:hAnsiTheme="minorHAnsi" w:cstheme="minorHAnsi"/>
        </w:rPr>
      </w:pPr>
    </w:p>
    <w:p w14:paraId="08856F49" w14:textId="77777777" w:rsidR="00C52993" w:rsidRPr="00510393" w:rsidRDefault="00C52993" w:rsidP="00C52993">
      <w:pPr>
        <w:jc w:val="both"/>
        <w:rPr>
          <w:rFonts w:asciiTheme="minorHAnsi" w:hAnsiTheme="minorHAnsi" w:cstheme="minorHAnsi"/>
        </w:rPr>
      </w:pPr>
    </w:p>
    <w:p w14:paraId="19899645" w14:textId="77777777" w:rsidR="00440803" w:rsidRPr="00510393" w:rsidRDefault="00440803" w:rsidP="00AE35F4">
      <w:pPr>
        <w:spacing w:line="360" w:lineRule="auto"/>
        <w:rPr>
          <w:rFonts w:asciiTheme="minorHAnsi" w:hAnsiTheme="minorHAnsi" w:cstheme="minorHAnsi"/>
          <w:kern w:val="2"/>
          <w:lang w:eastAsia="hi-IN" w:bidi="hi-IN"/>
        </w:rPr>
      </w:pPr>
    </w:p>
    <w:sectPr w:rsidR="00440803" w:rsidRPr="00510393" w:rsidSect="00EE032B">
      <w:headerReference w:type="default" r:id="rId8"/>
      <w:footerReference w:type="default" r:id="rId9"/>
      <w:pgSz w:w="11906" w:h="16838"/>
      <w:pgMar w:top="2552" w:right="720" w:bottom="720" w:left="720" w:header="0" w:footer="0" w:gutter="227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B5EE8" w14:textId="77777777" w:rsidR="00034498" w:rsidRDefault="00034498" w:rsidP="00205BF0">
      <w:r>
        <w:separator/>
      </w:r>
    </w:p>
  </w:endnote>
  <w:endnote w:type="continuationSeparator" w:id="0">
    <w:p w14:paraId="3B2EE6F1" w14:textId="77777777" w:rsidR="00034498" w:rsidRDefault="0003449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86872467" name="Obraz 86872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20E6" w14:textId="77777777" w:rsidR="00034498" w:rsidRDefault="00034498" w:rsidP="00205BF0">
      <w:r>
        <w:separator/>
      </w:r>
    </w:p>
  </w:footnote>
  <w:footnote w:type="continuationSeparator" w:id="0">
    <w:p w14:paraId="1F22F77B" w14:textId="77777777" w:rsidR="00034498" w:rsidRDefault="00034498" w:rsidP="00205BF0">
      <w:r>
        <w:continuationSeparator/>
      </w:r>
    </w:p>
  </w:footnote>
  <w:footnote w:id="1">
    <w:p w14:paraId="020AF307" w14:textId="77777777" w:rsidR="00C52993" w:rsidRPr="005848E2" w:rsidRDefault="00C52993" w:rsidP="00C52993">
      <w:pPr>
        <w:pStyle w:val="Tekstprzypisudolnego"/>
        <w:jc w:val="both"/>
        <w:rPr>
          <w:color w:val="FF0000"/>
        </w:rPr>
      </w:pPr>
      <w:r w:rsidRPr="00377660">
        <w:rPr>
          <w:rStyle w:val="Odwoanieprzypisudolnego"/>
        </w:rPr>
        <w:footnoteRef/>
      </w:r>
      <w:r w:rsidRPr="00377660">
        <w:t xml:space="preserve"> </w:t>
      </w:r>
      <w:r w:rsidRPr="00377660">
        <w:rPr>
          <w:kern w:val="1"/>
          <w:sz w:val="16"/>
          <w:szCs w:val="15"/>
        </w:rPr>
        <w:t>Rozporządzenie Parlamentu Europejskiego i Rady (UE) 2016/679 z dnia 27 kwietnia 2016 r. w sprawie ochr</w:t>
      </w:r>
      <w:r>
        <w:rPr>
          <w:kern w:val="1"/>
          <w:sz w:val="16"/>
          <w:szCs w:val="15"/>
        </w:rPr>
        <w:t>ony osób fizycznych w związku z </w:t>
      </w:r>
      <w:r w:rsidRPr="00377660">
        <w:rPr>
          <w:kern w:val="1"/>
          <w:sz w:val="16"/>
          <w:szCs w:val="15"/>
        </w:rPr>
        <w:t>przetwarzaniem danych osobowych i w sprawie swobodnego przepływu takich danych oraz uchylenia dyrektywy 95</w:t>
      </w:r>
      <w:r>
        <w:rPr>
          <w:kern w:val="1"/>
          <w:sz w:val="16"/>
          <w:szCs w:val="15"/>
        </w:rPr>
        <w:t>/46/WE (ogólne rozporządzenie o </w:t>
      </w:r>
      <w:r w:rsidRPr="00377660">
        <w:rPr>
          <w:kern w:val="1"/>
          <w:sz w:val="16"/>
          <w:szCs w:val="15"/>
        </w:rPr>
        <w:t>ochronie danych, zwane dalej RODO)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4BD" w14:textId="6D21784E" w:rsidR="00205BF0" w:rsidRDefault="00827862" w:rsidP="00827862">
    <w:pPr>
      <w:pStyle w:val="Nagwek"/>
      <w:jc w:val="right"/>
    </w:pPr>
    <w:r w:rsidRPr="00BC1403">
      <w:rPr>
        <w:rFonts w:ascii="Arial" w:eastAsiaTheme="majorEastAsia" w:hAnsi="Arial" w:cs="Arial"/>
        <w:i/>
        <w:color w:val="0070C0"/>
      </w:rPr>
      <w:t xml:space="preserve">str. </w:t>
    </w:r>
    <w:r w:rsidRPr="00BC1403">
      <w:rPr>
        <w:rFonts w:ascii="Arial" w:eastAsiaTheme="minorEastAsia" w:hAnsi="Arial" w:cs="Arial"/>
        <w:i/>
        <w:color w:val="0070C0"/>
      </w:rPr>
      <w:fldChar w:fldCharType="begin"/>
    </w:r>
    <w:r w:rsidRPr="00BC1403">
      <w:rPr>
        <w:rFonts w:ascii="Arial" w:hAnsi="Arial" w:cs="Arial"/>
        <w:i/>
        <w:color w:val="0070C0"/>
      </w:rPr>
      <w:instrText>PAGE    \* MERGEFORMAT</w:instrText>
    </w:r>
    <w:r w:rsidRPr="00BC1403">
      <w:rPr>
        <w:rFonts w:ascii="Arial" w:eastAsiaTheme="minorEastAsia" w:hAnsi="Arial" w:cs="Arial"/>
        <w:i/>
        <w:color w:val="0070C0"/>
      </w:rPr>
      <w:fldChar w:fldCharType="separate"/>
    </w:r>
    <w:r w:rsidR="00E55F32" w:rsidRPr="00E55F32">
      <w:rPr>
        <w:rFonts w:ascii="Arial" w:eastAsiaTheme="minorEastAsia" w:hAnsi="Arial" w:cs="Arial"/>
        <w:i/>
        <w:noProof/>
        <w:color w:val="0070C0"/>
      </w:rPr>
      <w:t>8</w:t>
    </w:r>
    <w:r w:rsidRPr="00BC1403">
      <w:rPr>
        <w:rFonts w:ascii="Arial" w:eastAsiaTheme="majorEastAsia" w:hAnsi="Arial" w:cs="Arial"/>
        <w:i/>
        <w:color w:val="0070C0"/>
      </w:rPr>
      <w:fldChar w:fldCharType="end"/>
    </w:r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2146595641" name="Obraz 2146595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0381C"/>
    <w:multiLevelType w:val="multilevel"/>
    <w:tmpl w:val="34228E1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855B8"/>
    <w:multiLevelType w:val="hybridMultilevel"/>
    <w:tmpl w:val="D062F2E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11643"/>
    <w:multiLevelType w:val="hybridMultilevel"/>
    <w:tmpl w:val="02F84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628BE"/>
    <w:multiLevelType w:val="hybridMultilevel"/>
    <w:tmpl w:val="5650AB4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0F4A2F02"/>
    <w:multiLevelType w:val="hybridMultilevel"/>
    <w:tmpl w:val="3544F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F310C"/>
    <w:multiLevelType w:val="hybridMultilevel"/>
    <w:tmpl w:val="970A0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E36DA"/>
    <w:multiLevelType w:val="hybridMultilevel"/>
    <w:tmpl w:val="CDCA7450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656A9"/>
    <w:multiLevelType w:val="multilevel"/>
    <w:tmpl w:val="C04A6C3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0" w15:restartNumberingAfterBreak="0">
    <w:nsid w:val="1DAB62E7"/>
    <w:multiLevelType w:val="hybridMultilevel"/>
    <w:tmpl w:val="2A88FCE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E608F"/>
    <w:multiLevelType w:val="hybridMultilevel"/>
    <w:tmpl w:val="CE1CA38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D2DE0"/>
    <w:multiLevelType w:val="multilevel"/>
    <w:tmpl w:val="D9985668"/>
    <w:lvl w:ilvl="0">
      <w:start w:val="2"/>
      <w:numFmt w:val="upperLetter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1E33489"/>
    <w:multiLevelType w:val="hybridMultilevel"/>
    <w:tmpl w:val="D062F2E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5EA4A14"/>
    <w:multiLevelType w:val="hybridMultilevel"/>
    <w:tmpl w:val="62F489C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41BF8"/>
    <w:multiLevelType w:val="hybridMultilevel"/>
    <w:tmpl w:val="A1F8378A"/>
    <w:lvl w:ilvl="0" w:tplc="51080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036AB"/>
    <w:multiLevelType w:val="hybridMultilevel"/>
    <w:tmpl w:val="FCA61DA6"/>
    <w:lvl w:ilvl="0" w:tplc="ED080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418F7"/>
    <w:multiLevelType w:val="hybridMultilevel"/>
    <w:tmpl w:val="D6D8A0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D267CA"/>
    <w:multiLevelType w:val="hybridMultilevel"/>
    <w:tmpl w:val="F3CC8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B5F8D"/>
    <w:multiLevelType w:val="hybridMultilevel"/>
    <w:tmpl w:val="ACD4BA7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61E34"/>
    <w:multiLevelType w:val="hybridMultilevel"/>
    <w:tmpl w:val="5E1CDDE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512101"/>
    <w:multiLevelType w:val="hybridMultilevel"/>
    <w:tmpl w:val="00065BA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A3517"/>
    <w:multiLevelType w:val="hybridMultilevel"/>
    <w:tmpl w:val="A7ACF7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97B60"/>
    <w:multiLevelType w:val="hybridMultilevel"/>
    <w:tmpl w:val="CE1CA388"/>
    <w:lvl w:ilvl="0" w:tplc="468485E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D01965"/>
    <w:multiLevelType w:val="hybridMultilevel"/>
    <w:tmpl w:val="F8F0BD0E"/>
    <w:lvl w:ilvl="0" w:tplc="8E7E1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0261E"/>
    <w:multiLevelType w:val="hybridMultilevel"/>
    <w:tmpl w:val="FFE8F650"/>
    <w:lvl w:ilvl="0" w:tplc="8E7E1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13BED"/>
    <w:multiLevelType w:val="hybridMultilevel"/>
    <w:tmpl w:val="D54C46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21A26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8" w15:restartNumberingAfterBreak="0">
    <w:nsid w:val="48D67FD3"/>
    <w:multiLevelType w:val="hybridMultilevel"/>
    <w:tmpl w:val="0F20A44C"/>
    <w:lvl w:ilvl="0" w:tplc="8E7E1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5930"/>
    <w:multiLevelType w:val="hybridMultilevel"/>
    <w:tmpl w:val="AEBA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C6D2A"/>
    <w:multiLevelType w:val="hybridMultilevel"/>
    <w:tmpl w:val="724C5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E78A5"/>
    <w:multiLevelType w:val="hybridMultilevel"/>
    <w:tmpl w:val="CDCA74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F7056"/>
    <w:multiLevelType w:val="hybridMultilevel"/>
    <w:tmpl w:val="DB1AF11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CD21C95"/>
    <w:multiLevelType w:val="hybridMultilevel"/>
    <w:tmpl w:val="92042B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944CCE"/>
    <w:multiLevelType w:val="hybridMultilevel"/>
    <w:tmpl w:val="D35CF8B2"/>
    <w:lvl w:ilvl="0" w:tplc="4F3AC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723A2"/>
    <w:multiLevelType w:val="hybridMultilevel"/>
    <w:tmpl w:val="9C8E79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868AB"/>
    <w:multiLevelType w:val="hybridMultilevel"/>
    <w:tmpl w:val="5D82C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632ED"/>
    <w:multiLevelType w:val="hybridMultilevel"/>
    <w:tmpl w:val="20C80B0E"/>
    <w:lvl w:ilvl="0" w:tplc="6152E90A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722C7"/>
    <w:multiLevelType w:val="hybridMultilevel"/>
    <w:tmpl w:val="2D9896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9807EB"/>
    <w:multiLevelType w:val="hybridMultilevel"/>
    <w:tmpl w:val="CE7AB1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E013CB"/>
    <w:multiLevelType w:val="hybridMultilevel"/>
    <w:tmpl w:val="14682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A3A5F"/>
    <w:multiLevelType w:val="hybridMultilevel"/>
    <w:tmpl w:val="5A4EE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0"/>
  </w:num>
  <w:num w:numId="6">
    <w:abstractNumId w:val="7"/>
  </w:num>
  <w:num w:numId="7">
    <w:abstractNumId w:val="27"/>
  </w:num>
  <w:num w:numId="8">
    <w:abstractNumId w:val="9"/>
  </w:num>
  <w:num w:numId="9">
    <w:abstractNumId w:val="17"/>
  </w:num>
  <w:num w:numId="10">
    <w:abstractNumId w:val="15"/>
  </w:num>
  <w:num w:numId="11">
    <w:abstractNumId w:val="18"/>
  </w:num>
  <w:num w:numId="12">
    <w:abstractNumId w:val="23"/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1"/>
  </w:num>
  <w:num w:numId="16">
    <w:abstractNumId w:val="34"/>
  </w:num>
  <w:num w:numId="17">
    <w:abstractNumId w:val="2"/>
  </w:num>
  <w:num w:numId="18">
    <w:abstractNumId w:val="16"/>
  </w:num>
  <w:num w:numId="19">
    <w:abstractNumId w:val="38"/>
  </w:num>
  <w:num w:numId="20">
    <w:abstractNumId w:val="4"/>
  </w:num>
  <w:num w:numId="21">
    <w:abstractNumId w:val="12"/>
  </w:num>
  <w:num w:numId="22">
    <w:abstractNumId w:val="31"/>
  </w:num>
  <w:num w:numId="23">
    <w:abstractNumId w:val="14"/>
  </w:num>
  <w:num w:numId="24">
    <w:abstractNumId w:val="25"/>
  </w:num>
  <w:num w:numId="25">
    <w:abstractNumId w:val="6"/>
  </w:num>
  <w:num w:numId="26">
    <w:abstractNumId w:val="26"/>
  </w:num>
  <w:num w:numId="27">
    <w:abstractNumId w:val="22"/>
  </w:num>
  <w:num w:numId="28">
    <w:abstractNumId w:val="11"/>
  </w:num>
  <w:num w:numId="29">
    <w:abstractNumId w:val="33"/>
  </w:num>
  <w:num w:numId="30">
    <w:abstractNumId w:val="39"/>
  </w:num>
  <w:num w:numId="31">
    <w:abstractNumId w:val="0"/>
  </w:num>
  <w:num w:numId="32">
    <w:abstractNumId w:val="21"/>
  </w:num>
  <w:num w:numId="33">
    <w:abstractNumId w:val="32"/>
  </w:num>
  <w:num w:numId="34">
    <w:abstractNumId w:val="20"/>
  </w:num>
  <w:num w:numId="35">
    <w:abstractNumId w:val="13"/>
  </w:num>
  <w:num w:numId="36">
    <w:abstractNumId w:val="10"/>
  </w:num>
  <w:num w:numId="37">
    <w:abstractNumId w:val="5"/>
  </w:num>
  <w:num w:numId="38">
    <w:abstractNumId w:val="3"/>
  </w:num>
  <w:num w:numId="39">
    <w:abstractNumId w:val="35"/>
  </w:num>
  <w:num w:numId="40">
    <w:abstractNumId w:val="28"/>
  </w:num>
  <w:num w:numId="41">
    <w:abstractNumId w:val="24"/>
  </w:num>
  <w:num w:numId="42">
    <w:abstractNumId w:val="36"/>
  </w:num>
  <w:num w:numId="43">
    <w:abstractNumId w:val="19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1175D"/>
    <w:rsid w:val="00022C42"/>
    <w:rsid w:val="000323A5"/>
    <w:rsid w:val="00034498"/>
    <w:rsid w:val="00065B65"/>
    <w:rsid w:val="0007572F"/>
    <w:rsid w:val="00077509"/>
    <w:rsid w:val="00093F5E"/>
    <w:rsid w:val="000A3CC7"/>
    <w:rsid w:val="000B4F84"/>
    <w:rsid w:val="000C626A"/>
    <w:rsid w:val="001006B6"/>
    <w:rsid w:val="00107473"/>
    <w:rsid w:val="001132F7"/>
    <w:rsid w:val="00151F84"/>
    <w:rsid w:val="00170BCC"/>
    <w:rsid w:val="00190B9C"/>
    <w:rsid w:val="0019755F"/>
    <w:rsid w:val="001A0D29"/>
    <w:rsid w:val="001A4A59"/>
    <w:rsid w:val="001C5230"/>
    <w:rsid w:val="00205BF0"/>
    <w:rsid w:val="00232202"/>
    <w:rsid w:val="0029115C"/>
    <w:rsid w:val="00297AED"/>
    <w:rsid w:val="002A3D1F"/>
    <w:rsid w:val="002A57C6"/>
    <w:rsid w:val="002C0A79"/>
    <w:rsid w:val="002E37FB"/>
    <w:rsid w:val="00314363"/>
    <w:rsid w:val="003275F8"/>
    <w:rsid w:val="00373F43"/>
    <w:rsid w:val="00383024"/>
    <w:rsid w:val="003D69F0"/>
    <w:rsid w:val="0043727D"/>
    <w:rsid w:val="00440803"/>
    <w:rsid w:val="004731B3"/>
    <w:rsid w:val="00476BF3"/>
    <w:rsid w:val="004B7A5D"/>
    <w:rsid w:val="004F74F9"/>
    <w:rsid w:val="00506359"/>
    <w:rsid w:val="00510393"/>
    <w:rsid w:val="005471CB"/>
    <w:rsid w:val="00576EAC"/>
    <w:rsid w:val="005B1777"/>
    <w:rsid w:val="005B7895"/>
    <w:rsid w:val="005C2E25"/>
    <w:rsid w:val="00604E67"/>
    <w:rsid w:val="006258DE"/>
    <w:rsid w:val="006576AB"/>
    <w:rsid w:val="00660053"/>
    <w:rsid w:val="00670266"/>
    <w:rsid w:val="0067270C"/>
    <w:rsid w:val="006762BA"/>
    <w:rsid w:val="006837D3"/>
    <w:rsid w:val="006C6E82"/>
    <w:rsid w:val="006E3851"/>
    <w:rsid w:val="007220AF"/>
    <w:rsid w:val="0073519A"/>
    <w:rsid w:val="007947A6"/>
    <w:rsid w:val="007D7EDD"/>
    <w:rsid w:val="007E4040"/>
    <w:rsid w:val="007F3B1D"/>
    <w:rsid w:val="00827862"/>
    <w:rsid w:val="008561AB"/>
    <w:rsid w:val="00863326"/>
    <w:rsid w:val="00882161"/>
    <w:rsid w:val="008A75E0"/>
    <w:rsid w:val="008D4C86"/>
    <w:rsid w:val="0093106E"/>
    <w:rsid w:val="00945F71"/>
    <w:rsid w:val="00985E54"/>
    <w:rsid w:val="009950E3"/>
    <w:rsid w:val="009B3663"/>
    <w:rsid w:val="009E0E60"/>
    <w:rsid w:val="00A1445B"/>
    <w:rsid w:val="00A40DBC"/>
    <w:rsid w:val="00A60F8E"/>
    <w:rsid w:val="00A71F00"/>
    <w:rsid w:val="00AC006F"/>
    <w:rsid w:val="00AE35F4"/>
    <w:rsid w:val="00B275F2"/>
    <w:rsid w:val="00B3412A"/>
    <w:rsid w:val="00B8329B"/>
    <w:rsid w:val="00BB3F82"/>
    <w:rsid w:val="00C16631"/>
    <w:rsid w:val="00C52993"/>
    <w:rsid w:val="00C830B4"/>
    <w:rsid w:val="00CB208B"/>
    <w:rsid w:val="00CE338E"/>
    <w:rsid w:val="00D219F3"/>
    <w:rsid w:val="00D52E79"/>
    <w:rsid w:val="00D6718F"/>
    <w:rsid w:val="00D843BF"/>
    <w:rsid w:val="00D9373E"/>
    <w:rsid w:val="00DA1E52"/>
    <w:rsid w:val="00DF1D71"/>
    <w:rsid w:val="00E159FF"/>
    <w:rsid w:val="00E239E5"/>
    <w:rsid w:val="00E24E57"/>
    <w:rsid w:val="00E55F32"/>
    <w:rsid w:val="00ED6774"/>
    <w:rsid w:val="00EE032B"/>
    <w:rsid w:val="00F40267"/>
    <w:rsid w:val="00F62558"/>
    <w:rsid w:val="00F84B30"/>
    <w:rsid w:val="00F855DB"/>
    <w:rsid w:val="00F86E14"/>
    <w:rsid w:val="00FD5C48"/>
    <w:rsid w:val="00F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3D69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9F0"/>
    <w:pPr>
      <w:ind w:left="720"/>
      <w:contextualSpacing/>
    </w:pPr>
  </w:style>
  <w:style w:type="paragraph" w:customStyle="1" w:styleId="Default">
    <w:name w:val="Default"/>
    <w:rsid w:val="003D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3D69F0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Standard">
    <w:name w:val="Standard"/>
    <w:rsid w:val="003D69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9F0"/>
    <w:pPr>
      <w:widowControl w:val="0"/>
      <w:spacing w:after="120"/>
    </w:pPr>
    <w:rPr>
      <w:rFonts w:ascii="Times New Roman" w:eastAsia="SimSun" w:hAnsi="Times New Roman" w:cs="Mangal"/>
    </w:rPr>
  </w:style>
  <w:style w:type="character" w:customStyle="1" w:styleId="markedcontent">
    <w:name w:val="markedcontent"/>
    <w:rsid w:val="003D69F0"/>
  </w:style>
  <w:style w:type="paragraph" w:styleId="Tekstprzypisudolnego">
    <w:name w:val="footnote text"/>
    <w:basedOn w:val="Normalny"/>
    <w:link w:val="TekstprzypisudolnegoZnak"/>
    <w:uiPriority w:val="99"/>
    <w:unhideWhenUsed/>
    <w:rsid w:val="00985E54"/>
    <w:pPr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5E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985E54"/>
    <w:rPr>
      <w:vertAlign w:val="superscript"/>
    </w:rPr>
  </w:style>
  <w:style w:type="table" w:styleId="Tabela-Siatka">
    <w:name w:val="Table Grid"/>
    <w:basedOn w:val="Standardowy"/>
    <w:uiPriority w:val="39"/>
    <w:rsid w:val="0099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70B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rsid w:val="00C52993"/>
    <w:rPr>
      <w:rFonts w:cs="Calibri"/>
    </w:rPr>
  </w:style>
  <w:style w:type="paragraph" w:customStyle="1" w:styleId="Teksttreci0">
    <w:name w:val="Tekst treści"/>
    <w:basedOn w:val="Normalny"/>
    <w:link w:val="Teksttreci"/>
    <w:rsid w:val="00C52993"/>
    <w:pPr>
      <w:widowControl w:val="0"/>
      <w:suppressAutoHyphens w:val="0"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Tekstprzypisudolnego2">
    <w:name w:val="Tekst przypisu dolnego2"/>
    <w:basedOn w:val="Normalny"/>
    <w:rsid w:val="00C52993"/>
    <w:pPr>
      <w:widowControl w:val="0"/>
      <w:spacing w:after="160" w:line="256" w:lineRule="auto"/>
    </w:pPr>
    <w:rPr>
      <w:rFonts w:ascii="Calibri" w:eastAsia="Calibri" w:hAnsi="Calibri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214BA-64DA-4047-883D-36BF4FEE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4</TotalTime>
  <Pages>8</Pages>
  <Words>3881</Words>
  <Characters>23289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27116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3</cp:revision>
  <cp:lastPrinted>2025-03-14T09:41:00Z</cp:lastPrinted>
  <dcterms:created xsi:type="dcterms:W3CDTF">2025-05-21T11:50:00Z</dcterms:created>
  <dcterms:modified xsi:type="dcterms:W3CDTF">2025-05-27T09:40:00Z</dcterms:modified>
</cp:coreProperties>
</file>