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302E9" w14:textId="77777777" w:rsidR="00BC748B" w:rsidRPr="00BA110D" w:rsidRDefault="00BC748B" w:rsidP="00BC748B">
      <w:pPr>
        <w:pStyle w:val="Podpisobrazu0"/>
        <w:rPr>
          <w:rStyle w:val="Podpisobrazu"/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5"/>
      </w:tblGrid>
      <w:tr w:rsidR="004F6BAB" w:rsidRPr="00BA110D" w14:paraId="5286C886" w14:textId="77777777" w:rsidTr="004F6BAB">
        <w:tc>
          <w:tcPr>
            <w:tcW w:w="5114" w:type="dxa"/>
          </w:tcPr>
          <w:p w14:paraId="2A7999D2" w14:textId="643F3F16" w:rsidR="004F6BAB" w:rsidRPr="00BA110D" w:rsidRDefault="004F6BAB" w:rsidP="001C36CE">
            <w:pPr>
              <w:spacing w:line="360" w:lineRule="auto"/>
              <w:ind w:right="458"/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BA110D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 xml:space="preserve">Konkurs nr </w:t>
            </w:r>
            <w:r w:rsidR="001C36CE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>DZ.4240.4.2025</w:t>
            </w:r>
            <w:bookmarkStart w:id="0" w:name="_GoBack"/>
            <w:bookmarkEnd w:id="0"/>
          </w:p>
        </w:tc>
        <w:tc>
          <w:tcPr>
            <w:tcW w:w="5115" w:type="dxa"/>
          </w:tcPr>
          <w:p w14:paraId="160ED825" w14:textId="73D70CE0" w:rsidR="004F6BAB" w:rsidRPr="00BA110D" w:rsidRDefault="004F6BAB" w:rsidP="00334F0C">
            <w:pPr>
              <w:spacing w:line="360" w:lineRule="auto"/>
              <w:jc w:val="right"/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BA110D"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>Załącznik nr 3</w:t>
            </w:r>
          </w:p>
        </w:tc>
      </w:tr>
    </w:tbl>
    <w:p w14:paraId="7B2DE365" w14:textId="77777777" w:rsidR="004F6BAB" w:rsidRPr="00BA110D" w:rsidRDefault="004F6BAB" w:rsidP="00BC748B">
      <w:pPr>
        <w:pStyle w:val="Podpisobrazu0"/>
        <w:rPr>
          <w:rStyle w:val="Podpisobrazu"/>
          <w:rFonts w:asciiTheme="minorHAnsi" w:hAnsiTheme="minorHAnsi" w:cstheme="minorHAnsi"/>
          <w:b/>
          <w:sz w:val="20"/>
          <w:szCs w:val="20"/>
        </w:rPr>
      </w:pPr>
    </w:p>
    <w:p w14:paraId="73FFF670" w14:textId="77FEC24C" w:rsidR="00B01F8A" w:rsidRPr="00BA110D" w:rsidRDefault="000D2716" w:rsidP="00BC748B">
      <w:pPr>
        <w:pStyle w:val="Podpisobrazu0"/>
        <w:jc w:val="center"/>
        <w:rPr>
          <w:rStyle w:val="Teksttreci"/>
          <w:rFonts w:asciiTheme="minorHAnsi" w:hAnsiTheme="minorHAnsi" w:cstheme="minorHAnsi"/>
          <w:bCs w:val="0"/>
          <w:sz w:val="28"/>
          <w:szCs w:val="28"/>
        </w:rPr>
      </w:pPr>
      <w:r w:rsidRPr="00BA110D">
        <w:rPr>
          <w:rStyle w:val="Teksttreci"/>
          <w:rFonts w:asciiTheme="minorHAnsi" w:hAnsiTheme="minorHAnsi" w:cstheme="minorHAnsi"/>
          <w:bCs w:val="0"/>
          <w:sz w:val="28"/>
          <w:szCs w:val="28"/>
        </w:rPr>
        <w:t xml:space="preserve">WARUNKI KONKURSU OFERT </w:t>
      </w:r>
      <w:r w:rsidR="00B01F8A" w:rsidRPr="00BA110D">
        <w:rPr>
          <w:rStyle w:val="Teksttreci"/>
          <w:rFonts w:asciiTheme="minorHAnsi" w:hAnsiTheme="minorHAnsi" w:cstheme="minorHAnsi"/>
          <w:bCs w:val="0"/>
          <w:sz w:val="28"/>
          <w:szCs w:val="28"/>
        </w:rPr>
        <w:t>–</w:t>
      </w:r>
      <w:r w:rsidRPr="00BA110D">
        <w:rPr>
          <w:rStyle w:val="Teksttreci"/>
          <w:rFonts w:asciiTheme="minorHAnsi" w:hAnsiTheme="minorHAnsi" w:cstheme="minorHAnsi"/>
          <w:bCs w:val="0"/>
          <w:sz w:val="28"/>
          <w:szCs w:val="28"/>
        </w:rPr>
        <w:t xml:space="preserve"> </w:t>
      </w:r>
    </w:p>
    <w:p w14:paraId="1FE9126A" w14:textId="4093F151" w:rsidR="000D2716" w:rsidRPr="00BA110D" w:rsidRDefault="00384953" w:rsidP="00BC748B">
      <w:pPr>
        <w:pStyle w:val="Podpisobrazu0"/>
        <w:jc w:val="center"/>
        <w:rPr>
          <w:rStyle w:val="Teksttreci"/>
          <w:rFonts w:asciiTheme="minorHAnsi" w:hAnsiTheme="minorHAnsi" w:cstheme="minorHAnsi"/>
          <w:bCs w:val="0"/>
          <w:sz w:val="28"/>
          <w:szCs w:val="28"/>
        </w:rPr>
      </w:pPr>
      <w:r w:rsidRPr="00BA110D">
        <w:rPr>
          <w:rStyle w:val="Teksttreci"/>
          <w:rFonts w:asciiTheme="minorHAnsi" w:hAnsiTheme="minorHAnsi" w:cstheme="minorHAnsi"/>
          <w:bCs w:val="0"/>
          <w:sz w:val="28"/>
          <w:szCs w:val="28"/>
        </w:rPr>
        <w:t>Opis Przedmiotu Zamówienia</w:t>
      </w:r>
    </w:p>
    <w:p w14:paraId="367A43AB" w14:textId="77777777" w:rsidR="00BC748B" w:rsidRPr="00BA110D" w:rsidRDefault="00BC748B" w:rsidP="00BA110D">
      <w:pPr>
        <w:pStyle w:val="Podpisobrazu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5D4A6710" w14:textId="628C1BE9" w:rsidR="00BA110D" w:rsidRPr="00BA110D" w:rsidRDefault="00BA110D" w:rsidP="00BA110D">
      <w:pPr>
        <w:pStyle w:val="Podpisobrazu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A110D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>na udzielanie świadczeń zdrowotnych w zakresie rehabilitacji kardiologicznej dla pacjentów leczonych w</w:t>
      </w:r>
      <w:r w:rsidR="0077589D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> </w:t>
      </w:r>
      <w:r w:rsidRPr="00BA110D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>zakresie kompleksowej opieki po zawale mięśnia sercowego w warunkach stacjonarnych oraz wizyty koordynującej - kontrolnej - w ramach programu KOS-Zawał.</w:t>
      </w:r>
    </w:p>
    <w:p w14:paraId="1800F381" w14:textId="77777777" w:rsidR="00B01F8A" w:rsidRPr="00BA110D" w:rsidRDefault="00B01F8A" w:rsidP="00BC748B">
      <w:pPr>
        <w:pStyle w:val="Podpisobrazu0"/>
        <w:rPr>
          <w:rFonts w:asciiTheme="minorHAnsi" w:hAnsiTheme="minorHAnsi" w:cstheme="minorHAnsi"/>
          <w:b w:val="0"/>
          <w:sz w:val="20"/>
          <w:szCs w:val="20"/>
        </w:rPr>
      </w:pPr>
    </w:p>
    <w:p w14:paraId="27BC4B9D" w14:textId="23AB3434" w:rsidR="006C6709" w:rsidRPr="00BA110D" w:rsidRDefault="006C6709" w:rsidP="006C6709">
      <w:pPr>
        <w:pStyle w:val="Teksttreci0"/>
        <w:tabs>
          <w:tab w:val="left" w:pos="360"/>
        </w:tabs>
        <w:jc w:val="center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 w:rsidRPr="00BA110D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PRZEPISY OGÓLNE</w:t>
      </w:r>
    </w:p>
    <w:p w14:paraId="1AF9EEBD" w14:textId="034D4A19" w:rsidR="00EE6756" w:rsidRPr="00BA110D" w:rsidRDefault="006C6709" w:rsidP="009B4DE6">
      <w:pPr>
        <w:pStyle w:val="Teksttreci0"/>
        <w:jc w:val="both"/>
        <w:rPr>
          <w:rStyle w:val="Teksttreci"/>
          <w:rFonts w:asciiTheme="minorHAnsi" w:hAnsiTheme="minorHAnsi" w:cstheme="minorHAnsi"/>
          <w:b/>
          <w:bCs/>
        </w:rPr>
      </w:pPr>
      <w:r w:rsidRPr="00BA110D">
        <w:rPr>
          <w:rStyle w:val="Teksttreci"/>
          <w:rFonts w:asciiTheme="minorHAnsi" w:hAnsiTheme="minorHAnsi" w:cstheme="minorHAnsi"/>
          <w:b/>
          <w:bCs/>
        </w:rPr>
        <w:t>Podstawa Prawna</w:t>
      </w:r>
      <w:r w:rsidR="004C25EF" w:rsidRPr="00BA110D">
        <w:rPr>
          <w:rStyle w:val="Teksttreci"/>
          <w:rFonts w:asciiTheme="minorHAnsi" w:hAnsiTheme="minorHAnsi" w:cstheme="minorHAnsi"/>
          <w:b/>
          <w:bCs/>
        </w:rPr>
        <w:t>.</w:t>
      </w:r>
    </w:p>
    <w:p w14:paraId="5689C878" w14:textId="77777777" w:rsidR="00EE6756" w:rsidRPr="00BA110D" w:rsidRDefault="00EE6756" w:rsidP="00EE6756">
      <w:pPr>
        <w:pStyle w:val="Teksttreci0"/>
        <w:tabs>
          <w:tab w:val="left" w:pos="360"/>
        </w:tabs>
        <w:ind w:left="380"/>
        <w:jc w:val="both"/>
        <w:rPr>
          <w:rStyle w:val="Teksttreci"/>
          <w:rFonts w:asciiTheme="minorHAnsi" w:hAnsiTheme="minorHAnsi" w:cstheme="minorHAnsi"/>
          <w:b/>
          <w:bCs/>
        </w:rPr>
      </w:pPr>
    </w:p>
    <w:p w14:paraId="1B557405" w14:textId="554A35AC" w:rsidR="006C6709" w:rsidRPr="00BA110D" w:rsidRDefault="00F43253" w:rsidP="00EE6756">
      <w:pPr>
        <w:pStyle w:val="Teksttreci0"/>
        <w:numPr>
          <w:ilvl w:val="1"/>
          <w:numId w:val="1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  <w:b/>
          <w:bCs/>
        </w:rPr>
      </w:pPr>
      <w:r w:rsidRPr="00BA110D">
        <w:rPr>
          <w:rStyle w:val="Teksttreci"/>
          <w:rFonts w:asciiTheme="minorHAnsi" w:hAnsiTheme="minorHAnsi" w:cstheme="minorHAnsi"/>
        </w:rPr>
        <w:t>Postępowanie konkursowe prowadzone jest w oparciu o przepisy ustawy z dnia 15 kwietnia 2011r. o</w:t>
      </w:r>
      <w:r w:rsidR="004C25EF" w:rsidRPr="00BA110D">
        <w:rPr>
          <w:rStyle w:val="Teksttreci"/>
          <w:rFonts w:asciiTheme="minorHAnsi" w:hAnsiTheme="minorHAnsi" w:cstheme="minorHAnsi"/>
        </w:rPr>
        <w:t> </w:t>
      </w:r>
      <w:r w:rsidRPr="00BA110D">
        <w:rPr>
          <w:rStyle w:val="Teksttreci"/>
          <w:rFonts w:asciiTheme="minorHAnsi" w:hAnsiTheme="minorHAnsi" w:cstheme="minorHAnsi"/>
        </w:rPr>
        <w:t>działalności leczniczej (</w:t>
      </w:r>
      <w:proofErr w:type="spellStart"/>
      <w:r w:rsidRPr="00BA110D">
        <w:rPr>
          <w:rStyle w:val="Teksttreci"/>
          <w:rFonts w:asciiTheme="minorHAnsi" w:hAnsiTheme="minorHAnsi" w:cstheme="minorHAnsi"/>
        </w:rPr>
        <w:t>t.j</w:t>
      </w:r>
      <w:proofErr w:type="spellEnd"/>
      <w:r w:rsidRPr="00BA110D">
        <w:rPr>
          <w:rStyle w:val="Teksttreci"/>
          <w:rFonts w:asciiTheme="minorHAnsi" w:hAnsiTheme="minorHAnsi" w:cstheme="minorHAnsi"/>
        </w:rPr>
        <w:t>. Dz.U. 2024 poz.799 z późn.zm.) oraz ustawy z dnia 27 sierpnia 2004r. o</w:t>
      </w:r>
      <w:r w:rsidR="004C25EF" w:rsidRPr="00BA110D">
        <w:rPr>
          <w:rStyle w:val="Teksttreci"/>
          <w:rFonts w:asciiTheme="minorHAnsi" w:hAnsiTheme="minorHAnsi" w:cstheme="minorHAnsi"/>
        </w:rPr>
        <w:t> </w:t>
      </w:r>
      <w:r w:rsidRPr="00BA110D">
        <w:rPr>
          <w:rStyle w:val="Teksttreci"/>
          <w:rFonts w:asciiTheme="minorHAnsi" w:hAnsiTheme="minorHAnsi" w:cstheme="minorHAnsi"/>
        </w:rPr>
        <w:t>świadczeniach opieki zdrowotnej finansowanych ze środków publicznych (</w:t>
      </w:r>
      <w:proofErr w:type="spellStart"/>
      <w:r w:rsidRPr="00BA110D">
        <w:rPr>
          <w:rStyle w:val="Teksttreci"/>
          <w:rFonts w:asciiTheme="minorHAnsi" w:hAnsiTheme="minorHAnsi" w:cstheme="minorHAnsi"/>
        </w:rPr>
        <w:t>t.j</w:t>
      </w:r>
      <w:proofErr w:type="spellEnd"/>
      <w:r w:rsidRPr="00BA110D">
        <w:rPr>
          <w:rStyle w:val="Teksttreci"/>
          <w:rFonts w:asciiTheme="minorHAnsi" w:hAnsiTheme="minorHAnsi" w:cstheme="minorHAnsi"/>
        </w:rPr>
        <w:t>. Dz.U. 2024 poz.146  z</w:t>
      </w:r>
      <w:r w:rsidR="004C25EF" w:rsidRPr="00BA110D">
        <w:rPr>
          <w:rStyle w:val="Teksttreci"/>
          <w:rFonts w:asciiTheme="minorHAnsi" w:hAnsiTheme="minorHAnsi" w:cstheme="minorHAnsi"/>
        </w:rPr>
        <w:t> </w:t>
      </w:r>
      <w:r w:rsidRPr="00BA110D">
        <w:rPr>
          <w:rStyle w:val="Teksttreci"/>
          <w:rFonts w:asciiTheme="minorHAnsi" w:hAnsiTheme="minorHAnsi" w:cstheme="minorHAnsi"/>
        </w:rPr>
        <w:t>późn.zm.).</w:t>
      </w:r>
    </w:p>
    <w:p w14:paraId="4F5A2888" w14:textId="77777777" w:rsidR="00D0706A" w:rsidRDefault="00D0706A" w:rsidP="00D0706A">
      <w:pPr>
        <w:tabs>
          <w:tab w:val="left" w:pos="4890"/>
          <w:tab w:val="center" w:pos="5119"/>
        </w:tabs>
        <w:rPr>
          <w:rFonts w:asciiTheme="minorHAnsi" w:hAnsiTheme="minorHAnsi" w:cstheme="minorHAnsi"/>
        </w:rPr>
      </w:pPr>
    </w:p>
    <w:p w14:paraId="6AE0A296" w14:textId="77777777" w:rsidR="0077589D" w:rsidRPr="00BA110D" w:rsidRDefault="0077589D" w:rsidP="00D0706A">
      <w:pPr>
        <w:tabs>
          <w:tab w:val="left" w:pos="4890"/>
          <w:tab w:val="center" w:pos="5119"/>
        </w:tabs>
        <w:rPr>
          <w:rFonts w:asciiTheme="minorHAnsi" w:hAnsiTheme="minorHAnsi" w:cstheme="minorHAnsi"/>
        </w:rPr>
      </w:pPr>
    </w:p>
    <w:p w14:paraId="66447E43" w14:textId="77777777" w:rsidR="00EE6756" w:rsidRPr="00BA110D" w:rsidRDefault="00D0706A" w:rsidP="009B4DE6">
      <w:pPr>
        <w:pStyle w:val="Teksttreci0"/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  <w:b/>
        </w:rPr>
        <w:t>D</w:t>
      </w:r>
      <w:r w:rsidR="00924926" w:rsidRPr="00BA110D">
        <w:rPr>
          <w:rStyle w:val="Teksttreci"/>
          <w:rFonts w:asciiTheme="minorHAnsi" w:hAnsiTheme="minorHAnsi" w:cstheme="minorHAnsi"/>
          <w:b/>
        </w:rPr>
        <w:t>efinicje</w:t>
      </w:r>
      <w:r w:rsidR="00EE6756" w:rsidRPr="00BA110D">
        <w:rPr>
          <w:rStyle w:val="Teksttreci"/>
          <w:rFonts w:asciiTheme="minorHAnsi" w:hAnsiTheme="minorHAnsi" w:cstheme="minorHAnsi"/>
          <w:b/>
        </w:rPr>
        <w:t>.</w:t>
      </w:r>
    </w:p>
    <w:p w14:paraId="6E544AF9" w14:textId="77777777" w:rsidR="00EE6756" w:rsidRPr="00BA110D" w:rsidRDefault="00EE6756" w:rsidP="00EE6756">
      <w:pPr>
        <w:pStyle w:val="Teksttreci0"/>
        <w:tabs>
          <w:tab w:val="left" w:pos="360"/>
        </w:tabs>
        <w:ind w:left="380"/>
        <w:jc w:val="both"/>
        <w:rPr>
          <w:rStyle w:val="Teksttreci"/>
          <w:rFonts w:asciiTheme="minorHAnsi" w:hAnsiTheme="minorHAnsi" w:cstheme="minorHAnsi"/>
        </w:rPr>
      </w:pPr>
    </w:p>
    <w:p w14:paraId="2D9811CA" w14:textId="0106FE38" w:rsidR="00D0706A" w:rsidRPr="00BA110D" w:rsidRDefault="00EE6756" w:rsidP="009B4DE6">
      <w:pPr>
        <w:pStyle w:val="Teksttreci0"/>
        <w:numPr>
          <w:ilvl w:val="1"/>
          <w:numId w:val="2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bookmarkStart w:id="1" w:name="_Hlk194492214"/>
      <w:r w:rsidRPr="00BA110D">
        <w:rPr>
          <w:rStyle w:val="Teksttreci"/>
          <w:rFonts w:asciiTheme="minorHAnsi" w:hAnsiTheme="minorHAnsi" w:cstheme="minorHAnsi"/>
        </w:rPr>
        <w:t>U</w:t>
      </w:r>
      <w:r w:rsidR="00D0706A" w:rsidRPr="00BA110D">
        <w:rPr>
          <w:rStyle w:val="Teksttreci"/>
          <w:rFonts w:asciiTheme="minorHAnsi" w:hAnsiTheme="minorHAnsi" w:cstheme="minorHAnsi"/>
        </w:rPr>
        <w:t xml:space="preserve">żyte określenia </w:t>
      </w:r>
      <w:r w:rsidR="00924926" w:rsidRPr="00BA110D">
        <w:rPr>
          <w:rStyle w:val="Teksttreci"/>
          <w:rFonts w:asciiTheme="minorHAnsi" w:hAnsiTheme="minorHAnsi" w:cstheme="minorHAnsi"/>
        </w:rPr>
        <w:t xml:space="preserve">w postępowaniu konkursowym </w:t>
      </w:r>
      <w:r w:rsidR="00D0706A" w:rsidRPr="00BA110D">
        <w:rPr>
          <w:rStyle w:val="Teksttreci"/>
          <w:rFonts w:asciiTheme="minorHAnsi" w:hAnsiTheme="minorHAnsi" w:cstheme="minorHAnsi"/>
        </w:rPr>
        <w:t>oznaczają:</w:t>
      </w:r>
    </w:p>
    <w:p w14:paraId="3DEF43E8" w14:textId="0B25D816" w:rsidR="00D0706A" w:rsidRPr="00BA110D" w:rsidRDefault="00D0706A" w:rsidP="00D0706A">
      <w:pPr>
        <w:pStyle w:val="Teksttreci0"/>
        <w:numPr>
          <w:ilvl w:val="1"/>
          <w:numId w:val="1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>Dzień roboczy – dzień od poniedziałku do piątku, z wyjątkiem dni ustawowo wolnych od pracy w rozumieniu ustawy z dnia 18 stycznia 1951 r. o dniach wolnych od pracy</w:t>
      </w:r>
      <w:r w:rsidR="00177186">
        <w:rPr>
          <w:rStyle w:val="Teksttreci"/>
          <w:rFonts w:asciiTheme="minorHAnsi" w:hAnsiTheme="minorHAnsi" w:cstheme="minorHAnsi"/>
        </w:rPr>
        <w:t>,</w:t>
      </w:r>
    </w:p>
    <w:p w14:paraId="1F0CE6BD" w14:textId="28E5C90B" w:rsidR="00D0706A" w:rsidRPr="00BA110D" w:rsidRDefault="00D0706A" w:rsidP="00D0706A">
      <w:pPr>
        <w:pStyle w:val="Teksttreci0"/>
        <w:numPr>
          <w:ilvl w:val="1"/>
          <w:numId w:val="1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>Harmonogram   –   harmonogram wykonania świadczeń zdrowotnych</w:t>
      </w:r>
      <w:r w:rsidR="00177186">
        <w:rPr>
          <w:rStyle w:val="Teksttreci"/>
          <w:rFonts w:asciiTheme="minorHAnsi" w:hAnsiTheme="minorHAnsi" w:cstheme="minorHAnsi"/>
        </w:rPr>
        <w:t>,</w:t>
      </w:r>
    </w:p>
    <w:p w14:paraId="4CFC90C3" w14:textId="4CFE6FBA" w:rsidR="00D0706A" w:rsidRPr="00BA110D" w:rsidRDefault="00D0706A" w:rsidP="00D0706A">
      <w:pPr>
        <w:pStyle w:val="Teksttreci0"/>
        <w:numPr>
          <w:ilvl w:val="1"/>
          <w:numId w:val="1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>Koordynator Oddziału – Koordynator Oddział</w:t>
      </w:r>
      <w:r w:rsidR="00873457">
        <w:rPr>
          <w:rStyle w:val="Teksttreci"/>
          <w:rFonts w:asciiTheme="minorHAnsi" w:hAnsiTheme="minorHAnsi" w:cstheme="minorHAnsi"/>
        </w:rPr>
        <w:t>u</w:t>
      </w:r>
      <w:r w:rsidRPr="00BA110D">
        <w:rPr>
          <w:rStyle w:val="Teksttreci"/>
          <w:rFonts w:asciiTheme="minorHAnsi" w:hAnsiTheme="minorHAnsi" w:cstheme="minorHAnsi"/>
        </w:rPr>
        <w:t xml:space="preserve"> Kardiologii</w:t>
      </w:r>
      <w:r w:rsidR="00BE260C">
        <w:rPr>
          <w:rStyle w:val="Teksttreci"/>
          <w:rFonts w:asciiTheme="minorHAnsi" w:hAnsiTheme="minorHAnsi" w:cstheme="minorHAnsi"/>
        </w:rPr>
        <w:t xml:space="preserve"> lub Kardiochirurgii</w:t>
      </w:r>
      <w:r w:rsidR="00177186">
        <w:rPr>
          <w:rStyle w:val="Teksttreci"/>
          <w:rFonts w:asciiTheme="minorHAnsi" w:hAnsiTheme="minorHAnsi" w:cstheme="minorHAnsi"/>
        </w:rPr>
        <w:t>,</w:t>
      </w:r>
    </w:p>
    <w:p w14:paraId="104A7A36" w14:textId="2EDB478D" w:rsidR="00D0706A" w:rsidRPr="00BA110D" w:rsidRDefault="00D0706A" w:rsidP="00D0706A">
      <w:pPr>
        <w:pStyle w:val="Teksttreci0"/>
        <w:numPr>
          <w:ilvl w:val="1"/>
          <w:numId w:val="1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>Koordynator programu KOS-Zawał   –   osobę wyznaczoną do nadzorowania planu leczenia pacjenta</w:t>
      </w:r>
      <w:r w:rsidR="0077589D">
        <w:rPr>
          <w:rStyle w:val="Teksttreci"/>
          <w:rFonts w:asciiTheme="minorHAnsi" w:hAnsiTheme="minorHAnsi" w:cstheme="minorHAnsi"/>
        </w:rPr>
        <w:t>,</w:t>
      </w:r>
    </w:p>
    <w:p w14:paraId="143F1647" w14:textId="77777777" w:rsidR="00D0706A" w:rsidRPr="00BA110D" w:rsidRDefault="00D0706A" w:rsidP="00D0706A">
      <w:pPr>
        <w:pStyle w:val="Teksttreci0"/>
        <w:numPr>
          <w:ilvl w:val="1"/>
          <w:numId w:val="1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 xml:space="preserve">KOS-Zawał – Program NFZ dotyczący udzielania świadczeń zdrowotnych w zakresie rehabilitacji kardiologicznej dla pacjentów leczonych w zakresie kompleksowej opieki po zawale mięśnia sercowego, </w:t>
      </w:r>
    </w:p>
    <w:p w14:paraId="53465F29" w14:textId="2D54C6BD" w:rsidR="00D0706A" w:rsidRPr="00BA110D" w:rsidRDefault="00D0706A" w:rsidP="00D0706A">
      <w:pPr>
        <w:pStyle w:val="Teksttreci0"/>
        <w:numPr>
          <w:ilvl w:val="1"/>
          <w:numId w:val="1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>KSS JPII - Krakowski Szpital Specjalistyczny im. św. Jana Pawła II,</w:t>
      </w:r>
    </w:p>
    <w:p w14:paraId="4DBD78AB" w14:textId="77777777" w:rsidR="00D0706A" w:rsidRPr="00BA110D" w:rsidRDefault="00D0706A" w:rsidP="00D0706A">
      <w:pPr>
        <w:pStyle w:val="Teksttreci0"/>
        <w:numPr>
          <w:ilvl w:val="1"/>
          <w:numId w:val="1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>NFZ – Narodowy Fundusz Zdrowia,</w:t>
      </w:r>
    </w:p>
    <w:p w14:paraId="78CB0A9D" w14:textId="77777777" w:rsidR="00D0706A" w:rsidRPr="00BA110D" w:rsidRDefault="00D0706A" w:rsidP="00D0706A">
      <w:pPr>
        <w:pStyle w:val="Teksttreci0"/>
        <w:numPr>
          <w:ilvl w:val="1"/>
          <w:numId w:val="1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>Oferent – podmiot, który złożył ofertę w ramach postepowania konkursowego,</w:t>
      </w:r>
    </w:p>
    <w:p w14:paraId="206328B7" w14:textId="5971C4B9" w:rsidR="00D0706A" w:rsidRPr="00BA110D" w:rsidRDefault="00D0706A" w:rsidP="00D0706A">
      <w:pPr>
        <w:pStyle w:val="Teksttreci0"/>
        <w:numPr>
          <w:ilvl w:val="1"/>
          <w:numId w:val="1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>Ośrodek koordynujący KOS-Zawał  –  Oddziały Kardiologii</w:t>
      </w:r>
      <w:r w:rsidR="002B461E">
        <w:rPr>
          <w:rStyle w:val="Teksttreci"/>
          <w:rFonts w:asciiTheme="minorHAnsi" w:hAnsiTheme="minorHAnsi" w:cstheme="minorHAnsi"/>
        </w:rPr>
        <w:t xml:space="preserve"> lub Kardiochirurgii</w:t>
      </w:r>
      <w:r w:rsidRPr="00BA110D">
        <w:rPr>
          <w:rStyle w:val="Teksttreci"/>
          <w:rFonts w:asciiTheme="minorHAnsi" w:hAnsiTheme="minorHAnsi" w:cstheme="minorHAnsi"/>
        </w:rPr>
        <w:t xml:space="preserve"> Krakowskiego Szpitala Specjalistycznego im. św. Jana Pawła II</w:t>
      </w:r>
      <w:r w:rsidR="0077589D">
        <w:rPr>
          <w:rStyle w:val="Teksttreci"/>
          <w:rFonts w:asciiTheme="minorHAnsi" w:hAnsiTheme="minorHAnsi" w:cstheme="minorHAnsi"/>
        </w:rPr>
        <w:t>,</w:t>
      </w:r>
    </w:p>
    <w:p w14:paraId="171DBBBD" w14:textId="3CC4F4B6" w:rsidR="00D0706A" w:rsidRPr="00BA110D" w:rsidRDefault="00D0706A" w:rsidP="00D0706A">
      <w:pPr>
        <w:pStyle w:val="Teksttreci0"/>
        <w:numPr>
          <w:ilvl w:val="1"/>
          <w:numId w:val="1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>Płatnik  –  Narodowy Fundusz Zdrowia lub inny podmiot finansujący świadczenia zdrowotne ze środków publicznych</w:t>
      </w:r>
      <w:r w:rsidR="00177186">
        <w:rPr>
          <w:rStyle w:val="Teksttreci"/>
          <w:rFonts w:asciiTheme="minorHAnsi" w:hAnsiTheme="minorHAnsi" w:cstheme="minorHAnsi"/>
        </w:rPr>
        <w:t>,</w:t>
      </w:r>
    </w:p>
    <w:p w14:paraId="6AB81188" w14:textId="77777777" w:rsidR="00D0706A" w:rsidRPr="00BA110D" w:rsidRDefault="00D0706A" w:rsidP="00D0706A">
      <w:pPr>
        <w:pStyle w:val="Teksttreci0"/>
        <w:numPr>
          <w:ilvl w:val="1"/>
          <w:numId w:val="1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>Przedmiot konkursu – usługi świadczeń zdrowotnych na które ogłoszono konkurs,</w:t>
      </w:r>
    </w:p>
    <w:p w14:paraId="32858060" w14:textId="77777777" w:rsidR="00D0706A" w:rsidRPr="00BA110D" w:rsidRDefault="00D0706A" w:rsidP="00D0706A">
      <w:pPr>
        <w:pStyle w:val="Teksttreci0"/>
        <w:numPr>
          <w:ilvl w:val="1"/>
          <w:numId w:val="1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>Umowa – rozumie się przez to Wzór „Umowa o udzielenie usług świadczeń zdrowotnych – program KOS-Zawał” wraz z załącznikami przygotowany przez Zamawiającego, stanowiący Załącznik Nr 5 do Regulaminu,</w:t>
      </w:r>
    </w:p>
    <w:p w14:paraId="469AA0EA" w14:textId="65FC4AF6" w:rsidR="00D0706A" w:rsidRPr="00BA110D" w:rsidRDefault="00D0706A" w:rsidP="00D0706A">
      <w:pPr>
        <w:pStyle w:val="Teksttreci0"/>
        <w:numPr>
          <w:ilvl w:val="1"/>
          <w:numId w:val="1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>Wizyta koordynująca</w:t>
      </w:r>
      <w:r w:rsidR="0077589D">
        <w:rPr>
          <w:rStyle w:val="Teksttreci"/>
          <w:rFonts w:asciiTheme="minorHAnsi" w:hAnsiTheme="minorHAnsi" w:cstheme="minorHAnsi"/>
        </w:rPr>
        <w:t xml:space="preserve"> - </w:t>
      </w:r>
      <w:r w:rsidRPr="00BA110D">
        <w:rPr>
          <w:rStyle w:val="Teksttreci"/>
          <w:rFonts w:asciiTheme="minorHAnsi" w:hAnsiTheme="minorHAnsi" w:cstheme="minorHAnsi"/>
        </w:rPr>
        <w:t xml:space="preserve">kontrolna – wizyta zrealizowana w okresie do 14 dni od wypisu pacjenta z oddziału, </w:t>
      </w:r>
    </w:p>
    <w:p w14:paraId="351C1A22" w14:textId="77777777" w:rsidR="00D0706A" w:rsidRPr="00BA110D" w:rsidRDefault="00D0706A" w:rsidP="00D0706A">
      <w:pPr>
        <w:pStyle w:val="Teksttreci0"/>
        <w:numPr>
          <w:ilvl w:val="1"/>
          <w:numId w:val="1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 xml:space="preserve">Wykonawca – „Przyjmujący Zamówienie”, czyli wyłoniony w konkursie Oferent, który podpisał umowę z Zamawiającym o realizację świadczeń będących przedmiotem konkursu, </w:t>
      </w:r>
    </w:p>
    <w:p w14:paraId="12235E20" w14:textId="684F7DBC" w:rsidR="00D0706A" w:rsidRPr="00BA110D" w:rsidRDefault="00D0706A" w:rsidP="00D0706A">
      <w:pPr>
        <w:pStyle w:val="Teksttreci0"/>
        <w:numPr>
          <w:ilvl w:val="1"/>
          <w:numId w:val="1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>Zamawiający – „Udzielający Zamówienie”, czyli Krakowski Szpital Specjalistyczny im. św. Jana Pawła II</w:t>
      </w:r>
      <w:r w:rsidR="00BD0A72" w:rsidRPr="00BA110D">
        <w:rPr>
          <w:rStyle w:val="Teksttreci"/>
          <w:rFonts w:asciiTheme="minorHAnsi" w:hAnsiTheme="minorHAnsi" w:cstheme="minorHAnsi"/>
        </w:rPr>
        <w:t>.</w:t>
      </w:r>
      <w:r w:rsidRPr="00BA110D">
        <w:rPr>
          <w:rStyle w:val="Teksttreci"/>
          <w:rFonts w:asciiTheme="minorHAnsi" w:hAnsiTheme="minorHAnsi" w:cstheme="minorHAnsi"/>
        </w:rPr>
        <w:t xml:space="preserve"> </w:t>
      </w:r>
    </w:p>
    <w:bookmarkEnd w:id="1"/>
    <w:p w14:paraId="3EB4E3FE" w14:textId="0FA4F117" w:rsidR="00F102FE" w:rsidRPr="00BA110D" w:rsidRDefault="00F102FE" w:rsidP="00F102FE">
      <w:pPr>
        <w:pStyle w:val="Teksttreci0"/>
        <w:tabs>
          <w:tab w:val="left" w:pos="360"/>
        </w:tabs>
        <w:jc w:val="center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 w:rsidRPr="00BA110D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lastRenderedPageBreak/>
        <w:t>ZAKRES KONKURSU</w:t>
      </w:r>
    </w:p>
    <w:p w14:paraId="164A6296" w14:textId="77777777" w:rsidR="00F102FE" w:rsidRPr="00BA110D" w:rsidRDefault="00F102FE" w:rsidP="00F102FE">
      <w:pPr>
        <w:pStyle w:val="Teksttreci0"/>
        <w:tabs>
          <w:tab w:val="left" w:pos="360"/>
        </w:tabs>
        <w:ind w:left="380"/>
        <w:jc w:val="both"/>
        <w:rPr>
          <w:rStyle w:val="Teksttreci"/>
          <w:rFonts w:asciiTheme="minorHAnsi" w:hAnsiTheme="minorHAnsi" w:cstheme="minorHAnsi"/>
        </w:rPr>
      </w:pPr>
    </w:p>
    <w:p w14:paraId="463E80D6" w14:textId="7F47E97C" w:rsidR="00F102FE" w:rsidRPr="00BA110D" w:rsidRDefault="00F102FE" w:rsidP="009B4DE6">
      <w:pPr>
        <w:pStyle w:val="Teksttreci0"/>
        <w:jc w:val="both"/>
        <w:rPr>
          <w:rStyle w:val="Teksttreci"/>
          <w:rFonts w:asciiTheme="minorHAnsi" w:hAnsiTheme="minorHAnsi" w:cstheme="minorHAnsi"/>
          <w:b/>
          <w:bCs/>
        </w:rPr>
      </w:pPr>
      <w:r w:rsidRPr="00BA110D">
        <w:rPr>
          <w:rStyle w:val="Teksttreci"/>
          <w:rFonts w:asciiTheme="minorHAnsi" w:hAnsiTheme="minorHAnsi" w:cstheme="minorHAnsi"/>
          <w:b/>
          <w:bCs/>
        </w:rPr>
        <w:t>Przedmiot Konkursu</w:t>
      </w:r>
      <w:r w:rsidR="004C25EF" w:rsidRPr="00BA110D">
        <w:rPr>
          <w:rStyle w:val="Teksttreci"/>
          <w:rFonts w:asciiTheme="minorHAnsi" w:hAnsiTheme="minorHAnsi" w:cstheme="minorHAnsi"/>
          <w:b/>
          <w:bCs/>
        </w:rPr>
        <w:t>.</w:t>
      </w:r>
    </w:p>
    <w:p w14:paraId="7E7D63D7" w14:textId="77777777" w:rsidR="009B4DE6" w:rsidRPr="00BA110D" w:rsidRDefault="009B4DE6" w:rsidP="009B4DE6">
      <w:pPr>
        <w:pStyle w:val="Teksttreci0"/>
        <w:tabs>
          <w:tab w:val="left" w:pos="360"/>
        </w:tabs>
        <w:ind w:left="380"/>
        <w:jc w:val="both"/>
        <w:rPr>
          <w:rStyle w:val="Teksttreci"/>
          <w:rFonts w:asciiTheme="minorHAnsi" w:hAnsiTheme="minorHAnsi" w:cstheme="minorHAnsi"/>
          <w:b/>
          <w:bCs/>
        </w:rPr>
      </w:pPr>
    </w:p>
    <w:p w14:paraId="3F24D2D1" w14:textId="4396D439" w:rsidR="004C25EF" w:rsidRPr="00BA110D" w:rsidRDefault="000D2716" w:rsidP="009B4DE6">
      <w:pPr>
        <w:pStyle w:val="Teksttreci0"/>
        <w:numPr>
          <w:ilvl w:val="1"/>
          <w:numId w:val="23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 xml:space="preserve">Przedmiotem konkursu jest </w:t>
      </w:r>
      <w:r w:rsidR="00EE538B" w:rsidRPr="00BA110D">
        <w:rPr>
          <w:rFonts w:asciiTheme="minorHAnsi" w:hAnsiTheme="minorHAnsi" w:cstheme="minorHAnsi"/>
        </w:rPr>
        <w:t>u</w:t>
      </w:r>
      <w:r w:rsidR="004C25EF" w:rsidRPr="00BA110D">
        <w:rPr>
          <w:rFonts w:asciiTheme="minorHAnsi" w:hAnsiTheme="minorHAnsi" w:cstheme="minorHAnsi"/>
        </w:rPr>
        <w:t xml:space="preserve">dzielanie </w:t>
      </w:r>
      <w:r w:rsidR="00EE538B" w:rsidRPr="00BA110D">
        <w:rPr>
          <w:rFonts w:asciiTheme="minorHAnsi" w:hAnsiTheme="minorHAnsi" w:cstheme="minorHAnsi"/>
        </w:rPr>
        <w:t xml:space="preserve">usługi </w:t>
      </w:r>
      <w:r w:rsidR="004C25EF" w:rsidRPr="00BA110D">
        <w:rPr>
          <w:rFonts w:asciiTheme="minorHAnsi" w:hAnsiTheme="minorHAnsi" w:cstheme="minorHAnsi"/>
        </w:rPr>
        <w:t>świadczeń zdrowotnych w zakresie:</w:t>
      </w:r>
    </w:p>
    <w:p w14:paraId="45A3B521" w14:textId="77777777" w:rsidR="00BC748B" w:rsidRPr="00BA110D" w:rsidRDefault="00BC748B" w:rsidP="00BC748B">
      <w:pPr>
        <w:pStyle w:val="Teksttreci0"/>
        <w:tabs>
          <w:tab w:val="left" w:pos="360"/>
        </w:tabs>
        <w:ind w:left="380"/>
        <w:jc w:val="both"/>
        <w:rPr>
          <w:rFonts w:asciiTheme="minorHAnsi" w:hAnsiTheme="minorHAnsi" w:cstheme="minorHAnsi"/>
        </w:rPr>
      </w:pPr>
    </w:p>
    <w:p w14:paraId="7D8356E9" w14:textId="4EFA87F7" w:rsidR="000D2716" w:rsidRPr="00BA110D" w:rsidRDefault="000D2716" w:rsidP="003F57AD">
      <w:pPr>
        <w:pStyle w:val="Bezodstpw"/>
        <w:ind w:left="1100"/>
        <w:rPr>
          <w:rStyle w:val="Teksttreci"/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53"/>
        <w:gridCol w:w="3418"/>
        <w:gridCol w:w="2137"/>
      </w:tblGrid>
      <w:tr w:rsidR="00A53F64" w:rsidRPr="00BA110D" w14:paraId="5F6339A9" w14:textId="77777777" w:rsidTr="00E45384">
        <w:trPr>
          <w:trHeight w:val="1188"/>
          <w:jc w:val="center"/>
        </w:trPr>
        <w:tc>
          <w:tcPr>
            <w:tcW w:w="3353" w:type="dxa"/>
            <w:shd w:val="clear" w:color="auto" w:fill="BDD6EE" w:themeFill="accent1" w:themeFillTint="66"/>
            <w:vAlign w:val="center"/>
          </w:tcPr>
          <w:p w14:paraId="67D71F62" w14:textId="77777777" w:rsidR="00EE538B" w:rsidRPr="00BA110D" w:rsidRDefault="00EE538B" w:rsidP="00EE538B">
            <w:pPr>
              <w:pStyle w:val="Teksttreci0"/>
              <w:tabs>
                <w:tab w:val="left" w:leader="underscore" w:pos="4945"/>
              </w:tabs>
              <w:jc w:val="center"/>
              <w:rPr>
                <w:rStyle w:val="Teksttreci"/>
                <w:rFonts w:asciiTheme="minorHAnsi" w:hAnsiTheme="minorHAnsi" w:cstheme="minorHAnsi"/>
                <w:b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</w:rPr>
              <w:t xml:space="preserve">Nazwa Usługi </w:t>
            </w:r>
          </w:p>
          <w:p w14:paraId="558E7CF3" w14:textId="42DBD429" w:rsidR="00A53F64" w:rsidRPr="00BA110D" w:rsidRDefault="00EE538B" w:rsidP="00EE538B">
            <w:pPr>
              <w:pStyle w:val="Teksttreci0"/>
              <w:tabs>
                <w:tab w:val="left" w:leader="underscore" w:pos="494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</w:rPr>
              <w:t>Świadczenia Zdrowotnego</w:t>
            </w:r>
          </w:p>
        </w:tc>
        <w:tc>
          <w:tcPr>
            <w:tcW w:w="3418" w:type="dxa"/>
            <w:shd w:val="clear" w:color="auto" w:fill="BDD6EE" w:themeFill="accent1" w:themeFillTint="66"/>
            <w:vAlign w:val="center"/>
          </w:tcPr>
          <w:p w14:paraId="455A86FA" w14:textId="181E9DB2" w:rsidR="00A53F64" w:rsidRPr="00BA110D" w:rsidRDefault="005365D4" w:rsidP="00A53F64">
            <w:pPr>
              <w:pStyle w:val="Teksttreci0"/>
              <w:tabs>
                <w:tab w:val="left" w:leader="underscore" w:pos="494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A110D">
              <w:rPr>
                <w:rFonts w:asciiTheme="minorHAnsi" w:hAnsiTheme="minorHAnsi" w:cstheme="minorHAnsi"/>
                <w:b/>
              </w:rPr>
              <w:t>C</w:t>
            </w:r>
            <w:r w:rsidR="00891185" w:rsidRPr="00BA110D">
              <w:rPr>
                <w:rFonts w:asciiTheme="minorHAnsi" w:hAnsiTheme="minorHAnsi" w:cstheme="minorHAnsi"/>
                <w:b/>
              </w:rPr>
              <w:t xml:space="preserve">zas </w:t>
            </w:r>
          </w:p>
          <w:p w14:paraId="59FD9DC6" w14:textId="5269DCF5" w:rsidR="00891185" w:rsidRPr="00BA110D" w:rsidRDefault="00891185" w:rsidP="00A53F64">
            <w:pPr>
              <w:pStyle w:val="Teksttreci0"/>
              <w:tabs>
                <w:tab w:val="left" w:leader="underscore" w:pos="494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A110D">
              <w:rPr>
                <w:rFonts w:asciiTheme="minorHAnsi" w:hAnsiTheme="minorHAnsi" w:cstheme="minorHAnsi"/>
                <w:b/>
              </w:rPr>
              <w:t xml:space="preserve">Rozpoczęcia / Wykonania </w:t>
            </w:r>
          </w:p>
        </w:tc>
        <w:tc>
          <w:tcPr>
            <w:tcW w:w="2137" w:type="dxa"/>
            <w:shd w:val="clear" w:color="auto" w:fill="BDD6EE" w:themeFill="accent1" w:themeFillTint="66"/>
            <w:vAlign w:val="center"/>
          </w:tcPr>
          <w:p w14:paraId="26D89F47" w14:textId="3078A42B" w:rsidR="00A53F64" w:rsidRPr="00BA110D" w:rsidRDefault="00116B5A" w:rsidP="00A53F64">
            <w:pPr>
              <w:pStyle w:val="Teksttreci0"/>
              <w:tabs>
                <w:tab w:val="left" w:leader="underscore" w:pos="494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A110D">
              <w:rPr>
                <w:rFonts w:asciiTheme="minorHAnsi" w:hAnsiTheme="minorHAnsi" w:cstheme="minorHAnsi"/>
                <w:b/>
              </w:rPr>
              <w:t>Max o</w:t>
            </w:r>
            <w:r w:rsidR="005365D4" w:rsidRPr="00BA110D">
              <w:rPr>
                <w:rFonts w:asciiTheme="minorHAnsi" w:hAnsiTheme="minorHAnsi" w:cstheme="minorHAnsi"/>
                <w:b/>
              </w:rPr>
              <w:t>kres wykonywania</w:t>
            </w:r>
          </w:p>
        </w:tc>
      </w:tr>
      <w:tr w:rsidR="00EE538B" w:rsidRPr="00BA110D" w14:paraId="7777D46A" w14:textId="77777777" w:rsidTr="00EA46BB">
        <w:trPr>
          <w:trHeight w:val="1233"/>
          <w:jc w:val="center"/>
        </w:trPr>
        <w:tc>
          <w:tcPr>
            <w:tcW w:w="3353" w:type="dxa"/>
            <w:vAlign w:val="center"/>
          </w:tcPr>
          <w:p w14:paraId="743CA9D9" w14:textId="09D117E5" w:rsidR="00EE538B" w:rsidRPr="00BA110D" w:rsidRDefault="00EE538B" w:rsidP="00EE538B">
            <w:pPr>
              <w:pStyle w:val="Teksttreci0"/>
              <w:rPr>
                <w:rStyle w:val="Teksttreci"/>
                <w:rFonts w:asciiTheme="minorHAnsi" w:hAnsiTheme="minorHAnsi" w:cstheme="minorHAnsi"/>
              </w:rPr>
            </w:pPr>
            <w:r w:rsidRPr="00BA11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Rehabilitacja kardiologiczna</w:t>
            </w:r>
            <w:r w:rsidRPr="00BA110D">
              <w:rPr>
                <w:rFonts w:asciiTheme="minorHAnsi" w:hAnsiTheme="minorHAnsi" w:cstheme="minorHAnsi"/>
                <w:sz w:val="20"/>
                <w:szCs w:val="20"/>
              </w:rPr>
              <w:t xml:space="preserve"> - kompleksowa opieka po zawale mięśnia sercowego </w:t>
            </w:r>
            <w:r w:rsidRPr="00BA11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 warunkach stacjonarnych</w:t>
            </w:r>
          </w:p>
        </w:tc>
        <w:tc>
          <w:tcPr>
            <w:tcW w:w="3418" w:type="dxa"/>
            <w:vAlign w:val="center"/>
          </w:tcPr>
          <w:p w14:paraId="564CECF5" w14:textId="6B7EFECD" w:rsidR="00EE538B" w:rsidRPr="00BA110D" w:rsidRDefault="005365D4" w:rsidP="00EE538B">
            <w:pPr>
              <w:pStyle w:val="Teksttreci0"/>
              <w:rPr>
                <w:rStyle w:val="Teksttreci"/>
                <w:rFonts w:asciiTheme="minorHAnsi" w:hAnsiTheme="minorHAnsi" w:cstheme="minorHAnsi"/>
                <w:sz w:val="18"/>
                <w:szCs w:val="18"/>
              </w:rPr>
            </w:pPr>
            <w:r w:rsidRPr="00BA11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Rozpoczęcie rehabilitacji do 14 dni</w:t>
            </w:r>
            <w:r w:rsidRPr="00BA11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od wypisu pacjenta z oddziału</w:t>
            </w:r>
          </w:p>
        </w:tc>
        <w:tc>
          <w:tcPr>
            <w:tcW w:w="2137" w:type="dxa"/>
            <w:tcBorders>
              <w:bottom w:val="single" w:sz="6" w:space="0" w:color="auto"/>
            </w:tcBorders>
            <w:vAlign w:val="center"/>
          </w:tcPr>
          <w:p w14:paraId="602B480C" w14:textId="4957AB50" w:rsidR="00EE538B" w:rsidRPr="00BA110D" w:rsidRDefault="00C35419" w:rsidP="00116B5A">
            <w:pPr>
              <w:pStyle w:val="Teksttreci0"/>
              <w:jc w:val="center"/>
              <w:rPr>
                <w:rStyle w:val="Teksttreci"/>
                <w:rFonts w:asciiTheme="minorHAnsi" w:hAnsiTheme="minorHAnsi" w:cstheme="minorHAnsi"/>
              </w:rPr>
            </w:pPr>
            <w:r w:rsidRPr="00BA110D">
              <w:rPr>
                <w:rFonts w:asciiTheme="minorHAnsi" w:hAnsiTheme="minorHAnsi" w:cstheme="minorHAnsi"/>
                <w:b/>
                <w:bCs/>
              </w:rPr>
              <w:t>35 dni</w:t>
            </w:r>
          </w:p>
        </w:tc>
      </w:tr>
      <w:tr w:rsidR="00EE538B" w:rsidRPr="00BA110D" w14:paraId="1DF35310" w14:textId="77777777" w:rsidTr="00EA46BB">
        <w:trPr>
          <w:trHeight w:val="877"/>
          <w:jc w:val="center"/>
        </w:trPr>
        <w:tc>
          <w:tcPr>
            <w:tcW w:w="3353" w:type="dxa"/>
            <w:vAlign w:val="center"/>
          </w:tcPr>
          <w:p w14:paraId="4A4EC736" w14:textId="358E52A1" w:rsidR="00EE538B" w:rsidRPr="00BA110D" w:rsidRDefault="00EE538B" w:rsidP="00EE538B">
            <w:pPr>
              <w:pStyle w:val="Teksttreci0"/>
              <w:rPr>
                <w:rStyle w:val="Teksttreci"/>
                <w:rFonts w:asciiTheme="minorHAnsi" w:hAnsiTheme="minorHAnsi" w:cstheme="minorHAnsi"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bCs/>
                <w:sz w:val="20"/>
                <w:szCs w:val="20"/>
              </w:rPr>
              <w:t>Wizyta koordynująca - kontrolna</w:t>
            </w:r>
          </w:p>
        </w:tc>
        <w:tc>
          <w:tcPr>
            <w:tcW w:w="3418" w:type="dxa"/>
            <w:vAlign w:val="center"/>
          </w:tcPr>
          <w:p w14:paraId="4B3D4EBD" w14:textId="5EC5449E" w:rsidR="00EE538B" w:rsidRPr="00BA110D" w:rsidRDefault="00E616D8" w:rsidP="00B01F8A">
            <w:pPr>
              <w:pStyle w:val="Teksttreci0"/>
              <w:rPr>
                <w:rStyle w:val="Teksttreci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A11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</w:t>
            </w:r>
            <w:r w:rsidR="00732889" w:rsidRPr="00BA11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aliz</w:t>
            </w:r>
            <w:r w:rsidRPr="00BA11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acja</w:t>
            </w:r>
            <w:r w:rsidR="00732889" w:rsidRPr="00BA11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okresie do 14 dni</w:t>
            </w:r>
            <w:r w:rsidR="00732889" w:rsidRPr="00BA11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od wypisu pacjenta z oddziału</w:t>
            </w:r>
          </w:p>
        </w:tc>
        <w:tc>
          <w:tcPr>
            <w:tcW w:w="2137" w:type="dxa"/>
            <w:tcBorders>
              <w:top w:val="single" w:sz="6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6D7CCF" w14:textId="77777777" w:rsidR="00EE538B" w:rsidRPr="00EA46BB" w:rsidRDefault="00EA46BB" w:rsidP="00EE538B">
            <w:pPr>
              <w:pStyle w:val="Teksttreci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46BB">
              <w:rPr>
                <w:b/>
                <w:bCs/>
              </w:rPr>
              <w:t>1</w:t>
            </w:r>
          </w:p>
          <w:p w14:paraId="0A0286A0" w14:textId="4DBD41FA" w:rsidR="00EA46BB" w:rsidRPr="00BA110D" w:rsidRDefault="00EA46BB" w:rsidP="00EE538B">
            <w:pPr>
              <w:pStyle w:val="Teksttreci0"/>
              <w:jc w:val="center"/>
              <w:rPr>
                <w:rStyle w:val="Teksttreci"/>
                <w:rFonts w:asciiTheme="minorHAnsi" w:hAnsiTheme="minorHAnsi" w:cstheme="minorHAnsi"/>
                <w:sz w:val="16"/>
                <w:szCs w:val="16"/>
              </w:rPr>
            </w:pPr>
            <w:r w:rsidRPr="00EA46BB">
              <w:rPr>
                <w:rFonts w:asciiTheme="minorHAnsi" w:hAnsiTheme="minorHAnsi" w:cstheme="minorHAnsi"/>
                <w:b/>
                <w:bCs/>
              </w:rPr>
              <w:t>wizyta</w:t>
            </w:r>
          </w:p>
        </w:tc>
      </w:tr>
      <w:tr w:rsidR="00EE538B" w:rsidRPr="00BA110D" w14:paraId="6EEDB59D" w14:textId="77777777" w:rsidTr="00CA321D">
        <w:trPr>
          <w:trHeight w:val="1266"/>
          <w:jc w:val="center"/>
        </w:trPr>
        <w:tc>
          <w:tcPr>
            <w:tcW w:w="3353" w:type="dxa"/>
            <w:shd w:val="clear" w:color="auto" w:fill="auto"/>
            <w:vAlign w:val="center"/>
          </w:tcPr>
          <w:p w14:paraId="2EE79BA8" w14:textId="5E7959E7" w:rsidR="00EE538B" w:rsidRPr="00BA110D" w:rsidRDefault="00EE538B" w:rsidP="00EE538B">
            <w:pPr>
              <w:pStyle w:val="Teksttreci0"/>
              <w:rPr>
                <w:rStyle w:val="Teksttreci"/>
                <w:rFonts w:asciiTheme="minorHAnsi" w:hAnsiTheme="minorHAnsi" w:cstheme="minorHAnsi"/>
              </w:rPr>
            </w:pPr>
            <w:r w:rsidRPr="00BA11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Pobyt </w:t>
            </w:r>
            <w:r w:rsidRPr="00BA110D">
              <w:rPr>
                <w:rFonts w:asciiTheme="minorHAnsi" w:hAnsiTheme="minorHAnsi" w:cstheme="minorHAnsi"/>
                <w:sz w:val="16"/>
                <w:szCs w:val="16"/>
              </w:rPr>
              <w:t>przedstawiciela ustawowego albo opiekuna faktycznego przy pacjencie małoletnim lub posiadającym orzeczenie o znacznym stopniu niepełnosprawności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197AAE9" w14:textId="64337DAE" w:rsidR="00EE538B" w:rsidRPr="00BA110D" w:rsidRDefault="005365D4" w:rsidP="00EE538B">
            <w:pPr>
              <w:pStyle w:val="Teksttreci0"/>
              <w:rPr>
                <w:rStyle w:val="Teksttreci"/>
                <w:rFonts w:asciiTheme="minorHAnsi" w:hAnsiTheme="minorHAnsi" w:cstheme="minorHAnsi"/>
                <w:sz w:val="18"/>
                <w:szCs w:val="18"/>
              </w:rPr>
            </w:pPr>
            <w:r w:rsidRPr="00BA110D">
              <w:rPr>
                <w:rStyle w:val="Teksttreci"/>
                <w:rFonts w:asciiTheme="minorHAnsi" w:hAnsiTheme="minorHAnsi" w:cstheme="minorHAnsi"/>
                <w:sz w:val="18"/>
                <w:szCs w:val="18"/>
              </w:rPr>
              <w:t>wg potrzeb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49B12" w14:textId="05BD1FBA" w:rsidR="00EE538B" w:rsidRPr="00BA110D" w:rsidRDefault="00B01F8A" w:rsidP="00EE538B">
            <w:pPr>
              <w:pStyle w:val="Teksttreci0"/>
              <w:jc w:val="center"/>
              <w:rPr>
                <w:rFonts w:asciiTheme="minorHAnsi" w:hAnsiTheme="minorHAnsi" w:cstheme="minorHAnsi"/>
              </w:rPr>
            </w:pPr>
            <w:r w:rsidRPr="00BA110D">
              <w:rPr>
                <w:rStyle w:val="Teksttreci"/>
                <w:rFonts w:asciiTheme="minorHAnsi" w:hAnsiTheme="minorHAnsi" w:cstheme="minorHAnsi"/>
                <w:sz w:val="18"/>
                <w:szCs w:val="18"/>
              </w:rPr>
              <w:t>wg potrzeb</w:t>
            </w:r>
          </w:p>
        </w:tc>
      </w:tr>
    </w:tbl>
    <w:p w14:paraId="50C1CDCF" w14:textId="77777777" w:rsidR="006C3A0B" w:rsidRPr="00BA110D" w:rsidRDefault="006C3A0B" w:rsidP="006C3A0B">
      <w:pPr>
        <w:pStyle w:val="Teksttreci0"/>
        <w:tabs>
          <w:tab w:val="left" w:pos="360"/>
        </w:tabs>
        <w:ind w:left="380"/>
        <w:jc w:val="both"/>
        <w:rPr>
          <w:rStyle w:val="Teksttreci"/>
          <w:rFonts w:asciiTheme="minorHAnsi" w:hAnsiTheme="minorHAnsi" w:cstheme="minorHAnsi"/>
        </w:rPr>
      </w:pPr>
    </w:p>
    <w:p w14:paraId="72EA9FF3" w14:textId="77777777" w:rsidR="004A1685" w:rsidRPr="00BA110D" w:rsidRDefault="004A1685" w:rsidP="004A1685">
      <w:pPr>
        <w:pStyle w:val="Akapitzlist"/>
        <w:jc w:val="both"/>
        <w:rPr>
          <w:rFonts w:asciiTheme="minorHAnsi" w:hAnsiTheme="minorHAnsi" w:cstheme="minorHAnsi"/>
        </w:rPr>
      </w:pPr>
      <w:r w:rsidRPr="00BA110D">
        <w:rPr>
          <w:rFonts w:asciiTheme="minorHAnsi" w:hAnsiTheme="minorHAnsi" w:cstheme="minorHAnsi"/>
        </w:rPr>
        <w:t>gdzie:</w:t>
      </w:r>
    </w:p>
    <w:p w14:paraId="04FEA93C" w14:textId="7644C3FC" w:rsidR="00C35419" w:rsidRPr="00CE7595" w:rsidRDefault="00CE7595" w:rsidP="00CE7595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BA110D">
        <w:rPr>
          <w:rFonts w:asciiTheme="minorHAnsi" w:hAnsiTheme="minorHAnsi" w:cstheme="minorHAnsi"/>
          <w:b/>
          <w:bCs/>
        </w:rPr>
        <w:t>Rehabilitacja kardiologiczna</w:t>
      </w:r>
      <w:r w:rsidRPr="00BA110D">
        <w:rPr>
          <w:rFonts w:asciiTheme="minorHAnsi" w:hAnsiTheme="minorHAnsi" w:cstheme="minorHAnsi"/>
        </w:rPr>
        <w:t xml:space="preserve"> - kompleksowa opieka po zawale mięśnia sercowego </w:t>
      </w:r>
      <w:r w:rsidRPr="00CE7595">
        <w:rPr>
          <w:rFonts w:asciiTheme="minorHAnsi" w:hAnsiTheme="minorHAnsi" w:cstheme="minorHAnsi"/>
        </w:rPr>
        <w:t>w warunkach</w:t>
      </w:r>
      <w:r w:rsidRPr="00BA110D">
        <w:rPr>
          <w:rFonts w:asciiTheme="minorHAnsi" w:hAnsiTheme="minorHAnsi" w:cstheme="minorHAnsi"/>
          <w:b/>
          <w:bCs/>
        </w:rPr>
        <w:t xml:space="preserve"> </w:t>
      </w:r>
      <w:r w:rsidRPr="00CE7595">
        <w:rPr>
          <w:rFonts w:asciiTheme="minorHAnsi" w:hAnsiTheme="minorHAnsi" w:cstheme="minorHAnsi"/>
        </w:rPr>
        <w:t>stacjonarnych</w:t>
      </w:r>
      <w:r w:rsidRPr="00BA110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oznacza z</w:t>
      </w:r>
      <w:r w:rsidR="005D648F" w:rsidRPr="00BA110D">
        <w:rPr>
          <w:rFonts w:asciiTheme="minorHAnsi" w:hAnsiTheme="minorHAnsi" w:cstheme="minorHAnsi"/>
        </w:rPr>
        <w:t>godnie z kryteriami kwalifikacji określonymi w rozporządzeniu rehabilitacyjnym</w:t>
      </w:r>
      <w:r w:rsidR="00EA46BB">
        <w:rPr>
          <w:rFonts w:asciiTheme="minorHAnsi" w:hAnsiTheme="minorHAnsi" w:cstheme="minorHAnsi"/>
        </w:rPr>
        <w:t>, iż</w:t>
      </w:r>
      <w:r w:rsidR="005D648F" w:rsidRPr="00BA110D">
        <w:rPr>
          <w:rFonts w:asciiTheme="minorHAnsi" w:hAnsiTheme="minorHAnsi" w:cstheme="minorHAnsi"/>
        </w:rPr>
        <w:t xml:space="preserve"> za każdy zrealizowany osobodzie</w:t>
      </w:r>
      <w:r>
        <w:rPr>
          <w:rFonts w:asciiTheme="minorHAnsi" w:hAnsiTheme="minorHAnsi" w:cstheme="minorHAnsi"/>
        </w:rPr>
        <w:t>ń</w:t>
      </w:r>
      <w:r w:rsidR="00EA46BB">
        <w:rPr>
          <w:rFonts w:asciiTheme="minorHAnsi" w:hAnsiTheme="minorHAnsi" w:cstheme="minorHAnsi"/>
        </w:rPr>
        <w:t xml:space="preserve"> </w:t>
      </w:r>
      <w:r w:rsidR="005D648F" w:rsidRPr="00BA110D">
        <w:rPr>
          <w:rFonts w:asciiTheme="minorHAnsi" w:hAnsiTheme="minorHAnsi" w:cstheme="minorHAnsi"/>
        </w:rPr>
        <w:t>łączna liczba osobodni na rzecz jednego świadczeniobiorcy może obejmować</w:t>
      </w:r>
      <w:r>
        <w:rPr>
          <w:rFonts w:asciiTheme="minorHAnsi" w:hAnsiTheme="minorHAnsi" w:cstheme="minorHAnsi"/>
        </w:rPr>
        <w:t xml:space="preserve"> </w:t>
      </w:r>
      <w:r w:rsidR="005D648F" w:rsidRPr="00CE7595">
        <w:rPr>
          <w:rFonts w:asciiTheme="minorHAnsi" w:hAnsiTheme="minorHAnsi" w:cstheme="minorHAnsi"/>
        </w:rPr>
        <w:t>osobodzień w rehabilitacji w oddziale stacjonarnym dla pacjentów po zawale mięśnia sercowego (rozliczanie na warunkach określonych dla grupy RKZ</w:t>
      </w:r>
      <w:r>
        <w:rPr>
          <w:rFonts w:asciiTheme="minorHAnsi" w:hAnsiTheme="minorHAnsi" w:cstheme="minorHAnsi"/>
        </w:rPr>
        <w:t>)</w:t>
      </w:r>
      <w:r w:rsidR="00EA46BB">
        <w:rPr>
          <w:rFonts w:asciiTheme="minorHAnsi" w:hAnsiTheme="minorHAnsi" w:cstheme="minorHAnsi"/>
        </w:rPr>
        <w:t>.</w:t>
      </w:r>
    </w:p>
    <w:p w14:paraId="2969315B" w14:textId="77777777" w:rsidR="006B2CD9" w:rsidRPr="00BA110D" w:rsidRDefault="006B2CD9" w:rsidP="006B2CD9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p w14:paraId="2E070FE2" w14:textId="608FFC87" w:rsidR="004A1685" w:rsidRPr="00BA110D" w:rsidRDefault="004A1685" w:rsidP="004A1685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CE7595">
        <w:rPr>
          <w:rFonts w:asciiTheme="minorHAnsi" w:hAnsiTheme="minorHAnsi" w:cstheme="minorHAnsi"/>
          <w:b/>
          <w:bCs/>
        </w:rPr>
        <w:t>Wizyta koordynująca</w:t>
      </w:r>
      <w:r w:rsidR="00CE7595">
        <w:rPr>
          <w:rFonts w:asciiTheme="minorHAnsi" w:hAnsiTheme="minorHAnsi" w:cstheme="minorHAnsi"/>
          <w:b/>
          <w:bCs/>
        </w:rPr>
        <w:t xml:space="preserve"> - </w:t>
      </w:r>
      <w:r w:rsidRPr="00CE7595">
        <w:rPr>
          <w:rFonts w:asciiTheme="minorHAnsi" w:hAnsiTheme="minorHAnsi" w:cstheme="minorHAnsi"/>
          <w:b/>
          <w:bCs/>
        </w:rPr>
        <w:t>kontrolna</w:t>
      </w:r>
      <w:r w:rsidRPr="00BA110D">
        <w:rPr>
          <w:rFonts w:asciiTheme="minorHAnsi" w:hAnsiTheme="minorHAnsi" w:cstheme="minorHAnsi"/>
        </w:rPr>
        <w:t xml:space="preserve"> – oznacza wizytę zrealizowana w okresie do 14 dni od wypisu pacjenta z oddziału, która zgodnie z Zarządzeniem nr 2/2022 Prezesa NFZ obejmuje:</w:t>
      </w:r>
    </w:p>
    <w:p w14:paraId="5FF92C70" w14:textId="77777777" w:rsidR="004A1685" w:rsidRPr="00BA110D" w:rsidRDefault="004A1685" w:rsidP="004A1685">
      <w:pPr>
        <w:pStyle w:val="Akapitzlist"/>
        <w:numPr>
          <w:ilvl w:val="1"/>
          <w:numId w:val="16"/>
        </w:numPr>
        <w:jc w:val="both"/>
        <w:rPr>
          <w:rFonts w:asciiTheme="minorHAnsi" w:hAnsiTheme="minorHAnsi" w:cstheme="minorHAnsi"/>
        </w:rPr>
      </w:pPr>
      <w:r w:rsidRPr="00BA110D">
        <w:rPr>
          <w:rFonts w:asciiTheme="minorHAnsi" w:hAnsiTheme="minorHAnsi" w:cstheme="minorHAnsi"/>
        </w:rPr>
        <w:t xml:space="preserve">badanie elektrokardiograficzne i badania  laboratoryjne:  </w:t>
      </w:r>
    </w:p>
    <w:p w14:paraId="752AAEA2" w14:textId="77777777" w:rsidR="004A1685" w:rsidRPr="00BA110D" w:rsidRDefault="004A1685" w:rsidP="004A1685">
      <w:pPr>
        <w:pStyle w:val="Akapitzlist"/>
        <w:numPr>
          <w:ilvl w:val="2"/>
          <w:numId w:val="16"/>
        </w:numPr>
        <w:jc w:val="both"/>
        <w:rPr>
          <w:rFonts w:asciiTheme="minorHAnsi" w:hAnsiTheme="minorHAnsi" w:cstheme="minorHAnsi"/>
        </w:rPr>
      </w:pPr>
      <w:r w:rsidRPr="00BA110D">
        <w:rPr>
          <w:rFonts w:asciiTheme="minorHAnsi" w:hAnsiTheme="minorHAnsi" w:cstheme="minorHAnsi"/>
        </w:rPr>
        <w:t xml:space="preserve">morfologia krwi,   </w:t>
      </w:r>
    </w:p>
    <w:p w14:paraId="017A76EA" w14:textId="77777777" w:rsidR="004A1685" w:rsidRPr="00BA110D" w:rsidRDefault="004A1685" w:rsidP="004A1685">
      <w:pPr>
        <w:pStyle w:val="Akapitzlist"/>
        <w:numPr>
          <w:ilvl w:val="2"/>
          <w:numId w:val="16"/>
        </w:numPr>
        <w:jc w:val="both"/>
        <w:rPr>
          <w:rFonts w:asciiTheme="minorHAnsi" w:hAnsiTheme="minorHAnsi" w:cstheme="minorHAnsi"/>
        </w:rPr>
      </w:pPr>
      <w:r w:rsidRPr="00BA110D">
        <w:rPr>
          <w:rFonts w:asciiTheme="minorHAnsi" w:hAnsiTheme="minorHAnsi" w:cstheme="minorHAnsi"/>
        </w:rPr>
        <w:t xml:space="preserve">stężenie potasu we krwi, </w:t>
      </w:r>
    </w:p>
    <w:p w14:paraId="52309E70" w14:textId="77777777" w:rsidR="004A1685" w:rsidRPr="00BA110D" w:rsidRDefault="004A1685" w:rsidP="004A1685">
      <w:pPr>
        <w:pStyle w:val="Akapitzlist"/>
        <w:numPr>
          <w:ilvl w:val="2"/>
          <w:numId w:val="16"/>
        </w:numPr>
        <w:jc w:val="both"/>
        <w:rPr>
          <w:rFonts w:asciiTheme="minorHAnsi" w:hAnsiTheme="minorHAnsi" w:cstheme="minorHAnsi"/>
        </w:rPr>
      </w:pPr>
      <w:r w:rsidRPr="00BA110D">
        <w:rPr>
          <w:rFonts w:asciiTheme="minorHAnsi" w:hAnsiTheme="minorHAnsi" w:cstheme="minorHAnsi"/>
        </w:rPr>
        <w:t xml:space="preserve">stężenie kreatyniny  we krwi, </w:t>
      </w:r>
    </w:p>
    <w:p w14:paraId="2E3B07B4" w14:textId="77777777" w:rsidR="004A1685" w:rsidRPr="00BA110D" w:rsidRDefault="004A1685" w:rsidP="004A1685">
      <w:pPr>
        <w:pStyle w:val="Akapitzlist"/>
        <w:numPr>
          <w:ilvl w:val="2"/>
          <w:numId w:val="16"/>
        </w:numPr>
        <w:jc w:val="both"/>
        <w:rPr>
          <w:rFonts w:asciiTheme="minorHAnsi" w:hAnsiTheme="minorHAnsi" w:cstheme="minorHAnsi"/>
        </w:rPr>
      </w:pPr>
      <w:r w:rsidRPr="00BA110D">
        <w:rPr>
          <w:rFonts w:asciiTheme="minorHAnsi" w:hAnsiTheme="minorHAnsi" w:cstheme="minorHAnsi"/>
        </w:rPr>
        <w:t xml:space="preserve">stężenie białka C-reaktywnego (CRP), </w:t>
      </w:r>
    </w:p>
    <w:p w14:paraId="29A3619A" w14:textId="3C8DD7A7" w:rsidR="00BE088A" w:rsidRPr="00BA110D" w:rsidRDefault="004A1685" w:rsidP="004A1685">
      <w:pPr>
        <w:pStyle w:val="Akapitzlist"/>
        <w:numPr>
          <w:ilvl w:val="1"/>
          <w:numId w:val="16"/>
        </w:numPr>
        <w:jc w:val="both"/>
        <w:rPr>
          <w:rFonts w:asciiTheme="minorHAnsi" w:hAnsiTheme="minorHAnsi" w:cstheme="minorHAnsi"/>
        </w:rPr>
      </w:pPr>
      <w:r w:rsidRPr="00BA110D">
        <w:rPr>
          <w:rFonts w:asciiTheme="minorHAnsi" w:hAnsiTheme="minorHAnsi" w:cstheme="minorHAnsi"/>
        </w:rPr>
        <w:t xml:space="preserve">wystawienie skierowania na badanie </w:t>
      </w:r>
      <w:proofErr w:type="spellStart"/>
      <w:r w:rsidRPr="00BA110D">
        <w:rPr>
          <w:rFonts w:asciiTheme="minorHAnsi" w:hAnsiTheme="minorHAnsi" w:cstheme="minorHAnsi"/>
        </w:rPr>
        <w:t>lipidogramu</w:t>
      </w:r>
      <w:proofErr w:type="spellEnd"/>
      <w:r w:rsidRPr="00BA110D">
        <w:rPr>
          <w:rFonts w:asciiTheme="minorHAnsi" w:hAnsiTheme="minorHAnsi" w:cstheme="minorHAnsi"/>
        </w:rPr>
        <w:t xml:space="preserve">, które powinno być wykonane w okresie pomiędzy 6 a 10 tygodniem od zmiany leczenia </w:t>
      </w:r>
      <w:proofErr w:type="spellStart"/>
      <w:r w:rsidRPr="00BA110D">
        <w:rPr>
          <w:rFonts w:asciiTheme="minorHAnsi" w:hAnsiTheme="minorHAnsi" w:cstheme="minorHAnsi"/>
        </w:rPr>
        <w:t>hipolemizującego</w:t>
      </w:r>
      <w:proofErr w:type="spellEnd"/>
      <w:r w:rsidRPr="00BA110D">
        <w:rPr>
          <w:rFonts w:asciiTheme="minorHAnsi" w:hAnsiTheme="minorHAnsi" w:cstheme="minorHAnsi"/>
        </w:rPr>
        <w:t>,</w:t>
      </w:r>
    </w:p>
    <w:p w14:paraId="7BE42948" w14:textId="77777777" w:rsidR="004A1685" w:rsidRPr="00BA110D" w:rsidRDefault="004A1685" w:rsidP="004A1685">
      <w:pPr>
        <w:pStyle w:val="Akapitzlist"/>
        <w:numPr>
          <w:ilvl w:val="1"/>
          <w:numId w:val="16"/>
        </w:numPr>
        <w:jc w:val="both"/>
        <w:rPr>
          <w:rFonts w:asciiTheme="minorHAnsi" w:hAnsiTheme="minorHAnsi" w:cstheme="minorHAnsi"/>
        </w:rPr>
      </w:pPr>
      <w:r w:rsidRPr="00BA110D">
        <w:rPr>
          <w:rFonts w:asciiTheme="minorHAnsi" w:hAnsiTheme="minorHAnsi" w:cstheme="minorHAnsi"/>
        </w:rPr>
        <w:t>edukację pacjenta przez personel pielęgniarski,</w:t>
      </w:r>
    </w:p>
    <w:p w14:paraId="7B10B546" w14:textId="77777777" w:rsidR="004A1685" w:rsidRPr="00BA110D" w:rsidRDefault="004A1685" w:rsidP="004A1685">
      <w:pPr>
        <w:ind w:left="1418"/>
        <w:jc w:val="both"/>
        <w:rPr>
          <w:rFonts w:asciiTheme="minorHAnsi" w:hAnsiTheme="minorHAnsi" w:cstheme="minorHAnsi"/>
        </w:rPr>
      </w:pPr>
      <w:r w:rsidRPr="00BA110D">
        <w:rPr>
          <w:rFonts w:asciiTheme="minorHAnsi" w:hAnsiTheme="minorHAnsi" w:cstheme="minorHAnsi"/>
        </w:rPr>
        <w:t>do rozliczenia jednorazowo w całym procesie  kompleksowej opieki po zawale serca,</w:t>
      </w:r>
    </w:p>
    <w:p w14:paraId="4B074407" w14:textId="77777777" w:rsidR="004A1685" w:rsidRPr="00BA110D" w:rsidRDefault="004A1685" w:rsidP="004A1685">
      <w:pPr>
        <w:ind w:left="1418"/>
        <w:jc w:val="both"/>
        <w:rPr>
          <w:rFonts w:asciiTheme="minorHAnsi" w:hAnsiTheme="minorHAnsi" w:cstheme="minorHAnsi"/>
        </w:rPr>
      </w:pPr>
    </w:p>
    <w:p w14:paraId="70C99549" w14:textId="77777777" w:rsidR="004A1685" w:rsidRPr="00BA110D" w:rsidRDefault="004A1685" w:rsidP="0029780C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CE7595">
        <w:rPr>
          <w:rFonts w:asciiTheme="minorHAnsi" w:hAnsiTheme="minorHAnsi" w:cstheme="minorHAnsi"/>
          <w:b/>
          <w:bCs/>
        </w:rPr>
        <w:t>Koszt Pobytu przedstawiciela</w:t>
      </w:r>
      <w:r w:rsidRPr="00BA110D">
        <w:rPr>
          <w:rFonts w:asciiTheme="minorHAnsi" w:hAnsiTheme="minorHAnsi" w:cstheme="minorHAnsi"/>
        </w:rPr>
        <w:t xml:space="preserve"> ustawowego albo opiekuna faktycznego przy pacjencie małoletnim lub posiadającym orzeczenie o znacznym stopniu niepełnosprawności - zgodnie z Zarządzeniem nr 2/2022 Prezesa NFZ za osobodzień rehabilitacji w oddziale stacjonarnym, do rozliczenia niezbędne jest:</w:t>
      </w:r>
    </w:p>
    <w:p w14:paraId="0070FC12" w14:textId="77777777" w:rsidR="004A1685" w:rsidRPr="00BA110D" w:rsidRDefault="004A1685" w:rsidP="004A168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BA110D">
        <w:rPr>
          <w:rFonts w:asciiTheme="minorHAnsi" w:hAnsiTheme="minorHAnsi" w:cstheme="minorHAnsi"/>
        </w:rPr>
        <w:lastRenderedPageBreak/>
        <w:t xml:space="preserve">oświadczenie przedstawiciela ustawowego albo opiekuna faktycznego pacjenta małoletniego lub posiadającego orzeczenie o znacznym stopniu niepełnosprawności, </w:t>
      </w:r>
    </w:p>
    <w:p w14:paraId="0982FD68" w14:textId="77777777" w:rsidR="004A1685" w:rsidRPr="00BA110D" w:rsidRDefault="004A1685" w:rsidP="004A168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BA110D">
        <w:rPr>
          <w:rFonts w:asciiTheme="minorHAnsi" w:hAnsiTheme="minorHAnsi" w:cstheme="minorHAnsi"/>
        </w:rPr>
        <w:t xml:space="preserve">bezwzględne przekazanie kodu uprawnienia w przypadku pacjenta posiadającego orzeczenie o znacznym stopniu niepełnosprawności, </w:t>
      </w:r>
    </w:p>
    <w:p w14:paraId="01404179" w14:textId="04480417" w:rsidR="004A1685" w:rsidRPr="00BA110D" w:rsidRDefault="004A1685" w:rsidP="004A1685">
      <w:pPr>
        <w:ind w:left="1440"/>
        <w:jc w:val="both"/>
        <w:rPr>
          <w:rFonts w:asciiTheme="minorHAnsi" w:hAnsiTheme="minorHAnsi" w:cstheme="minorHAnsi"/>
        </w:rPr>
      </w:pPr>
      <w:r w:rsidRPr="00BA110D">
        <w:rPr>
          <w:rFonts w:asciiTheme="minorHAnsi" w:hAnsiTheme="minorHAnsi" w:cstheme="minorHAnsi"/>
        </w:rPr>
        <w:t>dedykowany wyłącznie w przypadku sprawowania dodatkowej opieki pielęgnacyjnej, o której mowa w art. 34 ust. 3 ustawy z dnia 6 listopada 2008 r. o prawach pacjenta i Rzeczniku Praw Pacjenta (</w:t>
      </w:r>
      <w:proofErr w:type="spellStart"/>
      <w:r w:rsidR="00CA321D" w:rsidRPr="00BA110D">
        <w:rPr>
          <w:rFonts w:asciiTheme="minorHAnsi" w:hAnsiTheme="minorHAnsi" w:cstheme="minorHAnsi"/>
        </w:rPr>
        <w:t>t.j</w:t>
      </w:r>
      <w:proofErr w:type="spellEnd"/>
      <w:r w:rsidR="00CA321D" w:rsidRPr="00BA110D">
        <w:rPr>
          <w:rFonts w:asciiTheme="minorHAnsi" w:hAnsiTheme="minorHAnsi" w:cstheme="minorHAnsi"/>
        </w:rPr>
        <w:t>. </w:t>
      </w:r>
      <w:r w:rsidRPr="00BA110D">
        <w:rPr>
          <w:rFonts w:asciiTheme="minorHAnsi" w:hAnsiTheme="minorHAnsi" w:cstheme="minorHAnsi"/>
        </w:rPr>
        <w:t>Dz.U. 202</w:t>
      </w:r>
      <w:r w:rsidR="00CA321D" w:rsidRPr="00BA110D">
        <w:rPr>
          <w:rFonts w:asciiTheme="minorHAnsi" w:hAnsiTheme="minorHAnsi" w:cstheme="minorHAnsi"/>
        </w:rPr>
        <w:t>4</w:t>
      </w:r>
      <w:r w:rsidRPr="00BA110D">
        <w:rPr>
          <w:rFonts w:asciiTheme="minorHAnsi" w:hAnsiTheme="minorHAnsi" w:cstheme="minorHAnsi"/>
        </w:rPr>
        <w:t xml:space="preserve"> poz. </w:t>
      </w:r>
      <w:r w:rsidR="00CA321D" w:rsidRPr="00BA110D">
        <w:rPr>
          <w:rFonts w:asciiTheme="minorHAnsi" w:hAnsiTheme="minorHAnsi" w:cstheme="minorHAnsi"/>
        </w:rPr>
        <w:t>581</w:t>
      </w:r>
      <w:r w:rsidRPr="00BA110D">
        <w:rPr>
          <w:rFonts w:asciiTheme="minorHAnsi" w:hAnsiTheme="minorHAnsi" w:cstheme="minorHAnsi"/>
        </w:rPr>
        <w:t>)</w:t>
      </w:r>
      <w:r w:rsidR="00CA321D" w:rsidRPr="00BA110D">
        <w:rPr>
          <w:rFonts w:asciiTheme="minorHAnsi" w:hAnsiTheme="minorHAnsi" w:cstheme="minorHAnsi"/>
        </w:rPr>
        <w:t>.</w:t>
      </w:r>
    </w:p>
    <w:p w14:paraId="191C70E6" w14:textId="77777777" w:rsidR="004A1685" w:rsidRPr="00BA110D" w:rsidRDefault="004A1685" w:rsidP="004A1685">
      <w:pPr>
        <w:pStyle w:val="Akapitzlist"/>
        <w:jc w:val="both"/>
        <w:rPr>
          <w:rFonts w:asciiTheme="minorHAnsi" w:hAnsiTheme="minorHAnsi" w:cstheme="minorHAnsi"/>
        </w:rPr>
      </w:pPr>
    </w:p>
    <w:p w14:paraId="7CD49B0D" w14:textId="77777777" w:rsidR="009B4DE6" w:rsidRPr="00BA110D" w:rsidRDefault="009B4DE6" w:rsidP="004A1685">
      <w:pPr>
        <w:pStyle w:val="Akapitzlist"/>
        <w:jc w:val="both"/>
        <w:rPr>
          <w:rFonts w:asciiTheme="minorHAnsi" w:hAnsiTheme="minorHAnsi" w:cstheme="minorHAnsi"/>
        </w:rPr>
      </w:pPr>
    </w:p>
    <w:p w14:paraId="21E88D7A" w14:textId="1386464E" w:rsidR="009B4DE6" w:rsidRPr="00BA110D" w:rsidRDefault="00F67018" w:rsidP="009B4DE6">
      <w:pPr>
        <w:pStyle w:val="Teksttreci0"/>
        <w:jc w:val="both"/>
        <w:rPr>
          <w:rStyle w:val="Teksttreci"/>
          <w:rFonts w:asciiTheme="minorHAnsi" w:hAnsiTheme="minorHAnsi" w:cstheme="minorHAnsi"/>
          <w:b/>
          <w:bCs/>
        </w:rPr>
      </w:pPr>
      <w:r w:rsidRPr="00BA110D">
        <w:rPr>
          <w:rStyle w:val="Teksttreci"/>
          <w:rFonts w:asciiTheme="minorHAnsi" w:hAnsiTheme="minorHAnsi" w:cstheme="minorHAnsi"/>
          <w:b/>
          <w:bCs/>
        </w:rPr>
        <w:t>W</w:t>
      </w:r>
      <w:r w:rsidR="00171B98" w:rsidRPr="00BA110D">
        <w:rPr>
          <w:rStyle w:val="Teksttreci"/>
          <w:rFonts w:asciiTheme="minorHAnsi" w:hAnsiTheme="minorHAnsi" w:cstheme="minorHAnsi"/>
          <w:b/>
          <w:bCs/>
        </w:rPr>
        <w:t xml:space="preserve">arunki </w:t>
      </w:r>
      <w:r w:rsidR="009B4DE6" w:rsidRPr="00BA110D">
        <w:rPr>
          <w:rStyle w:val="Teksttreci"/>
          <w:rFonts w:asciiTheme="minorHAnsi" w:hAnsiTheme="minorHAnsi" w:cstheme="minorHAnsi"/>
          <w:b/>
          <w:bCs/>
        </w:rPr>
        <w:t>świadczeń.</w:t>
      </w:r>
    </w:p>
    <w:p w14:paraId="6BD53D9E" w14:textId="77777777" w:rsidR="004A1685" w:rsidRPr="00BA110D" w:rsidRDefault="004A1685" w:rsidP="006C3A0B">
      <w:pPr>
        <w:pStyle w:val="Teksttreci0"/>
        <w:tabs>
          <w:tab w:val="left" w:pos="360"/>
        </w:tabs>
        <w:ind w:left="380"/>
        <w:jc w:val="both"/>
        <w:rPr>
          <w:rStyle w:val="Teksttreci"/>
          <w:rFonts w:asciiTheme="minorHAnsi" w:hAnsiTheme="minorHAnsi" w:cstheme="minorHAnsi"/>
        </w:rPr>
      </w:pPr>
    </w:p>
    <w:p w14:paraId="26F6D3E9" w14:textId="15CA91E2" w:rsidR="009B4DE6" w:rsidRPr="00BA110D" w:rsidRDefault="006C3A0B" w:rsidP="009B4DE6">
      <w:pPr>
        <w:pStyle w:val="Teksttreci0"/>
        <w:numPr>
          <w:ilvl w:val="1"/>
          <w:numId w:val="23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 xml:space="preserve">Zamówienie obejmuje </w:t>
      </w:r>
      <w:r w:rsidRPr="00BA110D">
        <w:rPr>
          <w:rFonts w:asciiTheme="minorHAnsi" w:hAnsiTheme="minorHAnsi" w:cstheme="minorHAnsi"/>
        </w:rPr>
        <w:t>rehabilitacj</w:t>
      </w:r>
      <w:r w:rsidR="00EE538B" w:rsidRPr="00BA110D">
        <w:rPr>
          <w:rFonts w:asciiTheme="minorHAnsi" w:hAnsiTheme="minorHAnsi" w:cstheme="minorHAnsi"/>
        </w:rPr>
        <w:t>ę</w:t>
      </w:r>
      <w:r w:rsidRPr="00BA110D">
        <w:rPr>
          <w:rFonts w:asciiTheme="minorHAnsi" w:hAnsiTheme="minorHAnsi" w:cstheme="minorHAnsi"/>
        </w:rPr>
        <w:t xml:space="preserve"> kardiologiczn</w:t>
      </w:r>
      <w:r w:rsidR="00EE538B" w:rsidRPr="00BA110D">
        <w:rPr>
          <w:rFonts w:asciiTheme="minorHAnsi" w:hAnsiTheme="minorHAnsi" w:cstheme="minorHAnsi"/>
        </w:rPr>
        <w:t>ą</w:t>
      </w:r>
      <w:r w:rsidR="000D17D5">
        <w:rPr>
          <w:rFonts w:asciiTheme="minorHAnsi" w:hAnsiTheme="minorHAnsi" w:cstheme="minorHAnsi"/>
        </w:rPr>
        <w:t>,</w:t>
      </w:r>
      <w:r w:rsidRPr="00BA110D">
        <w:rPr>
          <w:rFonts w:asciiTheme="minorHAnsi" w:hAnsiTheme="minorHAnsi" w:cstheme="minorHAnsi"/>
        </w:rPr>
        <w:t xml:space="preserve"> dla pacjentów leczonych w zakresie kompleksowej opieki po zawale mięśnia sercowego w warunkach stacjonarnych - w ramach programu KOS-Zawał</w:t>
      </w:r>
      <w:r w:rsidR="000D17D5">
        <w:rPr>
          <w:rFonts w:asciiTheme="minorHAnsi" w:hAnsiTheme="minorHAnsi" w:cstheme="minorHAnsi"/>
        </w:rPr>
        <w:t>, usług świadczeń medycznych określonych szczegółowo w ust. 3.</w:t>
      </w:r>
    </w:p>
    <w:p w14:paraId="4EE27FB6" w14:textId="77777777" w:rsidR="009B4DE6" w:rsidRPr="00BA110D" w:rsidRDefault="009B4DE6" w:rsidP="009B4DE6">
      <w:pPr>
        <w:pStyle w:val="Teksttreci0"/>
        <w:tabs>
          <w:tab w:val="left" w:pos="360"/>
        </w:tabs>
        <w:ind w:left="360"/>
        <w:jc w:val="both"/>
        <w:rPr>
          <w:rStyle w:val="Teksttreci"/>
          <w:rFonts w:asciiTheme="minorHAnsi" w:hAnsiTheme="minorHAnsi" w:cstheme="minorHAnsi"/>
        </w:rPr>
      </w:pPr>
    </w:p>
    <w:p w14:paraId="764BFDC8" w14:textId="2D0A958D" w:rsidR="009B4DE6" w:rsidRPr="00BA110D" w:rsidRDefault="00F617BF" w:rsidP="009B4DE6">
      <w:pPr>
        <w:pStyle w:val="Teksttreci0"/>
        <w:numPr>
          <w:ilvl w:val="1"/>
          <w:numId w:val="2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>Wykonawca jest zobowiązany udzielić świadczenia zdrowotnego, które powinno rozpocząć się w ciągu 14 dni od dnia wypisu ze szpitala dokonanego wg zapotrzebowania Zamawiającego, zgodnie z</w:t>
      </w:r>
      <w:r w:rsidR="00171B98" w:rsidRPr="00BA110D">
        <w:rPr>
          <w:rStyle w:val="Teksttreci"/>
          <w:rFonts w:asciiTheme="minorHAnsi" w:hAnsiTheme="minorHAnsi" w:cstheme="minorHAnsi"/>
        </w:rPr>
        <w:t> </w:t>
      </w:r>
      <w:r w:rsidRPr="00BA110D">
        <w:rPr>
          <w:rStyle w:val="Teksttreci"/>
          <w:rFonts w:asciiTheme="minorHAnsi" w:hAnsiTheme="minorHAnsi" w:cstheme="minorHAnsi"/>
        </w:rPr>
        <w:t xml:space="preserve">warunkami umowy. </w:t>
      </w:r>
    </w:p>
    <w:p w14:paraId="5C53CF6D" w14:textId="77777777" w:rsidR="009B4DE6" w:rsidRPr="00BA110D" w:rsidRDefault="009B4DE6" w:rsidP="009B4DE6">
      <w:pPr>
        <w:pStyle w:val="Akapitzlist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334AD340" w14:textId="77777777" w:rsidR="009B4DE6" w:rsidRPr="00BA110D" w:rsidRDefault="00F617BF" w:rsidP="009B4DE6">
      <w:pPr>
        <w:pStyle w:val="Teksttreci0"/>
        <w:numPr>
          <w:ilvl w:val="1"/>
          <w:numId w:val="2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>Zamawiający, jako ośrodek pełniący funkcję koordynatora w zakresie kompleksowej opieki po zawale mięśnie sercowego (KOS-Zawał) na podstawie umowy z Narodowym Funduszem Zdrowia współpracuje ze stronami w zakresie i na warunkach określonych w Rozporządzeniu Ministra Zdrowia i Zarządzeniu Prezesa Narodowego funduszu Zdrowia w zakresie realizacji świadczeń kompleksowej opieki po zawale mięśnia sercowego.</w:t>
      </w:r>
    </w:p>
    <w:p w14:paraId="58970A60" w14:textId="77777777" w:rsidR="009B4DE6" w:rsidRPr="00BA110D" w:rsidRDefault="009B4DE6" w:rsidP="009B4DE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F258659" w14:textId="77777777" w:rsidR="00F67018" w:rsidRPr="00BA110D" w:rsidRDefault="00F67018" w:rsidP="00F67018">
      <w:pPr>
        <w:pStyle w:val="Akapitzlist"/>
        <w:jc w:val="both"/>
        <w:rPr>
          <w:rFonts w:asciiTheme="minorHAnsi" w:hAnsiTheme="minorHAnsi" w:cstheme="minorHAnsi"/>
        </w:rPr>
      </w:pPr>
    </w:p>
    <w:p w14:paraId="4D9FC598" w14:textId="0339536C" w:rsidR="00F67018" w:rsidRPr="00BA110D" w:rsidRDefault="00E45384" w:rsidP="00F67018">
      <w:pPr>
        <w:pStyle w:val="Teksttreci0"/>
        <w:jc w:val="both"/>
        <w:rPr>
          <w:rStyle w:val="Teksttreci"/>
          <w:rFonts w:asciiTheme="minorHAnsi" w:hAnsiTheme="minorHAnsi" w:cstheme="minorHAnsi"/>
          <w:b/>
          <w:bCs/>
        </w:rPr>
      </w:pPr>
      <w:r w:rsidRPr="00BA110D">
        <w:rPr>
          <w:rStyle w:val="Teksttreci"/>
          <w:rFonts w:asciiTheme="minorHAnsi" w:hAnsiTheme="minorHAnsi" w:cstheme="minorHAnsi"/>
          <w:b/>
          <w:bCs/>
        </w:rPr>
        <w:t>Obowiązki Wykonawcy</w:t>
      </w:r>
      <w:r w:rsidR="00F67018" w:rsidRPr="00BA110D">
        <w:rPr>
          <w:rStyle w:val="Teksttreci"/>
          <w:rFonts w:asciiTheme="minorHAnsi" w:hAnsiTheme="minorHAnsi" w:cstheme="minorHAnsi"/>
          <w:b/>
          <w:bCs/>
        </w:rPr>
        <w:t>.</w:t>
      </w:r>
    </w:p>
    <w:p w14:paraId="75292A33" w14:textId="77777777" w:rsidR="00F67018" w:rsidRPr="00BA110D" w:rsidRDefault="00F67018" w:rsidP="009B4DE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D799AE6" w14:textId="49C8B169" w:rsidR="00F617BF" w:rsidRPr="00BA110D" w:rsidRDefault="00F617BF" w:rsidP="009B4DE6">
      <w:pPr>
        <w:pStyle w:val="Teksttreci0"/>
        <w:numPr>
          <w:ilvl w:val="1"/>
          <w:numId w:val="23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BA110D">
        <w:rPr>
          <w:rFonts w:asciiTheme="minorHAnsi" w:hAnsiTheme="minorHAnsi" w:cstheme="minorHAnsi"/>
        </w:rPr>
        <w:t>Wykonawca zobowiązany będzie do:</w:t>
      </w:r>
    </w:p>
    <w:p w14:paraId="1D384C63" w14:textId="77777777" w:rsidR="00F617BF" w:rsidRPr="00BA110D" w:rsidRDefault="00F617BF" w:rsidP="00F617BF">
      <w:pPr>
        <w:pStyle w:val="Tekstpodstawowy"/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>udzielania świadczeń z zakresu rehabilitacji kardiologicznej w warunkach oddziału stacjonarnego,</w:t>
      </w:r>
    </w:p>
    <w:p w14:paraId="13D73BD9" w14:textId="77777777" w:rsidR="00F617BF" w:rsidRPr="00BA110D" w:rsidRDefault="00F617BF" w:rsidP="00F617BF">
      <w:pPr>
        <w:pStyle w:val="Tekstpodstawowy"/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 xml:space="preserve">współpracy z koordynatorem, Zamawiającego, nadzorującym plan leczenia pacjenta, </w:t>
      </w:r>
    </w:p>
    <w:p w14:paraId="431FAB0E" w14:textId="77777777" w:rsidR="00F617BF" w:rsidRPr="00BA110D" w:rsidRDefault="00F617BF" w:rsidP="00F617BF">
      <w:pPr>
        <w:pStyle w:val="Tekstpodstawowy"/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 xml:space="preserve">przekazywania Zamawiającemu danych umożliwiających określenie pacjentów, którzy ukończyli rehabilitację oraz powody rezygnacji z rehabilitacji kardiologicznej, </w:t>
      </w:r>
    </w:p>
    <w:p w14:paraId="18F1ABF4" w14:textId="77777777" w:rsidR="0029780C" w:rsidRPr="00BA110D" w:rsidRDefault="00F617BF" w:rsidP="0029780C">
      <w:pPr>
        <w:pStyle w:val="Tekstpodstawowy"/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>realizacji umowy zgodnie z zasadami i warunkami wymaganymi dla realizacji świadczeń gwarantowanych z zakresu rehabilitacji kardiologicznej zawartymi w obowiązującym rozporządzeniu Ministra Zdrowia z dnia 6 listopada 2013 r. w sprawie świadczeń gwarantowanych z zakresu rehabilitacji leczniczej (Dz.U. 2021 poz. 265 z późn.zm.)</w:t>
      </w:r>
    </w:p>
    <w:p w14:paraId="4D5BB316" w14:textId="55C8F1D0" w:rsidR="00297944" w:rsidRPr="00BA110D" w:rsidRDefault="00F617BF" w:rsidP="0029780C">
      <w:pPr>
        <w:pStyle w:val="Tekstpodstawowy"/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>Realizacji umowy zgodnie z zasadami i warunkami określonymi w Obwieszczeniu Prezesa Narodowego Funduszu Zdrowia z dnia 03.01.2022r. w sprawie określenia warunków zawierania i realizacji umów w rodzaju leczenie szpitalne – świadczenia kompleksowe Zarządzenie nr 2/2022/DS0Z z późn.zm.</w:t>
      </w:r>
    </w:p>
    <w:p w14:paraId="5737769A" w14:textId="77777777" w:rsidR="0029780C" w:rsidRPr="00BA110D" w:rsidRDefault="0029780C" w:rsidP="0029780C">
      <w:pPr>
        <w:pStyle w:val="Tekstpodstawowy"/>
        <w:spacing w:after="0"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E46BFA4" w14:textId="1B560071" w:rsidR="00F617BF" w:rsidRPr="00BA110D" w:rsidRDefault="00F617BF" w:rsidP="009B4DE6">
      <w:pPr>
        <w:pStyle w:val="Teksttreci0"/>
        <w:numPr>
          <w:ilvl w:val="1"/>
          <w:numId w:val="23"/>
        </w:numPr>
        <w:tabs>
          <w:tab w:val="left" w:pos="360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</w:rPr>
        <w:t>Do obowiązków Wykonawcy należeć będzie w szczególności:</w:t>
      </w:r>
    </w:p>
    <w:p w14:paraId="2B32EE77" w14:textId="77777777" w:rsidR="00F617BF" w:rsidRPr="00BA110D" w:rsidRDefault="00F617BF" w:rsidP="009B4DE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>znajomość i przestrzeganie:</w:t>
      </w:r>
    </w:p>
    <w:p w14:paraId="5BF316AF" w14:textId="77777777" w:rsidR="00F617BF" w:rsidRPr="00BA110D" w:rsidRDefault="00F617BF" w:rsidP="00F617BF">
      <w:pPr>
        <w:pStyle w:val="Akapitzlist"/>
        <w:numPr>
          <w:ilvl w:val="2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>praw pacjenta,</w:t>
      </w:r>
    </w:p>
    <w:p w14:paraId="17BA0E0B" w14:textId="77777777" w:rsidR="00F617BF" w:rsidRPr="00BA110D" w:rsidRDefault="00F617BF" w:rsidP="00F617BF">
      <w:pPr>
        <w:pStyle w:val="Akapitzlist"/>
        <w:numPr>
          <w:ilvl w:val="2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>przepisów Zamawiającego, wynikających z realizacji Programu Akredytacji Szpitala,</w:t>
      </w:r>
    </w:p>
    <w:p w14:paraId="037CDE06" w14:textId="77777777" w:rsidR="00F617BF" w:rsidRPr="00BA110D" w:rsidRDefault="00F617BF" w:rsidP="00F617BF">
      <w:pPr>
        <w:pStyle w:val="Akapitzlist"/>
        <w:numPr>
          <w:ilvl w:val="2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>regulaminów porządkowych Zamawiającego,</w:t>
      </w:r>
    </w:p>
    <w:p w14:paraId="685E498B" w14:textId="77777777" w:rsidR="00F617BF" w:rsidRPr="00BA110D" w:rsidRDefault="00F617BF" w:rsidP="00F617BF">
      <w:pPr>
        <w:pStyle w:val="Akapitzlist"/>
        <w:numPr>
          <w:ilvl w:val="2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>regulacji prawnych, w tym w szczególności Rozporządzenia Ministra Zdrowia oraz Zarządzenia Prezesa NFZ w zakresie kompleksowej opieki KOS-Zawał.</w:t>
      </w:r>
    </w:p>
    <w:p w14:paraId="043850A3" w14:textId="77777777" w:rsidR="00F617BF" w:rsidRPr="00BA110D" w:rsidRDefault="00F617BF" w:rsidP="009B4DE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lastRenderedPageBreak/>
        <w:t>ścisła współpraca z ośrodkiem koordynującym w zakresie kompleksowej opieki KOS-Zawał,</w:t>
      </w:r>
    </w:p>
    <w:p w14:paraId="7F7A2958" w14:textId="77777777" w:rsidR="00F617BF" w:rsidRPr="00BA110D" w:rsidRDefault="00F617BF" w:rsidP="009B4DE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>współpraca z koordynatorem programu, Zamawiającego, nadzorującym plan leczenia pacjenta,</w:t>
      </w:r>
    </w:p>
    <w:p w14:paraId="0C9114A6" w14:textId="77777777" w:rsidR="00F617BF" w:rsidRPr="00BA110D" w:rsidRDefault="00F617BF" w:rsidP="009B4DE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>udzielanie świadczeń zgodnie z harmonogramem ustalanym przez Wykonawcę, przy współpracy z koordynatorem kompleksowej opieki KOS-Zawał,</w:t>
      </w:r>
    </w:p>
    <w:p w14:paraId="34D1EB90" w14:textId="77777777" w:rsidR="00F617BF" w:rsidRPr="00BA110D" w:rsidRDefault="00F617BF" w:rsidP="009B4DE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>dzień  przyjęcia  na  świadczenia  rehabilitacyjne  wyznacza  się  z  zachowaniem  terminu określonego w wytycznych MZ i NFZ dla realizacji KOS-Zawał.</w:t>
      </w:r>
    </w:p>
    <w:p w14:paraId="7446C32F" w14:textId="77777777" w:rsidR="00F617BF" w:rsidRPr="00BA110D" w:rsidRDefault="00F617BF" w:rsidP="009B4DE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>prowadzenie aktualnej i systematycznej dokumentacji pacjentów leczonych i nowoprzyjętych, zgodnie ze standardami oraz regulacjami wewnętrznymi prowadzenia dokumentacji obowiązującymi u Zamawiającego oraz w oparciu o obowiązujące przepisy (Rozporządzenia MZ, zarządzenia Prezesa NFZ), przekazywanie danych w formie umożliwiającej rozliczenie z Płatnikiem,</w:t>
      </w:r>
    </w:p>
    <w:p w14:paraId="59BAD40A" w14:textId="77777777" w:rsidR="00F617BF" w:rsidRPr="00BA110D" w:rsidRDefault="00F617BF" w:rsidP="009B4DE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 xml:space="preserve">przekazywanie Zamawiającemu danych umożliwiających określenie pacjentów, którzy ukończyli lub nie ukończyli rehabilitacji oraz powody rezygnacji z rehabilitacji kardiologicznej, </w:t>
      </w:r>
    </w:p>
    <w:p w14:paraId="6F65681C" w14:textId="77777777" w:rsidR="00F617BF" w:rsidRPr="00BA110D" w:rsidRDefault="00F617BF" w:rsidP="009B4DE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>rzetelne udzielanie świadczeń zdrowotnych określonych w umowie, zgodnie:</w:t>
      </w:r>
    </w:p>
    <w:p w14:paraId="2057EA44" w14:textId="77777777" w:rsidR="00F617BF" w:rsidRPr="00BA110D" w:rsidRDefault="00F617BF" w:rsidP="000A0BF0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>z aktualną wiedzą medyczną,</w:t>
      </w:r>
    </w:p>
    <w:p w14:paraId="67C3025A" w14:textId="77777777" w:rsidR="00F617BF" w:rsidRPr="00BA110D" w:rsidRDefault="00F617BF" w:rsidP="000A0BF0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>z kodeksem etyki zawodowej,</w:t>
      </w:r>
    </w:p>
    <w:p w14:paraId="3CDA14BC" w14:textId="77777777" w:rsidR="007E732A" w:rsidRPr="00BA110D" w:rsidRDefault="00F617BF" w:rsidP="000A0BF0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sz w:val="22"/>
          <w:szCs w:val="22"/>
        </w:rPr>
        <w:t>z przepisami prawa;</w:t>
      </w:r>
    </w:p>
    <w:p w14:paraId="0361AF88" w14:textId="77777777" w:rsidR="007E732A" w:rsidRPr="00BA110D" w:rsidRDefault="007E732A" w:rsidP="007E732A">
      <w:pPr>
        <w:pStyle w:val="Akapitzlist"/>
        <w:ind w:left="1980"/>
        <w:jc w:val="both"/>
        <w:rPr>
          <w:rFonts w:asciiTheme="minorHAnsi" w:hAnsiTheme="minorHAnsi" w:cstheme="minorHAnsi"/>
          <w:sz w:val="22"/>
          <w:szCs w:val="22"/>
        </w:rPr>
      </w:pPr>
    </w:p>
    <w:p w14:paraId="534CBF14" w14:textId="77777777" w:rsidR="00E45384" w:rsidRPr="00BA110D" w:rsidRDefault="00E45384" w:rsidP="00E45384">
      <w:pPr>
        <w:pStyle w:val="Akapitzlist"/>
        <w:jc w:val="both"/>
        <w:rPr>
          <w:rFonts w:asciiTheme="minorHAnsi" w:hAnsiTheme="minorHAnsi" w:cstheme="minorHAnsi"/>
        </w:rPr>
      </w:pPr>
    </w:p>
    <w:p w14:paraId="424B3B0E" w14:textId="71F7A426" w:rsidR="00E45384" w:rsidRPr="00BA110D" w:rsidRDefault="00E45384" w:rsidP="00E45384">
      <w:pPr>
        <w:pStyle w:val="Teksttreci0"/>
        <w:jc w:val="both"/>
        <w:rPr>
          <w:rStyle w:val="Teksttreci"/>
          <w:rFonts w:asciiTheme="minorHAnsi" w:hAnsiTheme="minorHAnsi" w:cstheme="minorHAnsi"/>
          <w:b/>
          <w:bCs/>
        </w:rPr>
      </w:pPr>
      <w:r w:rsidRPr="00BA110D">
        <w:rPr>
          <w:rStyle w:val="Teksttreci"/>
          <w:rFonts w:asciiTheme="minorHAnsi" w:hAnsiTheme="minorHAnsi" w:cstheme="minorHAnsi"/>
          <w:b/>
          <w:bCs/>
        </w:rPr>
        <w:t>Wymagania Zamawiającego.</w:t>
      </w:r>
    </w:p>
    <w:p w14:paraId="02AF9CFF" w14:textId="4C397510" w:rsidR="00E45384" w:rsidRPr="00BA110D" w:rsidRDefault="00E45384" w:rsidP="00E45384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AE3FB6" w14:textId="77777777" w:rsidR="007E732A" w:rsidRPr="00BA110D" w:rsidRDefault="007E732A" w:rsidP="007E732A">
      <w:pPr>
        <w:pStyle w:val="Akapitzlist"/>
        <w:numPr>
          <w:ilvl w:val="1"/>
          <w:numId w:val="23"/>
        </w:numPr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BA110D">
        <w:rPr>
          <w:rStyle w:val="Teksttreci"/>
          <w:rFonts w:asciiTheme="minorHAnsi" w:hAnsiTheme="minorHAnsi" w:cstheme="minorHAnsi"/>
          <w:sz w:val="22"/>
          <w:szCs w:val="22"/>
        </w:rPr>
        <w:t>Zamawiający wymaga, aby świadczenia udzielane były w sposób ciągły, kompleksowo przy zapewnieniu odpowiedniej dostępności i jakości udzielanych świadczeń.</w:t>
      </w:r>
    </w:p>
    <w:p w14:paraId="46EAC017" w14:textId="77777777" w:rsidR="007E732A" w:rsidRPr="00BA110D" w:rsidRDefault="007E732A" w:rsidP="007E732A">
      <w:pPr>
        <w:pStyle w:val="Akapitzlist"/>
        <w:ind w:left="36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</w:p>
    <w:p w14:paraId="7F5AE3C0" w14:textId="725F78E8" w:rsidR="000D2716" w:rsidRPr="00BA110D" w:rsidRDefault="000D2716" w:rsidP="007E732A">
      <w:pPr>
        <w:pStyle w:val="Akapitzlist"/>
        <w:numPr>
          <w:ilvl w:val="1"/>
          <w:numId w:val="23"/>
        </w:numPr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BA110D">
        <w:rPr>
          <w:rStyle w:val="Teksttreci"/>
          <w:rFonts w:asciiTheme="minorHAnsi" w:hAnsiTheme="minorHAnsi" w:cstheme="minorHAnsi"/>
          <w:sz w:val="22"/>
          <w:szCs w:val="22"/>
        </w:rPr>
        <w:t>Zamawiający oczekuje świadczenia usług przy zapewnieniu niezbędnych środków technicznych</w:t>
      </w:r>
      <w:r w:rsidR="00676143" w:rsidRPr="00BA110D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242C1A0C" w14:textId="77777777" w:rsidR="00F617BF" w:rsidRPr="00BA110D" w:rsidRDefault="00F617BF" w:rsidP="00F617BF">
      <w:pPr>
        <w:pStyle w:val="Akapitzlist"/>
        <w:rPr>
          <w:rStyle w:val="Teksttreci"/>
          <w:rFonts w:asciiTheme="minorHAnsi" w:hAnsiTheme="minorHAnsi" w:cstheme="minorHAnsi"/>
          <w:sz w:val="22"/>
          <w:szCs w:val="22"/>
          <w:highlight w:val="cyan"/>
        </w:rPr>
      </w:pPr>
    </w:p>
    <w:p w14:paraId="0A3DD0D2" w14:textId="77777777" w:rsidR="000D2716" w:rsidRPr="00BA110D" w:rsidRDefault="000D2716" w:rsidP="007E732A">
      <w:pPr>
        <w:pStyle w:val="Akapitzlist"/>
        <w:numPr>
          <w:ilvl w:val="1"/>
          <w:numId w:val="23"/>
        </w:numPr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  <w:sz w:val="22"/>
          <w:szCs w:val="22"/>
        </w:rPr>
        <w:t>Wykonawca zobowiązuje się do prowadzenia, przechowywania i udostępniania dokumentacji medycznej pacjentów zgodnie z obowiązującymi przepisami prawa.</w:t>
      </w:r>
    </w:p>
    <w:p w14:paraId="12075CB3" w14:textId="77777777" w:rsidR="00F67018" w:rsidRPr="00BA110D" w:rsidRDefault="00F67018" w:rsidP="00F67018">
      <w:pPr>
        <w:jc w:val="both"/>
        <w:rPr>
          <w:rStyle w:val="Teksttreci"/>
          <w:rFonts w:asciiTheme="minorHAnsi" w:hAnsiTheme="minorHAnsi" w:cstheme="minorHAnsi"/>
        </w:rPr>
      </w:pPr>
    </w:p>
    <w:p w14:paraId="0080AD62" w14:textId="39DC1FBC" w:rsidR="000D2716" w:rsidRPr="00BA110D" w:rsidRDefault="000D2716" w:rsidP="007E732A">
      <w:pPr>
        <w:pStyle w:val="Akapitzlist"/>
        <w:numPr>
          <w:ilvl w:val="1"/>
          <w:numId w:val="23"/>
        </w:numPr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  <w:sz w:val="22"/>
          <w:szCs w:val="22"/>
        </w:rPr>
        <w:t>Wykonawca zobowiązuje się do poddania kontroli przez Narodowy Fundusz Zdrowia na zasadach określonych w ustawie o świadczeniach opieki zdrowotnej finansowanych ze środków publicznych</w:t>
      </w:r>
      <w:r w:rsidR="00275A6D" w:rsidRPr="00BA110D">
        <w:rPr>
          <w:rStyle w:val="Teksttreci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275A6D" w:rsidRPr="00BA110D">
        <w:rPr>
          <w:rStyle w:val="Teksttreci"/>
          <w:rFonts w:asciiTheme="minorHAnsi" w:hAnsiTheme="minorHAnsi" w:cstheme="minorHAnsi"/>
          <w:sz w:val="22"/>
          <w:szCs w:val="22"/>
        </w:rPr>
        <w:t>t.j</w:t>
      </w:r>
      <w:proofErr w:type="spellEnd"/>
      <w:r w:rsidR="00275A6D" w:rsidRPr="00BA110D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5656A3" w:rsidRPr="00BA110D">
        <w:rPr>
          <w:rStyle w:val="Teksttreci"/>
          <w:rFonts w:asciiTheme="minorHAnsi" w:hAnsiTheme="minorHAnsi" w:cstheme="minorHAnsi"/>
          <w:sz w:val="22"/>
          <w:szCs w:val="22"/>
        </w:rPr>
        <w:t> </w:t>
      </w:r>
      <w:r w:rsidR="00275A6D" w:rsidRPr="00BA110D">
        <w:rPr>
          <w:rStyle w:val="Teksttreci"/>
          <w:rFonts w:asciiTheme="minorHAnsi" w:hAnsiTheme="minorHAnsi" w:cstheme="minorHAnsi"/>
          <w:sz w:val="22"/>
          <w:szCs w:val="22"/>
        </w:rPr>
        <w:t>Dz.U. 2024 poz.146  z późn.zm.)</w:t>
      </w:r>
      <w:r w:rsidRPr="00BA110D">
        <w:rPr>
          <w:rStyle w:val="Teksttreci"/>
          <w:rFonts w:asciiTheme="minorHAnsi" w:hAnsiTheme="minorHAnsi" w:cstheme="minorHAnsi"/>
          <w:sz w:val="22"/>
          <w:szCs w:val="22"/>
        </w:rPr>
        <w:t xml:space="preserve"> w zakresie przedmiotowych świadczeń medycznych.</w:t>
      </w:r>
    </w:p>
    <w:p w14:paraId="23A037DC" w14:textId="77777777" w:rsidR="00B17E80" w:rsidRPr="00BA110D" w:rsidRDefault="00B17E80" w:rsidP="00B17E80">
      <w:p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548BB4DC" w14:textId="77777777" w:rsidR="00B17E80" w:rsidRPr="00BA110D" w:rsidRDefault="00B17E80" w:rsidP="00B17E80">
      <w:pPr>
        <w:pStyle w:val="Akapitzlist"/>
        <w:numPr>
          <w:ilvl w:val="1"/>
          <w:numId w:val="23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A110D">
        <w:rPr>
          <w:rStyle w:val="Teksttreci"/>
          <w:rFonts w:asciiTheme="minorHAnsi" w:hAnsiTheme="minorHAnsi" w:cstheme="minorHAnsi"/>
          <w:sz w:val="22"/>
          <w:szCs w:val="22"/>
        </w:rPr>
        <w:t>Świadczenia  udzielane  będą  zgodnie  z  harmonogramem,  określonym  przez  Wykonawcę,   po   uzgodnieniu   z   Koordynatorem   nadzorującym   plan   leczenia   pacjenta (telefonicznie   lub   za   pośrednictwem   poczty   elektronicznej),   w   terminie   określonym w wytycznych MZ i NFZ dla realizacji KOS-Zawał.</w:t>
      </w:r>
    </w:p>
    <w:p w14:paraId="0EA62FC5" w14:textId="77777777" w:rsidR="00B17E80" w:rsidRPr="00BA110D" w:rsidRDefault="00B17E80" w:rsidP="00B17E80">
      <w:p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188355DC" w14:textId="77777777" w:rsidR="00B17E80" w:rsidRPr="00BA110D" w:rsidRDefault="00B17E80" w:rsidP="00B17E80">
      <w:pPr>
        <w:pStyle w:val="Akapitzlist"/>
        <w:numPr>
          <w:ilvl w:val="1"/>
          <w:numId w:val="23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A110D">
        <w:rPr>
          <w:rStyle w:val="Teksttreci"/>
          <w:rFonts w:asciiTheme="minorHAnsi" w:hAnsiTheme="minorHAnsi" w:cstheme="minorHAnsi"/>
          <w:sz w:val="22"/>
          <w:szCs w:val="22"/>
        </w:rPr>
        <w:t>Rzeczywista   ilość   świadczeń   uzależniona   będzie   od   bieżących   potrzeb   Zamawiającego.</w:t>
      </w:r>
    </w:p>
    <w:p w14:paraId="0181A2BB" w14:textId="77777777" w:rsidR="00B17E80" w:rsidRPr="00BA110D" w:rsidRDefault="00B17E80" w:rsidP="00B17E80">
      <w:pPr>
        <w:pStyle w:val="Akapitzlist"/>
        <w:ind w:left="36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654C902F" w14:textId="77777777" w:rsidR="00B17E80" w:rsidRPr="00BA110D" w:rsidRDefault="00B17E80" w:rsidP="00B17E80">
      <w:pPr>
        <w:pStyle w:val="Akapitzlist"/>
        <w:numPr>
          <w:ilvl w:val="1"/>
          <w:numId w:val="23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A110D">
        <w:rPr>
          <w:rStyle w:val="Teksttreci"/>
          <w:rFonts w:asciiTheme="minorHAnsi" w:hAnsiTheme="minorHAnsi" w:cstheme="minorHAnsi"/>
          <w:sz w:val="22"/>
          <w:szCs w:val="22"/>
        </w:rPr>
        <w:t xml:space="preserve">Wykonawca nie może realizować umowy o udzielanie świadczeń zdrowotnych zawartej w wyniku rozstrzygnięcia niniejszego konkursu za pomocą osób zatrudnionych przez Zamawiającego na podstawie stosunku pracy. </w:t>
      </w:r>
    </w:p>
    <w:p w14:paraId="4FC385F8" w14:textId="77777777" w:rsidR="00EC4CBC" w:rsidRPr="00BA110D" w:rsidRDefault="00EC4CBC" w:rsidP="00EC4CBC">
      <w:pPr>
        <w:pStyle w:val="Akapitzlist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59FA942B" w14:textId="01B14205" w:rsidR="00EC4CBC" w:rsidRPr="00BA110D" w:rsidRDefault="00EC4CBC" w:rsidP="00EC4CBC">
      <w:pPr>
        <w:pStyle w:val="Akapitzlist"/>
        <w:numPr>
          <w:ilvl w:val="1"/>
          <w:numId w:val="23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A110D">
        <w:rPr>
          <w:rStyle w:val="Teksttreci"/>
          <w:rFonts w:asciiTheme="minorHAnsi" w:hAnsiTheme="minorHAnsi" w:cstheme="minorHAnsi"/>
          <w:sz w:val="22"/>
          <w:szCs w:val="22"/>
        </w:rPr>
        <w:t>Personel Wykonawcy powinien posiadać odpowiednie kwalifikacje i uprawnienia wynikające z przepisów  odrębnych oraz wymogów stawianych przez Płatnika w sprawie określenia warunków zawierania i realizacji umów w rodzaju rehabilitacja lecznicza.</w:t>
      </w:r>
    </w:p>
    <w:p w14:paraId="7D13117B" w14:textId="77777777" w:rsidR="00EC4CBC" w:rsidRPr="00BA110D" w:rsidRDefault="00EC4CBC" w:rsidP="00EC4CBC">
      <w:pPr>
        <w:pStyle w:val="Akapitzlist"/>
        <w:ind w:left="36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5F92900C" w14:textId="32E38DA3" w:rsidR="00EC4CBC" w:rsidRPr="00BA110D" w:rsidRDefault="00EC4CBC" w:rsidP="00EC4CBC">
      <w:pPr>
        <w:pStyle w:val="Akapitzlist"/>
        <w:numPr>
          <w:ilvl w:val="1"/>
          <w:numId w:val="23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A110D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>Wykonawca zobowiązuje się do wprowadzenia w terminie do 30 dni od podpisania niniejszej umowy  stosownych  danych w Portalu Potencjału - Podwykonawcy, (zgodnie z wymogami Płatnika) i udostępnienia ich Zamawiającemu.</w:t>
      </w:r>
    </w:p>
    <w:p w14:paraId="14ACF9A6" w14:textId="77777777" w:rsidR="00EC4CBC" w:rsidRPr="00BA110D" w:rsidRDefault="00EC4CBC" w:rsidP="00EC4CBC">
      <w:pPr>
        <w:pStyle w:val="Akapitzlist"/>
        <w:ind w:left="36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4AF20E40" w14:textId="77777777" w:rsidR="00EC4CBC" w:rsidRPr="00BA110D" w:rsidRDefault="00EC4CBC" w:rsidP="00EC4CBC">
      <w:pPr>
        <w:pStyle w:val="Akapitzlist"/>
        <w:numPr>
          <w:ilvl w:val="1"/>
          <w:numId w:val="23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A110D">
        <w:rPr>
          <w:rStyle w:val="Teksttreci"/>
          <w:rFonts w:asciiTheme="minorHAnsi" w:hAnsiTheme="minorHAnsi" w:cstheme="minorHAnsi"/>
          <w:sz w:val="22"/>
          <w:szCs w:val="22"/>
        </w:rPr>
        <w:t>Wykonawca we własnym zakresie i na własny koszt zabezpiecza posiadanie aktualnych szkoleń z zakresu BHP oraz aktualnych badań profilaktycznych wskazanego personelu.</w:t>
      </w:r>
    </w:p>
    <w:p w14:paraId="431988E3" w14:textId="77777777" w:rsidR="00EC4CBC" w:rsidRPr="00BA110D" w:rsidRDefault="00EC4CBC" w:rsidP="00EC4CBC">
      <w:pPr>
        <w:pStyle w:val="Akapitzlist"/>
        <w:ind w:left="36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45A54BEC" w14:textId="3FE83D81" w:rsidR="00EC4CBC" w:rsidRPr="00BA110D" w:rsidRDefault="00EC4CBC" w:rsidP="00EC4CBC">
      <w:pPr>
        <w:pStyle w:val="Akapitzlist"/>
        <w:numPr>
          <w:ilvl w:val="1"/>
          <w:numId w:val="23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A110D">
        <w:rPr>
          <w:rStyle w:val="Teksttreci"/>
          <w:rFonts w:asciiTheme="minorHAnsi" w:hAnsiTheme="minorHAnsi" w:cstheme="minorHAnsi"/>
          <w:sz w:val="22"/>
          <w:szCs w:val="22"/>
        </w:rPr>
        <w:t>Wykonawca we własnym zakresie określa harmonogram udzielania świadczeń zdrowotnych, w taki  sposób, aby był on zgodny z wymogami stawianymi przez Płatnika (w szczególności w zakresie Personelu). Ponadto wszelkie zmiany harmonogramu powinny być zgłaszane (w formie pisemnej) Zamawiającemu najpóźniej 7 dni roboczych przed zaistnieniem zmiany.</w:t>
      </w:r>
    </w:p>
    <w:p w14:paraId="661F09B0" w14:textId="77777777" w:rsidR="00EC4CBC" w:rsidRPr="00BA110D" w:rsidRDefault="00EC4CBC" w:rsidP="00EC4CBC">
      <w:pPr>
        <w:pStyle w:val="Akapitzlist"/>
        <w:ind w:left="36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45445A61" w14:textId="77777777" w:rsidR="00B17E80" w:rsidRPr="00BA110D" w:rsidRDefault="00B17E80" w:rsidP="00B17E80">
      <w:pPr>
        <w:pStyle w:val="Akapitzlist"/>
        <w:jc w:val="both"/>
        <w:rPr>
          <w:rFonts w:asciiTheme="minorHAnsi" w:hAnsiTheme="minorHAnsi" w:cstheme="minorHAnsi"/>
        </w:rPr>
      </w:pPr>
    </w:p>
    <w:p w14:paraId="11894891" w14:textId="17A77EF8" w:rsidR="00F67018" w:rsidRPr="00BA110D" w:rsidRDefault="00AE5E24" w:rsidP="00AE5E24">
      <w:pPr>
        <w:jc w:val="center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 w:rsidRPr="00BA110D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WYBÓR NAJKORZYSTNIEJSZEJ OFERTY</w:t>
      </w:r>
    </w:p>
    <w:p w14:paraId="41C454D4" w14:textId="77777777" w:rsidR="00AE5E24" w:rsidRPr="00BA110D" w:rsidRDefault="00AE5E24" w:rsidP="00F67018">
      <w:pPr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</w:p>
    <w:p w14:paraId="710F4D84" w14:textId="28792074" w:rsidR="00F67018" w:rsidRPr="00BA110D" w:rsidRDefault="00F67018" w:rsidP="00F67018">
      <w:pPr>
        <w:pStyle w:val="Teksttreci0"/>
        <w:jc w:val="both"/>
        <w:rPr>
          <w:rStyle w:val="Teksttreci"/>
          <w:rFonts w:asciiTheme="minorHAnsi" w:hAnsiTheme="minorHAnsi" w:cstheme="minorHAnsi"/>
          <w:b/>
          <w:bCs/>
        </w:rPr>
      </w:pPr>
      <w:r w:rsidRPr="00BA110D">
        <w:rPr>
          <w:rStyle w:val="Teksttreci"/>
          <w:rFonts w:asciiTheme="minorHAnsi" w:hAnsiTheme="minorHAnsi" w:cstheme="minorHAnsi"/>
          <w:b/>
          <w:bCs/>
        </w:rPr>
        <w:t>Kryteria oceny ofert.</w:t>
      </w:r>
      <w:r w:rsidR="00AE5E24" w:rsidRPr="00BA110D">
        <w:rPr>
          <w:rStyle w:val="Teksttreci"/>
          <w:rFonts w:asciiTheme="minorHAnsi" w:hAnsiTheme="minorHAnsi" w:cstheme="minorHAnsi"/>
          <w:b/>
          <w:bCs/>
        </w:rPr>
        <w:t xml:space="preserve"> </w:t>
      </w:r>
    </w:p>
    <w:p w14:paraId="3C2DEF8B" w14:textId="77777777" w:rsidR="00F67018" w:rsidRPr="00BA110D" w:rsidRDefault="00F67018" w:rsidP="00F67018">
      <w:pPr>
        <w:jc w:val="both"/>
        <w:rPr>
          <w:rStyle w:val="Teksttreci"/>
          <w:rFonts w:asciiTheme="minorHAnsi" w:hAnsiTheme="minorHAnsi" w:cstheme="minorHAnsi"/>
        </w:rPr>
      </w:pPr>
    </w:p>
    <w:p w14:paraId="38730F3A" w14:textId="4CAB6B21" w:rsidR="000D2716" w:rsidRPr="00BA110D" w:rsidRDefault="000D2716" w:rsidP="007E732A">
      <w:pPr>
        <w:pStyle w:val="Akapitzlist"/>
        <w:numPr>
          <w:ilvl w:val="1"/>
          <w:numId w:val="23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A110D">
        <w:rPr>
          <w:rStyle w:val="Teksttreci"/>
          <w:rFonts w:asciiTheme="minorHAnsi" w:hAnsiTheme="minorHAnsi" w:cstheme="minorHAnsi"/>
          <w:sz w:val="22"/>
          <w:szCs w:val="22"/>
        </w:rPr>
        <w:t>Zamawiający przy wyborze ofert będzie kierował się kryteri</w:t>
      </w:r>
      <w:r w:rsidR="00265A09" w:rsidRPr="00BA110D">
        <w:rPr>
          <w:rStyle w:val="Teksttreci"/>
          <w:rFonts w:asciiTheme="minorHAnsi" w:hAnsiTheme="minorHAnsi" w:cstheme="minorHAnsi"/>
          <w:sz w:val="22"/>
          <w:szCs w:val="22"/>
        </w:rPr>
        <w:t>ami podanymi w tabeli:</w:t>
      </w:r>
    </w:p>
    <w:p w14:paraId="55A41555" w14:textId="0A93F679" w:rsidR="00BE088A" w:rsidRPr="00BA110D" w:rsidRDefault="00BE088A" w:rsidP="009E22C2">
      <w:pPr>
        <w:pStyle w:val="Akapitzlist"/>
        <w:ind w:left="36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64D30E2B" w14:textId="77777777" w:rsidR="00AA4460" w:rsidRPr="00BA110D" w:rsidRDefault="00AA4460" w:rsidP="00AA4460">
      <w:pPr>
        <w:pStyle w:val="Teksttreci0"/>
        <w:tabs>
          <w:tab w:val="left" w:pos="404"/>
        </w:tabs>
        <w:ind w:left="380"/>
        <w:jc w:val="both"/>
        <w:rPr>
          <w:rStyle w:val="Podpistabeli"/>
          <w:rFonts w:asciiTheme="minorHAnsi" w:hAnsiTheme="minorHAnsi" w:cstheme="minorHAnsi"/>
        </w:rPr>
      </w:pPr>
    </w:p>
    <w:tbl>
      <w:tblPr>
        <w:tblOverlap w:val="nev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542"/>
        <w:gridCol w:w="2094"/>
        <w:gridCol w:w="2693"/>
      </w:tblGrid>
      <w:tr w:rsidR="000D2716" w:rsidRPr="00BA110D" w14:paraId="07782851" w14:textId="77777777" w:rsidTr="00BE088A">
        <w:trPr>
          <w:trHeight w:hRule="exact" w:val="1248"/>
          <w:jc w:val="center"/>
        </w:trPr>
        <w:tc>
          <w:tcPr>
            <w:tcW w:w="720" w:type="dxa"/>
            <w:shd w:val="clear" w:color="auto" w:fill="BDD6EE" w:themeFill="accent1" w:themeFillTint="66"/>
            <w:vAlign w:val="center"/>
          </w:tcPr>
          <w:p w14:paraId="311C00D5" w14:textId="75DBA14B" w:rsidR="000D2716" w:rsidRPr="00BA110D" w:rsidRDefault="005B669E" w:rsidP="00F04537">
            <w:pPr>
              <w:pStyle w:val="Inne0"/>
              <w:jc w:val="center"/>
              <w:rPr>
                <w:rFonts w:asciiTheme="minorHAnsi" w:hAnsiTheme="minorHAnsi" w:cstheme="minorHAnsi"/>
              </w:rPr>
            </w:pPr>
            <w:r w:rsidRPr="00BA110D">
              <w:rPr>
                <w:rStyle w:val="Podpistabeli"/>
                <w:rFonts w:asciiTheme="minorHAnsi" w:hAnsiTheme="minorHAnsi" w:cstheme="minorHAnsi"/>
              </w:rPr>
              <w:br w:type="page"/>
            </w:r>
            <w:r w:rsidR="000D2716" w:rsidRPr="00BA110D">
              <w:rPr>
                <w:rStyle w:val="Inne"/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3542" w:type="dxa"/>
            <w:shd w:val="clear" w:color="auto" w:fill="BDD6EE" w:themeFill="accent1" w:themeFillTint="66"/>
            <w:vAlign w:val="center"/>
          </w:tcPr>
          <w:p w14:paraId="1A58C046" w14:textId="77777777" w:rsidR="000D2716" w:rsidRPr="00BA110D" w:rsidRDefault="000D2716" w:rsidP="00F04537">
            <w:pPr>
              <w:pStyle w:val="Inne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110D">
              <w:rPr>
                <w:rStyle w:val="Inne"/>
                <w:rFonts w:asciiTheme="minorHAnsi" w:hAnsiTheme="minorHAnsi" w:cstheme="minorHAnsi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2094" w:type="dxa"/>
            <w:shd w:val="clear" w:color="auto" w:fill="BDD6EE" w:themeFill="accent1" w:themeFillTint="66"/>
            <w:vAlign w:val="center"/>
          </w:tcPr>
          <w:p w14:paraId="59D50F8D" w14:textId="541FADA6" w:rsidR="000D2716" w:rsidRPr="00BA110D" w:rsidRDefault="00297414" w:rsidP="00297414">
            <w:pPr>
              <w:pStyle w:val="Inne0"/>
              <w:spacing w:line="25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110D">
              <w:rPr>
                <w:rStyle w:val="Inne"/>
                <w:rFonts w:asciiTheme="minorHAnsi" w:hAnsiTheme="minorHAnsi" w:cstheme="minorHAnsi"/>
                <w:b/>
                <w:bCs/>
                <w:sz w:val="24"/>
                <w:szCs w:val="24"/>
              </w:rPr>
              <w:t>Udział procentowy</w:t>
            </w:r>
            <w:r w:rsidR="000D2716" w:rsidRPr="00BA110D">
              <w:rPr>
                <w:rStyle w:val="Inne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D2287" w:rsidRPr="00BA110D">
              <w:rPr>
                <w:rStyle w:val="Inne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kryterium 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14:paraId="7B1FF824" w14:textId="77777777" w:rsidR="000D2716" w:rsidRDefault="000D2716" w:rsidP="0076640F">
            <w:pPr>
              <w:pStyle w:val="Inne0"/>
              <w:jc w:val="center"/>
              <w:rPr>
                <w:rStyle w:val="Inne"/>
                <w:rFonts w:asciiTheme="minorHAnsi" w:hAnsiTheme="minorHAnsi" w:cstheme="minorHAnsi"/>
                <w:b/>
                <w:bCs/>
              </w:rPr>
            </w:pPr>
            <w:r w:rsidRPr="00BA110D">
              <w:rPr>
                <w:rStyle w:val="Inne"/>
                <w:rFonts w:asciiTheme="minorHAnsi" w:hAnsiTheme="minorHAnsi" w:cstheme="minorHAnsi"/>
                <w:b/>
                <w:bCs/>
              </w:rPr>
              <w:t xml:space="preserve">Maksymalna </w:t>
            </w:r>
            <w:r w:rsidR="0076640F" w:rsidRPr="00BA110D">
              <w:rPr>
                <w:rStyle w:val="Inne"/>
                <w:rFonts w:asciiTheme="minorHAnsi" w:hAnsiTheme="minorHAnsi" w:cstheme="minorHAnsi"/>
                <w:b/>
                <w:bCs/>
              </w:rPr>
              <w:t>liczba</w:t>
            </w:r>
            <w:r w:rsidRPr="00BA110D">
              <w:rPr>
                <w:rStyle w:val="Inne"/>
                <w:rFonts w:asciiTheme="minorHAnsi" w:hAnsiTheme="minorHAnsi" w:cstheme="minorHAnsi"/>
                <w:b/>
                <w:bCs/>
              </w:rPr>
              <w:t xml:space="preserve"> punktów</w:t>
            </w:r>
          </w:p>
          <w:p w14:paraId="5DC2710F" w14:textId="225DDCEC" w:rsidR="003A735D" w:rsidRPr="00BA110D" w:rsidRDefault="003A735D" w:rsidP="0076640F">
            <w:pPr>
              <w:pStyle w:val="Inne0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Inne"/>
                <w:b/>
                <w:bCs/>
              </w:rPr>
              <w:t>[pkt]</w:t>
            </w:r>
          </w:p>
        </w:tc>
      </w:tr>
      <w:tr w:rsidR="000D2716" w:rsidRPr="00BA110D" w14:paraId="76CACDFC" w14:textId="77777777" w:rsidTr="00265A09">
        <w:trPr>
          <w:trHeight w:hRule="exact" w:val="799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7AF5311" w14:textId="77777777" w:rsidR="000D2716" w:rsidRPr="00BA110D" w:rsidRDefault="000D2716" w:rsidP="00F04537">
            <w:pPr>
              <w:pStyle w:val="Inne0"/>
              <w:jc w:val="center"/>
              <w:rPr>
                <w:rFonts w:asciiTheme="minorHAnsi" w:hAnsiTheme="minorHAnsi" w:cstheme="minorHAnsi"/>
              </w:rPr>
            </w:pPr>
            <w:r w:rsidRPr="00BA110D">
              <w:rPr>
                <w:rStyle w:val="Inne"/>
                <w:rFonts w:asciiTheme="minorHAnsi" w:hAnsiTheme="minorHAnsi" w:cstheme="minorHAnsi"/>
              </w:rPr>
              <w:t>1.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C126A07" w14:textId="5583DC58" w:rsidR="000D2716" w:rsidRPr="00BA110D" w:rsidRDefault="00336F8C" w:rsidP="00336F8C">
            <w:pPr>
              <w:pStyle w:val="Inne0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BA110D">
              <w:rPr>
                <w:rStyle w:val="Inne"/>
                <w:rFonts w:asciiTheme="minorHAnsi" w:hAnsiTheme="minorHAnsi" w:cstheme="minorHAnsi"/>
                <w:b/>
                <w:sz w:val="24"/>
                <w:szCs w:val="24"/>
              </w:rPr>
              <w:t>Finansowe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97A4085" w14:textId="66DD8E73" w:rsidR="000D2716" w:rsidRPr="00BA110D" w:rsidRDefault="008C1DA1" w:rsidP="00F04537">
            <w:pPr>
              <w:pStyle w:val="Inne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A110D">
              <w:rPr>
                <w:rStyle w:val="Inne"/>
                <w:rFonts w:asciiTheme="minorHAnsi" w:hAnsiTheme="minorHAnsi" w:cstheme="minorHAnsi"/>
                <w:sz w:val="28"/>
                <w:szCs w:val="28"/>
              </w:rPr>
              <w:t>6</w:t>
            </w:r>
            <w:r w:rsidR="00406BB9" w:rsidRPr="00BA110D">
              <w:rPr>
                <w:rStyle w:val="Inne"/>
                <w:rFonts w:asciiTheme="minorHAnsi" w:hAnsiTheme="minorHAnsi" w:cstheme="minorHAnsi"/>
                <w:sz w:val="28"/>
                <w:szCs w:val="28"/>
              </w:rPr>
              <w:t>0</w:t>
            </w:r>
            <w:r w:rsidR="000D2716" w:rsidRPr="00BA110D">
              <w:rPr>
                <w:rStyle w:val="Inne"/>
                <w:rFonts w:asciiTheme="minorHAnsi" w:hAnsiTheme="minorHAnsi" w:cstheme="minorHAnsi"/>
                <w:sz w:val="28"/>
                <w:szCs w:val="28"/>
              </w:rPr>
              <w:t xml:space="preserve"> 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0A0E14" w14:textId="39306210" w:rsidR="000D2716" w:rsidRPr="00BA110D" w:rsidRDefault="008C1DA1" w:rsidP="00F04537">
            <w:pPr>
              <w:pStyle w:val="Inne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A110D"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="00406BB9" w:rsidRPr="00BA110D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0D2716" w:rsidRPr="00BA110D" w14:paraId="3FAA6165" w14:textId="77777777" w:rsidTr="00BE088A">
        <w:trPr>
          <w:trHeight w:hRule="exact" w:val="1156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D4D29A4" w14:textId="77777777" w:rsidR="000D2716" w:rsidRPr="00BA110D" w:rsidRDefault="000D2716" w:rsidP="00F04537">
            <w:pPr>
              <w:pStyle w:val="Inne0"/>
              <w:jc w:val="center"/>
              <w:rPr>
                <w:rFonts w:asciiTheme="minorHAnsi" w:hAnsiTheme="minorHAnsi" w:cstheme="minorHAnsi"/>
              </w:rPr>
            </w:pPr>
            <w:r w:rsidRPr="00BA110D">
              <w:rPr>
                <w:rStyle w:val="Inne"/>
                <w:rFonts w:asciiTheme="minorHAnsi" w:hAnsiTheme="minorHAnsi" w:cstheme="minorHAnsi"/>
              </w:rPr>
              <w:t>2.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D5B5F44" w14:textId="20A91173" w:rsidR="00336F8C" w:rsidRPr="00BA110D" w:rsidRDefault="00336F8C" w:rsidP="00336F8C">
            <w:pPr>
              <w:pStyle w:val="Inne0"/>
              <w:ind w:left="98"/>
              <w:rPr>
                <w:rStyle w:val="Inne"/>
                <w:rFonts w:asciiTheme="minorHAnsi" w:hAnsiTheme="minorHAnsi" w:cstheme="minorHAnsi"/>
                <w:b/>
                <w:sz w:val="24"/>
                <w:szCs w:val="24"/>
              </w:rPr>
            </w:pPr>
            <w:r w:rsidRPr="00BA110D">
              <w:rPr>
                <w:rStyle w:val="Inne"/>
                <w:rFonts w:asciiTheme="minorHAnsi" w:hAnsiTheme="minorHAnsi" w:cstheme="minorHAnsi"/>
                <w:b/>
                <w:sz w:val="24"/>
                <w:szCs w:val="24"/>
              </w:rPr>
              <w:t>Jakościowe</w:t>
            </w:r>
          </w:p>
          <w:p w14:paraId="586F8581" w14:textId="6562B062" w:rsidR="000D2716" w:rsidRPr="00BA110D" w:rsidRDefault="000D2716" w:rsidP="00336F8C">
            <w:pPr>
              <w:pStyle w:val="Inne0"/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BA110D">
              <w:rPr>
                <w:rStyle w:val="Inne"/>
                <w:rFonts w:asciiTheme="minorHAnsi" w:hAnsiTheme="minorHAnsi" w:cstheme="minorHAnsi"/>
                <w:i/>
                <w:iCs/>
                <w:sz w:val="18"/>
                <w:szCs w:val="18"/>
              </w:rPr>
              <w:t>(Zgodnie z oświadczeniem Wykonawcy w pkt. 5 Załącznika nr 2 - Oświadczenie Wykonawcy)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96187CB" w14:textId="713563C4" w:rsidR="000D2716" w:rsidRPr="00BA110D" w:rsidRDefault="008C1DA1" w:rsidP="00F04537">
            <w:pPr>
              <w:pStyle w:val="Inne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A110D">
              <w:rPr>
                <w:rStyle w:val="Inne"/>
                <w:rFonts w:asciiTheme="minorHAnsi" w:hAnsiTheme="minorHAnsi" w:cstheme="minorHAnsi"/>
                <w:sz w:val="28"/>
                <w:szCs w:val="28"/>
              </w:rPr>
              <w:t>2</w:t>
            </w:r>
            <w:r w:rsidR="000D2716" w:rsidRPr="00BA110D">
              <w:rPr>
                <w:rStyle w:val="Inne"/>
                <w:rFonts w:asciiTheme="minorHAnsi" w:hAnsiTheme="minorHAnsi" w:cstheme="minorHAnsi"/>
                <w:sz w:val="28"/>
                <w:szCs w:val="28"/>
              </w:rPr>
              <w:t>0 %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A36019" w14:textId="6DD622F0" w:rsidR="000D2716" w:rsidRPr="00BA110D" w:rsidRDefault="008C1DA1" w:rsidP="00F04537">
            <w:pPr>
              <w:pStyle w:val="Inne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A110D">
              <w:rPr>
                <w:rStyle w:val="Inne"/>
                <w:rFonts w:asciiTheme="minorHAnsi" w:hAnsiTheme="minorHAnsi" w:cstheme="minorHAnsi"/>
                <w:sz w:val="28"/>
                <w:szCs w:val="28"/>
              </w:rPr>
              <w:t>2</w:t>
            </w:r>
            <w:r w:rsidR="000D2716" w:rsidRPr="00BA110D">
              <w:rPr>
                <w:rStyle w:val="Inne"/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5B669E" w:rsidRPr="00BA110D" w14:paraId="0EACCD1B" w14:textId="77777777" w:rsidTr="00265A09">
        <w:trPr>
          <w:trHeight w:hRule="exact" w:val="83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BB278D0" w14:textId="0A24F2C9" w:rsidR="005B669E" w:rsidRPr="00BA110D" w:rsidRDefault="00870347" w:rsidP="00F04537">
            <w:pPr>
              <w:pStyle w:val="Inne0"/>
              <w:jc w:val="center"/>
              <w:rPr>
                <w:rStyle w:val="Inne"/>
                <w:rFonts w:asciiTheme="minorHAnsi" w:hAnsiTheme="minorHAnsi" w:cstheme="minorHAnsi"/>
              </w:rPr>
            </w:pPr>
            <w:r w:rsidRPr="00BA110D">
              <w:rPr>
                <w:rStyle w:val="Inne"/>
                <w:rFonts w:asciiTheme="minorHAnsi" w:hAnsiTheme="minorHAnsi" w:cstheme="minorHAnsi"/>
              </w:rPr>
              <w:t>3.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7EF2A15F" w14:textId="77777777" w:rsidR="005B669E" w:rsidRPr="00BA110D" w:rsidRDefault="00870347" w:rsidP="00336F8C">
            <w:pPr>
              <w:pStyle w:val="Inne0"/>
              <w:ind w:left="98"/>
              <w:rPr>
                <w:rStyle w:val="Inne"/>
                <w:rFonts w:asciiTheme="minorHAnsi" w:hAnsiTheme="minorHAnsi" w:cstheme="minorHAnsi"/>
                <w:b/>
                <w:sz w:val="24"/>
                <w:szCs w:val="24"/>
              </w:rPr>
            </w:pPr>
            <w:r w:rsidRPr="00BA110D">
              <w:rPr>
                <w:rStyle w:val="Inne"/>
                <w:rFonts w:asciiTheme="minorHAnsi" w:hAnsiTheme="minorHAnsi" w:cstheme="minorHAnsi"/>
                <w:b/>
                <w:sz w:val="24"/>
                <w:szCs w:val="24"/>
              </w:rPr>
              <w:t>Dostępności</w:t>
            </w:r>
          </w:p>
          <w:p w14:paraId="18D19FCD" w14:textId="7E59158E" w:rsidR="00FB2D47" w:rsidRPr="00BA110D" w:rsidRDefault="00FB2D47" w:rsidP="00336F8C">
            <w:pPr>
              <w:pStyle w:val="Inne0"/>
              <w:ind w:left="98"/>
              <w:rPr>
                <w:rStyle w:val="Inne"/>
                <w:rFonts w:asciiTheme="minorHAnsi" w:hAnsiTheme="minorHAnsi" w:cstheme="minorHAnsi"/>
                <w:b/>
                <w:sz w:val="24"/>
                <w:szCs w:val="24"/>
              </w:rPr>
            </w:pPr>
            <w:r w:rsidRPr="00BA110D">
              <w:rPr>
                <w:rStyle w:val="Inne"/>
                <w:rFonts w:asciiTheme="minorHAnsi" w:hAnsiTheme="minorHAnsi" w:cstheme="minorHAnsi"/>
                <w:i/>
                <w:iCs/>
                <w:sz w:val="18"/>
                <w:szCs w:val="18"/>
              </w:rPr>
              <w:t>(dla osób niepełnosprawnych)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CEC45F4" w14:textId="7ECF60BB" w:rsidR="005B669E" w:rsidRPr="00BA110D" w:rsidRDefault="008C1DA1" w:rsidP="00F04537">
            <w:pPr>
              <w:pStyle w:val="Inne0"/>
              <w:jc w:val="center"/>
              <w:rPr>
                <w:rStyle w:val="Inne"/>
                <w:rFonts w:asciiTheme="minorHAnsi" w:hAnsiTheme="minorHAnsi" w:cstheme="minorHAnsi"/>
                <w:sz w:val="28"/>
                <w:szCs w:val="28"/>
              </w:rPr>
            </w:pPr>
            <w:r w:rsidRPr="00BA110D">
              <w:rPr>
                <w:rStyle w:val="Inne"/>
                <w:rFonts w:asciiTheme="minorHAnsi" w:hAnsiTheme="minorHAnsi" w:cstheme="minorHAnsi"/>
                <w:sz w:val="28"/>
                <w:szCs w:val="28"/>
              </w:rPr>
              <w:t>10</w:t>
            </w:r>
            <w:r w:rsidR="00870347" w:rsidRPr="00BA110D">
              <w:rPr>
                <w:rStyle w:val="Inne"/>
                <w:rFonts w:asciiTheme="minorHAnsi" w:hAnsiTheme="minorHAnsi" w:cstheme="minorHAnsi"/>
                <w:sz w:val="28"/>
                <w:szCs w:val="28"/>
              </w:rPr>
              <w:t xml:space="preserve"> 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446A3F" w14:textId="2F2F8BD9" w:rsidR="005B669E" w:rsidRPr="00BA110D" w:rsidRDefault="008C1DA1" w:rsidP="00F04537">
            <w:pPr>
              <w:pStyle w:val="Inne0"/>
              <w:jc w:val="center"/>
              <w:rPr>
                <w:rStyle w:val="Inne"/>
                <w:rFonts w:asciiTheme="minorHAnsi" w:hAnsiTheme="minorHAnsi" w:cstheme="minorHAnsi"/>
                <w:sz w:val="28"/>
                <w:szCs w:val="28"/>
              </w:rPr>
            </w:pPr>
            <w:r w:rsidRPr="00BA110D">
              <w:rPr>
                <w:rStyle w:val="Inne"/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</w:tr>
      <w:tr w:rsidR="005B669E" w:rsidRPr="00BA110D" w14:paraId="2E11BBEA" w14:textId="77777777" w:rsidTr="00265A09">
        <w:trPr>
          <w:trHeight w:hRule="exact" w:val="83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1499C44" w14:textId="31A3D33C" w:rsidR="005B669E" w:rsidRPr="00BA110D" w:rsidRDefault="00FB2D47" w:rsidP="00F04537">
            <w:pPr>
              <w:pStyle w:val="Inne0"/>
              <w:jc w:val="center"/>
              <w:rPr>
                <w:rStyle w:val="Inne"/>
                <w:rFonts w:asciiTheme="minorHAnsi" w:hAnsiTheme="minorHAnsi" w:cstheme="minorHAnsi"/>
              </w:rPr>
            </w:pPr>
            <w:r w:rsidRPr="00BA110D">
              <w:rPr>
                <w:rStyle w:val="Inne"/>
                <w:rFonts w:asciiTheme="minorHAnsi" w:hAnsiTheme="minorHAnsi" w:cstheme="minorHAnsi"/>
              </w:rPr>
              <w:t>4.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B960470" w14:textId="77777777" w:rsidR="005B669E" w:rsidRPr="00BA110D" w:rsidRDefault="00406BB9" w:rsidP="00336F8C">
            <w:pPr>
              <w:pStyle w:val="Inne0"/>
              <w:ind w:left="98"/>
              <w:rPr>
                <w:rStyle w:val="Inne"/>
                <w:rFonts w:asciiTheme="minorHAnsi" w:hAnsiTheme="minorHAnsi" w:cstheme="minorHAnsi"/>
                <w:b/>
                <w:sz w:val="24"/>
                <w:szCs w:val="24"/>
              </w:rPr>
            </w:pPr>
            <w:r w:rsidRPr="00BA110D">
              <w:rPr>
                <w:rStyle w:val="Inne"/>
                <w:rFonts w:asciiTheme="minorHAnsi" w:hAnsiTheme="minorHAnsi" w:cstheme="minorHAnsi"/>
                <w:b/>
                <w:sz w:val="24"/>
                <w:szCs w:val="24"/>
              </w:rPr>
              <w:t>Kompetentności</w:t>
            </w:r>
          </w:p>
          <w:p w14:paraId="5FFCD6E9" w14:textId="4A446E3B" w:rsidR="00406BB9" w:rsidRPr="00BA110D" w:rsidRDefault="00406BB9" w:rsidP="00336F8C">
            <w:pPr>
              <w:pStyle w:val="Inne0"/>
              <w:ind w:left="98"/>
              <w:rPr>
                <w:rStyle w:val="Inne"/>
                <w:rFonts w:asciiTheme="minorHAnsi" w:hAnsiTheme="minorHAnsi" w:cstheme="minorHAnsi"/>
                <w:b/>
                <w:sz w:val="24"/>
                <w:szCs w:val="24"/>
              </w:rPr>
            </w:pPr>
            <w:r w:rsidRPr="00BA110D">
              <w:rPr>
                <w:rStyle w:val="Inne"/>
                <w:rFonts w:asciiTheme="minorHAnsi" w:hAnsiTheme="minorHAnsi" w:cstheme="minorHAnsi"/>
                <w:i/>
                <w:iCs/>
                <w:sz w:val="18"/>
                <w:szCs w:val="18"/>
              </w:rPr>
              <w:t>(personelu)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1CD8C4E" w14:textId="2979E5E6" w:rsidR="005B669E" w:rsidRPr="00BA110D" w:rsidRDefault="008C1DA1" w:rsidP="00F04537">
            <w:pPr>
              <w:pStyle w:val="Inne0"/>
              <w:jc w:val="center"/>
              <w:rPr>
                <w:rStyle w:val="Inne"/>
                <w:rFonts w:asciiTheme="minorHAnsi" w:hAnsiTheme="minorHAnsi" w:cstheme="minorHAnsi"/>
                <w:sz w:val="28"/>
                <w:szCs w:val="28"/>
              </w:rPr>
            </w:pPr>
            <w:r w:rsidRPr="00BA110D">
              <w:rPr>
                <w:rStyle w:val="Inne"/>
                <w:rFonts w:asciiTheme="minorHAnsi" w:hAnsiTheme="minorHAnsi" w:cstheme="minorHAnsi"/>
                <w:sz w:val="28"/>
                <w:szCs w:val="28"/>
              </w:rPr>
              <w:t>10</w:t>
            </w:r>
            <w:r w:rsidR="00870347" w:rsidRPr="00BA110D">
              <w:rPr>
                <w:rStyle w:val="Inne"/>
                <w:rFonts w:asciiTheme="minorHAnsi" w:hAnsiTheme="minorHAnsi" w:cstheme="minorHAnsi"/>
                <w:sz w:val="28"/>
                <w:szCs w:val="28"/>
              </w:rPr>
              <w:t xml:space="preserve"> 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8C2FC7" w14:textId="6CA2C187" w:rsidR="005B669E" w:rsidRPr="00BA110D" w:rsidRDefault="008C1DA1" w:rsidP="00F04537">
            <w:pPr>
              <w:pStyle w:val="Inne0"/>
              <w:jc w:val="center"/>
              <w:rPr>
                <w:rStyle w:val="Inne"/>
                <w:rFonts w:asciiTheme="minorHAnsi" w:hAnsiTheme="minorHAnsi" w:cstheme="minorHAnsi"/>
                <w:sz w:val="28"/>
                <w:szCs w:val="28"/>
              </w:rPr>
            </w:pPr>
            <w:r w:rsidRPr="00BA110D">
              <w:rPr>
                <w:rStyle w:val="Inne"/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</w:tr>
    </w:tbl>
    <w:p w14:paraId="06673005" w14:textId="77777777" w:rsidR="000D2716" w:rsidRPr="00BA110D" w:rsidRDefault="000D2716" w:rsidP="000D2716">
      <w:pPr>
        <w:spacing w:after="139" w:line="1" w:lineRule="exact"/>
        <w:rPr>
          <w:rFonts w:asciiTheme="minorHAnsi" w:hAnsiTheme="minorHAnsi" w:cstheme="minorHAnsi"/>
        </w:rPr>
      </w:pPr>
    </w:p>
    <w:p w14:paraId="3355DB1A" w14:textId="77777777" w:rsidR="00BC2875" w:rsidRPr="00BA110D" w:rsidRDefault="00BC2875" w:rsidP="00BC2875">
      <w:pPr>
        <w:pStyle w:val="Teksttreci0"/>
        <w:tabs>
          <w:tab w:val="left" w:pos="404"/>
        </w:tabs>
        <w:ind w:left="380"/>
        <w:jc w:val="both"/>
        <w:rPr>
          <w:rStyle w:val="Teksttreci"/>
          <w:rFonts w:asciiTheme="minorHAnsi" w:hAnsiTheme="minorHAnsi" w:cstheme="minorHAnsi"/>
        </w:rPr>
      </w:pPr>
    </w:p>
    <w:p w14:paraId="4226860C" w14:textId="77777777" w:rsidR="00BE088A" w:rsidRPr="00BA110D" w:rsidRDefault="00BE088A" w:rsidP="00BC2875">
      <w:pPr>
        <w:pStyle w:val="Teksttreci0"/>
        <w:tabs>
          <w:tab w:val="left" w:pos="404"/>
        </w:tabs>
        <w:ind w:left="380"/>
        <w:jc w:val="both"/>
        <w:rPr>
          <w:rStyle w:val="Teksttreci"/>
          <w:rFonts w:asciiTheme="minorHAnsi" w:hAnsiTheme="minorHAnsi" w:cstheme="minorHAnsi"/>
        </w:rPr>
      </w:pPr>
    </w:p>
    <w:p w14:paraId="59B395F4" w14:textId="0EDBF4B8" w:rsidR="004D2287" w:rsidRPr="00BA110D" w:rsidRDefault="00297414" w:rsidP="00BE088A">
      <w:pPr>
        <w:pStyle w:val="Teksttreci0"/>
        <w:tabs>
          <w:tab w:val="left" w:pos="404"/>
        </w:tabs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  <w:b/>
        </w:rPr>
        <w:t>Rozstrzygające K</w:t>
      </w:r>
      <w:r w:rsidR="00E01A3F" w:rsidRPr="00BA110D">
        <w:rPr>
          <w:rStyle w:val="Teksttreci"/>
          <w:rFonts w:asciiTheme="minorHAnsi" w:hAnsiTheme="minorHAnsi" w:cstheme="minorHAnsi"/>
          <w:b/>
        </w:rPr>
        <w:t xml:space="preserve">ryterium </w:t>
      </w:r>
      <w:r w:rsidRPr="00BA110D">
        <w:rPr>
          <w:rStyle w:val="Teksttreci"/>
          <w:rFonts w:asciiTheme="minorHAnsi" w:hAnsiTheme="minorHAnsi" w:cstheme="minorHAnsi"/>
          <w:b/>
        </w:rPr>
        <w:t>W</w:t>
      </w:r>
      <w:r w:rsidR="00AC67D8" w:rsidRPr="00BA110D">
        <w:rPr>
          <w:rStyle w:val="Teksttreci"/>
          <w:rFonts w:asciiTheme="minorHAnsi" w:hAnsiTheme="minorHAnsi" w:cstheme="minorHAnsi"/>
          <w:b/>
        </w:rPr>
        <w:t>ybor</w:t>
      </w:r>
      <w:r w:rsidR="009E22C2" w:rsidRPr="00BA110D">
        <w:rPr>
          <w:rStyle w:val="Teksttreci"/>
          <w:rFonts w:asciiTheme="minorHAnsi" w:hAnsiTheme="minorHAnsi" w:cstheme="minorHAnsi"/>
          <w:b/>
        </w:rPr>
        <w:t>u Ofert.</w:t>
      </w:r>
    </w:p>
    <w:p w14:paraId="4E15FE63" w14:textId="77777777" w:rsidR="00BE088A" w:rsidRPr="00BA110D" w:rsidRDefault="00BE088A" w:rsidP="00BE088A">
      <w:pPr>
        <w:pStyle w:val="Teksttreci0"/>
        <w:tabs>
          <w:tab w:val="left" w:pos="404"/>
        </w:tabs>
        <w:jc w:val="both"/>
        <w:rPr>
          <w:rStyle w:val="Teksttreci"/>
          <w:rFonts w:asciiTheme="minorHAnsi" w:hAnsiTheme="minorHAnsi" w:cstheme="minorHAnsi"/>
        </w:rPr>
      </w:pPr>
    </w:p>
    <w:p w14:paraId="60B46A50" w14:textId="77777777" w:rsidR="009E22C2" w:rsidRPr="00BA110D" w:rsidRDefault="009E22C2" w:rsidP="009E22C2">
      <w:pPr>
        <w:pStyle w:val="Akapitzlist"/>
        <w:numPr>
          <w:ilvl w:val="1"/>
          <w:numId w:val="23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A110D">
        <w:rPr>
          <w:rStyle w:val="Teksttreci"/>
          <w:rFonts w:asciiTheme="minorHAnsi" w:hAnsiTheme="minorHAnsi" w:cstheme="minorHAnsi"/>
          <w:sz w:val="22"/>
          <w:szCs w:val="22"/>
        </w:rPr>
        <w:t>Ocena ofert:</w:t>
      </w:r>
    </w:p>
    <w:p w14:paraId="7E0024F2" w14:textId="7CC6C120" w:rsidR="004D2287" w:rsidRPr="00BA110D" w:rsidRDefault="00AE5E24" w:rsidP="00AE5E24">
      <w:pPr>
        <w:pStyle w:val="Akapitzlist"/>
        <w:numPr>
          <w:ilvl w:val="0"/>
          <w:numId w:val="26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A110D">
        <w:rPr>
          <w:rStyle w:val="Teksttreci"/>
          <w:rFonts w:asciiTheme="minorHAnsi" w:hAnsiTheme="minorHAnsi" w:cstheme="minorHAnsi"/>
          <w:sz w:val="22"/>
          <w:szCs w:val="22"/>
        </w:rPr>
        <w:t>z</w:t>
      </w:r>
      <w:r w:rsidR="000D2716" w:rsidRPr="00BA110D">
        <w:rPr>
          <w:rStyle w:val="Teksttreci"/>
          <w:rFonts w:asciiTheme="minorHAnsi" w:hAnsiTheme="minorHAnsi" w:cstheme="minorHAnsi"/>
          <w:sz w:val="22"/>
          <w:szCs w:val="22"/>
        </w:rPr>
        <w:t xml:space="preserve">a najkorzystniejszą uznana zostanie ta z ocenianych ofert, która uzyska </w:t>
      </w:r>
      <w:r w:rsidR="00A81F99" w:rsidRPr="00BA110D">
        <w:rPr>
          <w:rStyle w:val="Teksttreci"/>
          <w:rFonts w:asciiTheme="minorHAnsi" w:hAnsiTheme="minorHAnsi" w:cstheme="minorHAnsi"/>
          <w:sz w:val="22"/>
          <w:szCs w:val="22"/>
        </w:rPr>
        <w:t xml:space="preserve">największą </w:t>
      </w:r>
      <w:r w:rsidR="00E01A3F" w:rsidRPr="00BA110D">
        <w:rPr>
          <w:rStyle w:val="Teksttreci"/>
          <w:rFonts w:asciiTheme="minorHAnsi" w:hAnsiTheme="minorHAnsi" w:cstheme="minorHAnsi"/>
          <w:sz w:val="22"/>
          <w:szCs w:val="22"/>
        </w:rPr>
        <w:t>ocenę punktową</w:t>
      </w:r>
      <w:r w:rsidR="00BE088A" w:rsidRPr="00BA110D">
        <w:rPr>
          <w:rStyle w:val="Teksttreci"/>
          <w:rFonts w:asciiTheme="minorHAnsi" w:hAnsiTheme="minorHAnsi" w:cstheme="minorHAnsi"/>
          <w:sz w:val="22"/>
          <w:szCs w:val="22"/>
        </w:rPr>
        <w:t> </w:t>
      </w:r>
      <w:r w:rsidR="004A0627" w:rsidRPr="00BA110D">
        <w:rPr>
          <w:rStyle w:val="Teksttreci"/>
          <w:rFonts w:asciiTheme="minorHAnsi" w:hAnsiTheme="minorHAnsi" w:cstheme="minorHAnsi"/>
          <w:sz w:val="22"/>
          <w:szCs w:val="22"/>
        </w:rPr>
        <w:t>(W)</w:t>
      </w:r>
      <w:r w:rsidR="00C84075" w:rsidRPr="00BA110D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4A0627" w:rsidRPr="00BA110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</w:p>
    <w:p w14:paraId="71E3988A" w14:textId="4F024D98" w:rsidR="000D2716" w:rsidRPr="00BA110D" w:rsidRDefault="000D2716" w:rsidP="00AE5E24">
      <w:pPr>
        <w:pStyle w:val="Akapitzlist"/>
        <w:numPr>
          <w:ilvl w:val="0"/>
          <w:numId w:val="26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A110D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 xml:space="preserve">Zamawiający będzie obliczał wartość punktową </w:t>
      </w:r>
      <w:proofErr w:type="spellStart"/>
      <w:r w:rsidR="00823AAE" w:rsidRPr="00BA110D">
        <w:rPr>
          <w:rStyle w:val="Teksttreci"/>
          <w:rFonts w:asciiTheme="minorHAnsi" w:hAnsiTheme="minorHAnsi" w:cstheme="minorHAnsi"/>
          <w:sz w:val="22"/>
          <w:szCs w:val="22"/>
        </w:rPr>
        <w:t>W</w:t>
      </w:r>
      <w:r w:rsidR="009658F9" w:rsidRPr="00BA110D">
        <w:rPr>
          <w:rStyle w:val="Teksttreci"/>
          <w:rFonts w:asciiTheme="minorHAnsi" w:hAnsiTheme="minorHAnsi" w:cstheme="minorHAnsi"/>
          <w:sz w:val="22"/>
          <w:szCs w:val="22"/>
        </w:rPr>
        <w:t>i</w:t>
      </w:r>
      <w:proofErr w:type="spellEnd"/>
      <w:r w:rsidR="00823AAE" w:rsidRPr="00BA110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BA110D">
        <w:rPr>
          <w:rStyle w:val="Teksttreci"/>
          <w:rFonts w:asciiTheme="minorHAnsi" w:hAnsiTheme="minorHAnsi" w:cstheme="minorHAnsi"/>
          <w:sz w:val="22"/>
          <w:szCs w:val="22"/>
        </w:rPr>
        <w:t>oferty</w:t>
      </w:r>
      <w:r w:rsidR="009658F9" w:rsidRPr="00BA110D">
        <w:rPr>
          <w:rStyle w:val="Teksttreci"/>
          <w:rFonts w:asciiTheme="minorHAnsi" w:hAnsiTheme="minorHAnsi" w:cstheme="minorHAnsi"/>
          <w:sz w:val="22"/>
          <w:szCs w:val="22"/>
        </w:rPr>
        <w:t xml:space="preserve"> (złożonej przez oferenta „i”)</w:t>
      </w:r>
      <w:r w:rsidRPr="00BA110D">
        <w:rPr>
          <w:rStyle w:val="Teksttreci"/>
          <w:rFonts w:asciiTheme="minorHAnsi" w:hAnsiTheme="minorHAnsi" w:cstheme="minorHAnsi"/>
          <w:sz w:val="22"/>
          <w:szCs w:val="22"/>
        </w:rPr>
        <w:t xml:space="preserve"> zaokrągloną do dwóch miejsc po przecinku, w</w:t>
      </w:r>
      <w:r w:rsidR="00693F14" w:rsidRPr="00BA110D">
        <w:rPr>
          <w:rStyle w:val="Teksttreci"/>
          <w:rFonts w:asciiTheme="minorHAnsi" w:hAnsiTheme="minorHAnsi" w:cstheme="minorHAnsi"/>
          <w:sz w:val="22"/>
          <w:szCs w:val="22"/>
        </w:rPr>
        <w:t> </w:t>
      </w:r>
      <w:r w:rsidRPr="00BA110D">
        <w:rPr>
          <w:rStyle w:val="Teksttreci"/>
          <w:rFonts w:asciiTheme="minorHAnsi" w:hAnsiTheme="minorHAnsi" w:cstheme="minorHAnsi"/>
          <w:sz w:val="22"/>
          <w:szCs w:val="22"/>
        </w:rPr>
        <w:t>oparciu o następujący wzór:</w:t>
      </w:r>
    </w:p>
    <w:p w14:paraId="1F4644CA" w14:textId="77777777" w:rsidR="00A81F99" w:rsidRPr="00BA110D" w:rsidRDefault="00A81F99" w:rsidP="000D2716">
      <w:pPr>
        <w:pStyle w:val="Teksttreci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4536"/>
      </w:tblGrid>
      <w:tr w:rsidR="00C25B18" w:rsidRPr="00BA110D" w14:paraId="0881C128" w14:textId="77777777" w:rsidTr="00C25B18">
        <w:trPr>
          <w:trHeight w:val="730"/>
          <w:jc w:val="center"/>
        </w:trPr>
        <w:tc>
          <w:tcPr>
            <w:tcW w:w="4536" w:type="dxa"/>
            <w:shd w:val="clear" w:color="auto" w:fill="BDD6EE" w:themeFill="accent1" w:themeFillTint="66"/>
            <w:vAlign w:val="center"/>
          </w:tcPr>
          <w:p w14:paraId="617960C1" w14:textId="75CA6DDB" w:rsidR="00C25B18" w:rsidRPr="00BA110D" w:rsidRDefault="00C25B18" w:rsidP="00C25B18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sz w:val="32"/>
                <w:szCs w:val="32"/>
                <w:vertAlign w:val="subscript"/>
              </w:rPr>
            </w:pPr>
            <w:proofErr w:type="spellStart"/>
            <w:r w:rsidRPr="00BA110D">
              <w:rPr>
                <w:rStyle w:val="Teksttreci"/>
                <w:rFonts w:asciiTheme="minorHAnsi" w:hAnsiTheme="minorHAnsi" w:cstheme="minorHAnsi"/>
                <w:b/>
                <w:sz w:val="32"/>
                <w:szCs w:val="32"/>
              </w:rPr>
              <w:t>W</w:t>
            </w:r>
            <w:r w:rsidRPr="00BA110D">
              <w:rPr>
                <w:rStyle w:val="Teksttreci"/>
                <w:rFonts w:asciiTheme="minorHAnsi" w:hAnsiTheme="minorHAnsi" w:cstheme="minorHAnsi"/>
                <w:b/>
                <w:sz w:val="32"/>
                <w:szCs w:val="32"/>
                <w:vertAlign w:val="subscript"/>
              </w:rPr>
              <w:t>i</w:t>
            </w:r>
            <w:proofErr w:type="spellEnd"/>
            <w:r w:rsidRPr="00BA110D">
              <w:rPr>
                <w:rStyle w:val="Teksttreci"/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336F8C" w:rsidRPr="00BA110D">
              <w:rPr>
                <w:rStyle w:val="Teksttreci"/>
                <w:rFonts w:asciiTheme="minorHAnsi" w:hAnsiTheme="minorHAnsi" w:cstheme="minorHAnsi"/>
                <w:b/>
                <w:sz w:val="32"/>
                <w:szCs w:val="32"/>
              </w:rPr>
              <w:t>= F</w:t>
            </w:r>
            <w:r w:rsidRPr="00BA110D">
              <w:rPr>
                <w:rStyle w:val="Teksttreci"/>
                <w:rFonts w:asciiTheme="minorHAnsi" w:hAnsiTheme="minorHAnsi" w:cstheme="minorHAnsi"/>
                <w:b/>
                <w:sz w:val="32"/>
                <w:szCs w:val="32"/>
                <w:vertAlign w:val="subscript"/>
              </w:rPr>
              <w:t>i</w:t>
            </w:r>
            <w:r w:rsidRPr="00BA110D">
              <w:rPr>
                <w:rStyle w:val="Teksttreci"/>
                <w:rFonts w:asciiTheme="minorHAnsi" w:hAnsiTheme="minorHAnsi" w:cstheme="minorHAnsi"/>
                <w:b/>
                <w:sz w:val="32"/>
                <w:szCs w:val="32"/>
              </w:rPr>
              <w:t xml:space="preserve"> + </w:t>
            </w:r>
            <w:proofErr w:type="spellStart"/>
            <w:r w:rsidRPr="00BA110D">
              <w:rPr>
                <w:rStyle w:val="Teksttreci"/>
                <w:rFonts w:asciiTheme="minorHAnsi" w:hAnsiTheme="minorHAnsi" w:cstheme="minorHAnsi"/>
                <w:b/>
                <w:sz w:val="32"/>
                <w:szCs w:val="32"/>
              </w:rPr>
              <w:t>J</w:t>
            </w:r>
            <w:r w:rsidRPr="00BA110D">
              <w:rPr>
                <w:rStyle w:val="Teksttreci"/>
                <w:rFonts w:asciiTheme="minorHAnsi" w:hAnsiTheme="minorHAnsi" w:cstheme="minorHAnsi"/>
                <w:b/>
                <w:sz w:val="32"/>
                <w:szCs w:val="32"/>
                <w:vertAlign w:val="subscript"/>
              </w:rPr>
              <w:t>i</w:t>
            </w:r>
            <w:proofErr w:type="spellEnd"/>
            <w:r w:rsidR="00870347" w:rsidRPr="00BA110D">
              <w:rPr>
                <w:rStyle w:val="Teksttreci"/>
                <w:rFonts w:asciiTheme="minorHAnsi" w:hAnsiTheme="minorHAnsi" w:cstheme="minorHAnsi"/>
                <w:b/>
                <w:sz w:val="32"/>
                <w:szCs w:val="32"/>
              </w:rPr>
              <w:t xml:space="preserve"> + D</w:t>
            </w:r>
            <w:r w:rsidR="001B28EF" w:rsidRPr="00BA110D">
              <w:rPr>
                <w:rStyle w:val="Teksttreci"/>
                <w:rFonts w:asciiTheme="minorHAnsi" w:hAnsiTheme="minorHAnsi" w:cstheme="minorHAnsi"/>
                <w:b/>
                <w:sz w:val="32"/>
                <w:szCs w:val="32"/>
                <w:vertAlign w:val="subscript"/>
              </w:rPr>
              <w:t>i</w:t>
            </w:r>
            <w:r w:rsidR="001B28EF" w:rsidRPr="00BA110D">
              <w:rPr>
                <w:rStyle w:val="Teksttreci"/>
                <w:rFonts w:asciiTheme="minorHAnsi" w:hAnsiTheme="minorHAnsi" w:cstheme="minorHAnsi"/>
                <w:b/>
                <w:sz w:val="32"/>
                <w:szCs w:val="32"/>
              </w:rPr>
              <w:t xml:space="preserve"> + </w:t>
            </w:r>
            <w:r w:rsidR="00BC4E0C" w:rsidRPr="00BA110D">
              <w:rPr>
                <w:rStyle w:val="Teksttreci"/>
                <w:rFonts w:asciiTheme="minorHAnsi" w:hAnsiTheme="minorHAnsi" w:cstheme="minorHAnsi"/>
                <w:b/>
                <w:sz w:val="32"/>
                <w:szCs w:val="32"/>
              </w:rPr>
              <w:t>K</w:t>
            </w:r>
            <w:r w:rsidR="00BC4E0C" w:rsidRPr="00BA110D">
              <w:rPr>
                <w:rStyle w:val="Teksttreci"/>
                <w:rFonts w:asciiTheme="minorHAnsi" w:hAnsiTheme="minorHAnsi" w:cstheme="minorHAnsi"/>
                <w:b/>
                <w:sz w:val="32"/>
                <w:szCs w:val="32"/>
                <w:vertAlign w:val="subscript"/>
              </w:rPr>
              <w:t>i</w:t>
            </w:r>
          </w:p>
        </w:tc>
      </w:tr>
    </w:tbl>
    <w:p w14:paraId="0B65F051" w14:textId="440A7EF2" w:rsidR="00F32019" w:rsidRPr="00BA110D" w:rsidRDefault="00F32019" w:rsidP="00C25B1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BA110D">
        <w:rPr>
          <w:rFonts w:asciiTheme="minorHAnsi" w:hAnsiTheme="minorHAnsi" w:cstheme="minorHAnsi"/>
          <w:b/>
        </w:rPr>
        <w:tab/>
      </w:r>
      <w:r w:rsidRPr="00BA110D">
        <w:rPr>
          <w:rFonts w:asciiTheme="minorHAnsi" w:hAnsiTheme="minorHAnsi" w:cstheme="minorHAnsi"/>
        </w:rPr>
        <w:t>gdzie</w:t>
      </w:r>
      <w:r w:rsidR="00C25B18" w:rsidRPr="00BA110D">
        <w:rPr>
          <w:rFonts w:asciiTheme="minorHAnsi" w:hAnsiTheme="minorHAnsi" w:cstheme="minorHAnsi"/>
        </w:rPr>
        <w:t>:</w:t>
      </w:r>
    </w:p>
    <w:p w14:paraId="24CC3FE0" w14:textId="3A38323D" w:rsidR="00C25B18" w:rsidRPr="00BA110D" w:rsidRDefault="00C25B18" w:rsidP="00EA2F44">
      <w:pPr>
        <w:pStyle w:val="Bezodstpw"/>
        <w:numPr>
          <w:ilvl w:val="0"/>
          <w:numId w:val="8"/>
        </w:numPr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  <w:b/>
          <w:sz w:val="24"/>
          <w:szCs w:val="24"/>
        </w:rPr>
        <w:t>i</w:t>
      </w:r>
      <w:r w:rsidRPr="00BA110D">
        <w:rPr>
          <w:rStyle w:val="Teksttreci"/>
          <w:rFonts w:asciiTheme="minorHAnsi" w:hAnsiTheme="minorHAnsi" w:cstheme="minorHAnsi"/>
          <w:b/>
          <w:sz w:val="24"/>
          <w:szCs w:val="24"/>
          <w:vertAlign w:val="subscript"/>
        </w:rPr>
        <w:t xml:space="preserve"> </w:t>
      </w:r>
      <w:r w:rsidRPr="00BA110D">
        <w:rPr>
          <w:rStyle w:val="Teksttreci"/>
          <w:rFonts w:asciiTheme="minorHAnsi" w:hAnsiTheme="minorHAnsi" w:cstheme="minorHAnsi"/>
          <w:sz w:val="22"/>
          <w:szCs w:val="22"/>
        </w:rPr>
        <w:t xml:space="preserve">– </w:t>
      </w:r>
      <w:r w:rsidRPr="00BA110D">
        <w:rPr>
          <w:rStyle w:val="Teksttreci"/>
          <w:rFonts w:asciiTheme="minorHAnsi" w:hAnsiTheme="minorHAnsi" w:cstheme="minorHAnsi"/>
        </w:rPr>
        <w:t xml:space="preserve">oznacza daną ofertę </w:t>
      </w:r>
      <w:r w:rsidR="00903A53" w:rsidRPr="00BA110D">
        <w:rPr>
          <w:rStyle w:val="Teksttreci"/>
          <w:rFonts w:asciiTheme="minorHAnsi" w:hAnsiTheme="minorHAnsi" w:cstheme="minorHAnsi"/>
        </w:rPr>
        <w:t xml:space="preserve">- mieści się w przedziale od 1 do n, gdzie n oznacza maksymalną liczbę ofert </w:t>
      </w:r>
    </w:p>
    <w:p w14:paraId="486A7BA9" w14:textId="4C9CF40D" w:rsidR="00F32019" w:rsidRPr="00BA110D" w:rsidRDefault="00F32019" w:rsidP="00EA2F44">
      <w:pPr>
        <w:pStyle w:val="Bezodstpw"/>
        <w:numPr>
          <w:ilvl w:val="0"/>
          <w:numId w:val="8"/>
        </w:numPr>
        <w:jc w:val="both"/>
        <w:rPr>
          <w:rStyle w:val="Teksttreci"/>
          <w:rFonts w:asciiTheme="minorHAnsi" w:hAnsiTheme="minorHAnsi" w:cstheme="minorHAnsi"/>
        </w:rPr>
      </w:pPr>
      <w:proofErr w:type="spellStart"/>
      <w:r w:rsidRPr="00BA110D">
        <w:rPr>
          <w:rStyle w:val="Teksttreci"/>
          <w:rFonts w:asciiTheme="minorHAnsi" w:hAnsiTheme="minorHAnsi" w:cstheme="minorHAnsi"/>
          <w:b/>
          <w:sz w:val="28"/>
          <w:szCs w:val="28"/>
        </w:rPr>
        <w:t>W</w:t>
      </w:r>
      <w:r w:rsidR="00C25B18" w:rsidRPr="00BA110D">
        <w:rPr>
          <w:rStyle w:val="Teksttreci"/>
          <w:rFonts w:asciiTheme="minorHAnsi" w:hAnsiTheme="minorHAnsi" w:cstheme="minorHAnsi"/>
          <w:b/>
          <w:sz w:val="28"/>
          <w:szCs w:val="28"/>
          <w:vertAlign w:val="subscript"/>
        </w:rPr>
        <w:t>i</w:t>
      </w:r>
      <w:proofErr w:type="spellEnd"/>
      <w:r w:rsidRPr="00BA110D">
        <w:rPr>
          <w:rStyle w:val="Teksttreci"/>
          <w:rFonts w:asciiTheme="minorHAnsi" w:hAnsiTheme="minorHAnsi" w:cstheme="minorHAnsi"/>
          <w:b/>
          <w:sz w:val="28"/>
          <w:szCs w:val="28"/>
          <w:vertAlign w:val="subscript"/>
        </w:rPr>
        <w:t xml:space="preserve"> </w:t>
      </w:r>
      <w:r w:rsidRPr="00BA110D">
        <w:rPr>
          <w:rStyle w:val="Teksttreci"/>
          <w:rFonts w:asciiTheme="minorHAnsi" w:hAnsiTheme="minorHAnsi" w:cstheme="minorHAnsi"/>
          <w:sz w:val="22"/>
          <w:szCs w:val="22"/>
        </w:rPr>
        <w:t xml:space="preserve">– </w:t>
      </w:r>
      <w:r w:rsidR="00265A09" w:rsidRPr="00BA110D">
        <w:rPr>
          <w:rStyle w:val="Teksttreci"/>
          <w:rFonts w:asciiTheme="minorHAnsi" w:hAnsiTheme="minorHAnsi" w:cstheme="minorHAnsi"/>
          <w:sz w:val="22"/>
          <w:szCs w:val="22"/>
        </w:rPr>
        <w:t xml:space="preserve">Ocena punktowa Oferty „i” - </w:t>
      </w:r>
      <w:r w:rsidR="00265A09" w:rsidRPr="00BA110D">
        <w:rPr>
          <w:rStyle w:val="Teksttreci"/>
          <w:rFonts w:asciiTheme="minorHAnsi" w:hAnsiTheme="minorHAnsi" w:cstheme="minorHAnsi"/>
        </w:rPr>
        <w:t>łączna liczba punktów</w:t>
      </w:r>
      <w:r w:rsidR="00324A19" w:rsidRPr="00BA110D">
        <w:rPr>
          <w:rStyle w:val="Teksttreci"/>
          <w:rFonts w:asciiTheme="minorHAnsi" w:hAnsiTheme="minorHAnsi" w:cstheme="minorHAnsi"/>
        </w:rPr>
        <w:t xml:space="preserve"> oferty</w:t>
      </w:r>
      <w:r w:rsidR="00C25B18" w:rsidRPr="00BA110D">
        <w:rPr>
          <w:rStyle w:val="Teksttreci"/>
          <w:rFonts w:asciiTheme="minorHAnsi" w:hAnsiTheme="minorHAnsi" w:cstheme="minorHAnsi"/>
        </w:rPr>
        <w:t xml:space="preserve"> „i”</w:t>
      </w:r>
      <w:r w:rsidR="00265A09" w:rsidRPr="00BA110D">
        <w:rPr>
          <w:rStyle w:val="Teksttreci"/>
          <w:rFonts w:asciiTheme="minorHAnsi" w:hAnsiTheme="minorHAnsi" w:cstheme="minorHAnsi"/>
        </w:rPr>
        <w:t>, będąca sumą punktów składowych kryteriów określonych w pkt.</w:t>
      </w:r>
      <w:r w:rsidR="00242CBC" w:rsidRPr="00BA110D">
        <w:rPr>
          <w:rStyle w:val="Teksttreci"/>
          <w:rFonts w:asciiTheme="minorHAnsi" w:hAnsiTheme="minorHAnsi" w:cstheme="minorHAnsi"/>
        </w:rPr>
        <w:t>20</w:t>
      </w:r>
      <w:r w:rsidR="00265A09" w:rsidRPr="00BA110D">
        <w:rPr>
          <w:rStyle w:val="Teksttreci"/>
          <w:rFonts w:asciiTheme="minorHAnsi" w:hAnsiTheme="minorHAnsi" w:cstheme="minorHAnsi"/>
        </w:rPr>
        <w:t xml:space="preserve"> dla usług określon</w:t>
      </w:r>
      <w:r w:rsidR="00C84075" w:rsidRPr="00BA110D">
        <w:rPr>
          <w:rStyle w:val="Teksttreci"/>
          <w:rFonts w:asciiTheme="minorHAnsi" w:hAnsiTheme="minorHAnsi" w:cstheme="minorHAnsi"/>
        </w:rPr>
        <w:t>ych</w:t>
      </w:r>
      <w:r w:rsidR="00265A09" w:rsidRPr="00BA110D">
        <w:rPr>
          <w:rStyle w:val="Teksttreci"/>
          <w:rFonts w:asciiTheme="minorHAnsi" w:hAnsiTheme="minorHAnsi" w:cstheme="minorHAnsi"/>
        </w:rPr>
        <w:t xml:space="preserve"> w pkt.3,</w:t>
      </w:r>
    </w:p>
    <w:p w14:paraId="3BB76BEC" w14:textId="59210927" w:rsidR="009B1992" w:rsidRPr="00BA110D" w:rsidRDefault="00336F8C" w:rsidP="00EA2F44">
      <w:pPr>
        <w:pStyle w:val="Bezodstpw"/>
        <w:numPr>
          <w:ilvl w:val="0"/>
          <w:numId w:val="8"/>
        </w:numPr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  <w:b/>
          <w:sz w:val="28"/>
          <w:szCs w:val="28"/>
        </w:rPr>
        <w:t>F</w:t>
      </w:r>
      <w:r w:rsidR="00C25B18" w:rsidRPr="00BA110D">
        <w:rPr>
          <w:rStyle w:val="Teksttreci"/>
          <w:rFonts w:asciiTheme="minorHAnsi" w:hAnsiTheme="minorHAnsi" w:cstheme="minorHAnsi"/>
          <w:b/>
          <w:sz w:val="28"/>
          <w:szCs w:val="28"/>
          <w:vertAlign w:val="subscript"/>
        </w:rPr>
        <w:t>i</w:t>
      </w:r>
      <w:r w:rsidR="00F32019" w:rsidRPr="00BA110D">
        <w:rPr>
          <w:rStyle w:val="Teksttreci"/>
          <w:rFonts w:asciiTheme="minorHAnsi" w:hAnsiTheme="minorHAnsi" w:cstheme="minorHAnsi"/>
        </w:rPr>
        <w:t xml:space="preserve"> –</w:t>
      </w:r>
      <w:r w:rsidR="00324A19" w:rsidRPr="00BA110D">
        <w:rPr>
          <w:rStyle w:val="Teksttreci"/>
          <w:rFonts w:asciiTheme="minorHAnsi" w:hAnsiTheme="minorHAnsi" w:cstheme="minorHAnsi"/>
        </w:rPr>
        <w:t xml:space="preserve"> </w:t>
      </w:r>
      <w:r w:rsidR="00693F14" w:rsidRPr="00BA110D">
        <w:rPr>
          <w:rStyle w:val="Teksttreci"/>
          <w:rFonts w:asciiTheme="minorHAnsi" w:hAnsiTheme="minorHAnsi" w:cstheme="minorHAnsi"/>
        </w:rPr>
        <w:t>to</w:t>
      </w:r>
      <w:r w:rsidR="00F510DE" w:rsidRPr="00BA110D">
        <w:rPr>
          <w:rStyle w:val="Teksttreci"/>
          <w:rFonts w:asciiTheme="minorHAnsi" w:hAnsiTheme="minorHAnsi" w:cstheme="minorHAnsi"/>
        </w:rPr>
        <w:t xml:space="preserve"> liczba </w:t>
      </w:r>
      <w:r w:rsidR="00693F14" w:rsidRPr="00BA110D">
        <w:rPr>
          <w:rStyle w:val="Teksttreci"/>
          <w:rFonts w:asciiTheme="minorHAnsi" w:hAnsiTheme="minorHAnsi" w:cstheme="minorHAnsi"/>
        </w:rPr>
        <w:t>pkt</w:t>
      </w:r>
      <w:r w:rsidR="00324A19" w:rsidRPr="00BA110D">
        <w:rPr>
          <w:rStyle w:val="Teksttreci"/>
          <w:rFonts w:asciiTheme="minorHAnsi" w:hAnsiTheme="minorHAnsi" w:cstheme="minorHAnsi"/>
        </w:rPr>
        <w:t xml:space="preserve"> kryterium </w:t>
      </w:r>
      <w:r w:rsidRPr="00BA110D">
        <w:rPr>
          <w:rStyle w:val="Teksttreci"/>
          <w:rFonts w:asciiTheme="minorHAnsi" w:hAnsiTheme="minorHAnsi" w:cstheme="minorHAnsi"/>
        </w:rPr>
        <w:t>Fi</w:t>
      </w:r>
      <w:r w:rsidR="00F510DE" w:rsidRPr="00BA110D">
        <w:rPr>
          <w:rStyle w:val="Teksttreci"/>
          <w:rFonts w:asciiTheme="minorHAnsi" w:hAnsiTheme="minorHAnsi" w:cstheme="minorHAnsi"/>
        </w:rPr>
        <w:t>nansowego oferty „i”</w:t>
      </w:r>
      <w:r w:rsidR="00693F14" w:rsidRPr="00BA110D">
        <w:rPr>
          <w:rStyle w:val="Teksttreci"/>
          <w:rFonts w:asciiTheme="minorHAnsi" w:hAnsiTheme="minorHAnsi" w:cstheme="minorHAnsi"/>
        </w:rPr>
        <w:t xml:space="preserve"> uzyskana na podstawie </w:t>
      </w:r>
      <w:r w:rsidR="009B1992" w:rsidRPr="00BA110D">
        <w:rPr>
          <w:rStyle w:val="Teksttreci"/>
          <w:rFonts w:asciiTheme="minorHAnsi" w:hAnsiTheme="minorHAnsi" w:cstheme="minorHAnsi"/>
        </w:rPr>
        <w:t xml:space="preserve">poniższego </w:t>
      </w:r>
      <w:r w:rsidR="00693F14" w:rsidRPr="00BA110D">
        <w:rPr>
          <w:rStyle w:val="Teksttreci"/>
          <w:rFonts w:asciiTheme="minorHAnsi" w:hAnsiTheme="minorHAnsi" w:cstheme="minorHAnsi"/>
        </w:rPr>
        <w:t>wyliczenia</w:t>
      </w:r>
      <w:r w:rsidR="009B1992" w:rsidRPr="00BA110D">
        <w:rPr>
          <w:rStyle w:val="Teksttreci"/>
          <w:rFonts w:asciiTheme="minorHAnsi" w:hAnsiTheme="minorHAnsi" w:cstheme="minorHAnsi"/>
        </w:rPr>
        <w:t>:</w:t>
      </w:r>
    </w:p>
    <w:p w14:paraId="3963373A" w14:textId="77777777" w:rsidR="00C06EAE" w:rsidRPr="00BA110D" w:rsidRDefault="00C06EAE" w:rsidP="00C06EAE">
      <w:pPr>
        <w:pStyle w:val="Teksttreci0"/>
        <w:rPr>
          <w:rFonts w:asciiTheme="minorHAnsi" w:hAnsiTheme="minorHAnsi" w:cstheme="minorHAnsi"/>
        </w:rPr>
      </w:pPr>
      <w:bookmarkStart w:id="2" w:name="_Hlk192840229"/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3663"/>
      </w:tblGrid>
      <w:tr w:rsidR="00C06EAE" w:rsidRPr="00BA110D" w14:paraId="789354C2" w14:textId="77777777" w:rsidTr="005C3E01">
        <w:trPr>
          <w:trHeight w:val="730"/>
          <w:jc w:val="center"/>
        </w:trPr>
        <w:tc>
          <w:tcPr>
            <w:tcW w:w="3663" w:type="dxa"/>
            <w:shd w:val="clear" w:color="auto" w:fill="auto"/>
            <w:vAlign w:val="center"/>
          </w:tcPr>
          <w:p w14:paraId="2E4A6F0F" w14:textId="5F7EE681" w:rsidR="00C06EAE" w:rsidRPr="00BA110D" w:rsidRDefault="00C06EAE" w:rsidP="00C06EAE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sz w:val="28"/>
                <w:szCs w:val="28"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sz w:val="28"/>
                <w:szCs w:val="28"/>
              </w:rPr>
              <w:t>F</w:t>
            </w:r>
            <w:r w:rsidRPr="00BA110D">
              <w:rPr>
                <w:rStyle w:val="Teksttreci"/>
                <w:rFonts w:asciiTheme="minorHAnsi" w:hAnsiTheme="minorHAnsi" w:cstheme="minorHAnsi"/>
                <w:b/>
                <w:sz w:val="28"/>
                <w:szCs w:val="28"/>
                <w:vertAlign w:val="subscript"/>
              </w:rPr>
              <w:t>i</w:t>
            </w:r>
            <w:r w:rsidRPr="00BA110D">
              <w:rPr>
                <w:rStyle w:val="Teksttreci"/>
                <w:rFonts w:asciiTheme="minorHAnsi" w:hAnsiTheme="minorHAnsi" w:cstheme="minorHAnsi"/>
                <w:b/>
                <w:sz w:val="28"/>
                <w:szCs w:val="28"/>
              </w:rPr>
              <w:t xml:space="preserve"> = (</w:t>
            </w:r>
            <w:proofErr w:type="spellStart"/>
            <w:r w:rsidR="00267D1C" w:rsidRPr="00BA110D">
              <w:rPr>
                <w:rStyle w:val="Teksttreci"/>
                <w:rFonts w:asciiTheme="minorHAnsi" w:hAnsiTheme="minorHAnsi" w:cstheme="minorHAnsi"/>
                <w:b/>
                <w:sz w:val="28"/>
                <w:szCs w:val="28"/>
              </w:rPr>
              <w:t>C</w:t>
            </w:r>
            <w:r w:rsidRPr="00BA110D">
              <w:rPr>
                <w:rStyle w:val="Teksttreci"/>
                <w:rFonts w:asciiTheme="minorHAnsi" w:hAnsiTheme="minorHAnsi" w:cstheme="minorHAnsi"/>
                <w:b/>
                <w:sz w:val="28"/>
                <w:szCs w:val="28"/>
                <w:vertAlign w:val="subscript"/>
              </w:rPr>
              <w:t>n</w:t>
            </w:r>
            <w:proofErr w:type="spellEnd"/>
            <w:r w:rsidRPr="00BA110D">
              <w:rPr>
                <w:rStyle w:val="Teksttreci"/>
                <w:rFonts w:asciiTheme="minorHAnsi" w:hAnsiTheme="minorHAnsi" w:cstheme="minorHAnsi"/>
                <w:b/>
                <w:sz w:val="28"/>
                <w:szCs w:val="28"/>
              </w:rPr>
              <w:t xml:space="preserve"> / </w:t>
            </w:r>
            <w:r w:rsidR="00267D1C" w:rsidRPr="00BA110D">
              <w:rPr>
                <w:rStyle w:val="Teksttreci"/>
                <w:rFonts w:asciiTheme="minorHAnsi" w:hAnsiTheme="minorHAnsi" w:cstheme="minorHAnsi"/>
                <w:b/>
                <w:sz w:val="28"/>
                <w:szCs w:val="28"/>
              </w:rPr>
              <w:t>C</w:t>
            </w:r>
            <w:r w:rsidRPr="00BA110D">
              <w:rPr>
                <w:rStyle w:val="Teksttreci"/>
                <w:rFonts w:asciiTheme="minorHAnsi" w:hAnsiTheme="minorHAnsi" w:cstheme="minorHAnsi"/>
                <w:b/>
                <w:sz w:val="28"/>
                <w:szCs w:val="28"/>
                <w:vertAlign w:val="subscript"/>
              </w:rPr>
              <w:t>i</w:t>
            </w:r>
            <w:r w:rsidRPr="00BA110D">
              <w:rPr>
                <w:rStyle w:val="Teksttreci"/>
                <w:rFonts w:asciiTheme="minorHAnsi" w:hAnsiTheme="minorHAnsi" w:cstheme="minorHAnsi"/>
                <w:b/>
                <w:sz w:val="28"/>
                <w:szCs w:val="28"/>
              </w:rPr>
              <w:t>) *</w:t>
            </w:r>
            <w:r w:rsidR="005C3E01" w:rsidRPr="00BA110D">
              <w:rPr>
                <w:rStyle w:val="Teksttreci"/>
                <w:rFonts w:asciiTheme="minorHAnsi" w:hAnsiTheme="minorHAnsi" w:cstheme="minorHAnsi"/>
                <w:b/>
                <w:sz w:val="28"/>
                <w:szCs w:val="28"/>
              </w:rPr>
              <w:t xml:space="preserve"> 100 [pkt] *</w:t>
            </w:r>
            <w:r w:rsidRPr="00BA110D">
              <w:rPr>
                <w:rStyle w:val="Teksttreci"/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8C1DA1" w:rsidRPr="00BA110D">
              <w:rPr>
                <w:rStyle w:val="Teksttreci"/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Pr="00BA110D">
              <w:rPr>
                <w:rStyle w:val="Teksttreci"/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5C3E01" w:rsidRPr="00BA110D">
              <w:rPr>
                <w:rStyle w:val="Teksttreci"/>
                <w:rFonts w:asciiTheme="minorHAnsi" w:hAnsiTheme="minorHAnsi" w:cstheme="minorHAnsi"/>
                <w:b/>
                <w:sz w:val="28"/>
                <w:szCs w:val="28"/>
              </w:rPr>
              <w:t>%</w:t>
            </w:r>
          </w:p>
        </w:tc>
      </w:tr>
    </w:tbl>
    <w:p w14:paraId="3A77966A" w14:textId="3ECB780A" w:rsidR="00820749" w:rsidRPr="00BA110D" w:rsidRDefault="00C06EAE" w:rsidP="00195096">
      <w:pPr>
        <w:pStyle w:val="Bezodstpw"/>
        <w:ind w:left="709"/>
        <w:rPr>
          <w:rFonts w:asciiTheme="minorHAnsi" w:hAnsiTheme="minorHAnsi" w:cstheme="minorHAnsi"/>
          <w:sz w:val="18"/>
          <w:szCs w:val="18"/>
        </w:rPr>
      </w:pPr>
      <w:r w:rsidRPr="00BA110D">
        <w:rPr>
          <w:rFonts w:asciiTheme="minorHAnsi" w:hAnsiTheme="minorHAnsi" w:cstheme="minorHAnsi"/>
          <w:b/>
        </w:rPr>
        <w:tab/>
      </w:r>
      <w:r w:rsidR="00F510DE" w:rsidRPr="00BA110D">
        <w:rPr>
          <w:rFonts w:asciiTheme="minorHAnsi" w:hAnsiTheme="minorHAnsi" w:cstheme="minorHAnsi"/>
          <w:sz w:val="18"/>
          <w:szCs w:val="18"/>
        </w:rPr>
        <w:t xml:space="preserve">gdzie: </w:t>
      </w:r>
    </w:p>
    <w:p w14:paraId="40EAF945" w14:textId="698E21A0" w:rsidR="00F510DE" w:rsidRPr="00BA110D" w:rsidRDefault="00267D1C" w:rsidP="0038600A">
      <w:pPr>
        <w:pStyle w:val="Bezodstpw"/>
        <w:ind w:left="1843"/>
        <w:rPr>
          <w:rFonts w:asciiTheme="minorHAnsi" w:hAnsiTheme="minorHAnsi" w:cstheme="minorHAnsi"/>
          <w:i/>
          <w:sz w:val="18"/>
          <w:szCs w:val="18"/>
        </w:rPr>
      </w:pPr>
      <w:proofErr w:type="spellStart"/>
      <w:r w:rsidRPr="00BA110D">
        <w:rPr>
          <w:rFonts w:asciiTheme="minorHAnsi" w:hAnsiTheme="minorHAnsi" w:cstheme="minorHAnsi"/>
          <w:b/>
          <w:i/>
          <w:sz w:val="18"/>
          <w:szCs w:val="18"/>
        </w:rPr>
        <w:t>C</w:t>
      </w:r>
      <w:r w:rsidR="00F510DE" w:rsidRPr="00BA110D">
        <w:rPr>
          <w:rFonts w:asciiTheme="minorHAnsi" w:hAnsiTheme="minorHAnsi" w:cstheme="minorHAnsi"/>
          <w:b/>
          <w:i/>
          <w:sz w:val="18"/>
          <w:szCs w:val="18"/>
          <w:vertAlign w:val="subscript"/>
        </w:rPr>
        <w:t>n</w:t>
      </w:r>
      <w:proofErr w:type="spellEnd"/>
      <w:r w:rsidR="00F510DE" w:rsidRPr="00BA110D">
        <w:rPr>
          <w:rFonts w:asciiTheme="minorHAnsi" w:hAnsiTheme="minorHAnsi" w:cstheme="minorHAnsi"/>
          <w:b/>
          <w:i/>
          <w:sz w:val="18"/>
          <w:szCs w:val="18"/>
          <w:vertAlign w:val="subscript"/>
        </w:rPr>
        <w:t xml:space="preserve"> </w:t>
      </w:r>
      <w:r w:rsidR="00F510DE" w:rsidRPr="00BA110D">
        <w:rPr>
          <w:rFonts w:asciiTheme="minorHAnsi" w:hAnsiTheme="minorHAnsi" w:cstheme="minorHAnsi"/>
          <w:i/>
          <w:sz w:val="18"/>
          <w:szCs w:val="18"/>
        </w:rPr>
        <w:t xml:space="preserve">– oznacza </w:t>
      </w:r>
      <w:r w:rsidR="00F510DE" w:rsidRPr="00AD2E29">
        <w:rPr>
          <w:rFonts w:asciiTheme="minorHAnsi" w:hAnsiTheme="minorHAnsi" w:cstheme="minorHAnsi"/>
          <w:i/>
          <w:sz w:val="18"/>
          <w:szCs w:val="18"/>
        </w:rPr>
        <w:t xml:space="preserve">najniższą </w:t>
      </w:r>
      <w:r w:rsidRPr="00AD2E29">
        <w:rPr>
          <w:rFonts w:asciiTheme="minorHAnsi" w:hAnsiTheme="minorHAnsi" w:cstheme="minorHAnsi"/>
          <w:i/>
          <w:sz w:val="18"/>
          <w:szCs w:val="18"/>
        </w:rPr>
        <w:t>cenę brutto</w:t>
      </w:r>
      <w:r w:rsidR="003646E3" w:rsidRPr="00AD2E29">
        <w:rPr>
          <w:rFonts w:asciiTheme="minorHAnsi" w:hAnsiTheme="minorHAnsi" w:cstheme="minorHAnsi"/>
          <w:i/>
          <w:sz w:val="18"/>
          <w:szCs w:val="18"/>
        </w:rPr>
        <w:t xml:space="preserve"> na podstawie zaproponowanych cen jednostkowych</w:t>
      </w:r>
      <w:r w:rsidRPr="00AD2E2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8600A" w:rsidRPr="00AD2E29">
        <w:rPr>
          <w:rFonts w:asciiTheme="minorHAnsi" w:hAnsiTheme="minorHAnsi" w:cstheme="minorHAnsi"/>
          <w:i/>
          <w:sz w:val="18"/>
          <w:szCs w:val="18"/>
        </w:rPr>
        <w:t>(</w:t>
      </w:r>
      <w:r w:rsidR="009D2D4C" w:rsidRPr="00AD2E29">
        <w:rPr>
          <w:rFonts w:asciiTheme="minorHAnsi" w:hAnsiTheme="minorHAnsi" w:cstheme="minorHAnsi"/>
          <w:i/>
          <w:sz w:val="18"/>
          <w:szCs w:val="18"/>
        </w:rPr>
        <w:t xml:space="preserve">przyjmuje wartość </w:t>
      </w:r>
      <w:r w:rsidRPr="00AD2E29">
        <w:rPr>
          <w:rFonts w:asciiTheme="minorHAnsi" w:hAnsiTheme="minorHAnsi" w:cstheme="minorHAnsi"/>
          <w:i/>
          <w:sz w:val="18"/>
          <w:szCs w:val="18"/>
        </w:rPr>
        <w:t xml:space="preserve">z pozycji RAZEM brutto </w:t>
      </w:r>
      <w:r w:rsidR="0038600A" w:rsidRPr="00AD2E29">
        <w:rPr>
          <w:rFonts w:asciiTheme="minorHAnsi" w:hAnsiTheme="minorHAnsi" w:cstheme="minorHAnsi"/>
          <w:i/>
          <w:sz w:val="18"/>
          <w:szCs w:val="18"/>
        </w:rPr>
        <w:t>w</w:t>
      </w:r>
      <w:r w:rsidRPr="00AD2E2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8600A" w:rsidRPr="00AD2E29">
        <w:rPr>
          <w:rFonts w:asciiTheme="minorHAnsi" w:hAnsiTheme="minorHAnsi" w:cstheme="minorHAnsi"/>
          <w:i/>
          <w:sz w:val="18"/>
          <w:szCs w:val="18"/>
        </w:rPr>
        <w:t>„Formularzu Cenowym” – załącznik nr 4 do regulaminu</w:t>
      </w:r>
      <w:r w:rsidR="009D2D4C" w:rsidRPr="00AD2E29">
        <w:rPr>
          <w:rFonts w:asciiTheme="minorHAnsi" w:hAnsiTheme="minorHAnsi" w:cstheme="minorHAnsi"/>
          <w:i/>
          <w:sz w:val="18"/>
          <w:szCs w:val="18"/>
        </w:rPr>
        <w:t xml:space="preserve"> – lub jest obliczana wg formuły z tego Formularza Cenowego na podstawie zaproponowanych cen jednostkowych</w:t>
      </w:r>
      <w:r w:rsidR="0038600A" w:rsidRPr="00AD2E29">
        <w:rPr>
          <w:rFonts w:asciiTheme="minorHAnsi" w:hAnsiTheme="minorHAnsi" w:cstheme="minorHAnsi"/>
          <w:i/>
          <w:sz w:val="18"/>
          <w:szCs w:val="18"/>
        </w:rPr>
        <w:t>)</w:t>
      </w:r>
      <w:r w:rsidR="00F510DE" w:rsidRPr="00AD2E29">
        <w:rPr>
          <w:rFonts w:asciiTheme="minorHAnsi" w:hAnsiTheme="minorHAnsi" w:cstheme="minorHAnsi"/>
          <w:i/>
          <w:sz w:val="18"/>
          <w:szCs w:val="18"/>
        </w:rPr>
        <w:t>,</w:t>
      </w:r>
    </w:p>
    <w:p w14:paraId="055B9A07" w14:textId="2386161D" w:rsidR="00F510DE" w:rsidRPr="00BA110D" w:rsidRDefault="00267D1C" w:rsidP="0038600A">
      <w:pPr>
        <w:pStyle w:val="Bezodstpw"/>
        <w:ind w:left="1843"/>
        <w:rPr>
          <w:rFonts w:asciiTheme="minorHAnsi" w:hAnsiTheme="minorHAnsi" w:cstheme="minorHAnsi"/>
          <w:i/>
          <w:sz w:val="18"/>
          <w:szCs w:val="18"/>
        </w:rPr>
      </w:pPr>
      <w:r w:rsidRPr="00BA110D">
        <w:rPr>
          <w:rFonts w:asciiTheme="minorHAnsi" w:hAnsiTheme="minorHAnsi" w:cstheme="minorHAnsi"/>
          <w:b/>
          <w:i/>
          <w:sz w:val="18"/>
          <w:szCs w:val="18"/>
        </w:rPr>
        <w:t>C</w:t>
      </w:r>
      <w:r w:rsidR="00F510DE" w:rsidRPr="00BA110D">
        <w:rPr>
          <w:rFonts w:asciiTheme="minorHAnsi" w:hAnsiTheme="minorHAnsi" w:cstheme="minorHAnsi"/>
          <w:b/>
          <w:i/>
          <w:sz w:val="18"/>
          <w:szCs w:val="18"/>
          <w:vertAlign w:val="subscript"/>
        </w:rPr>
        <w:t xml:space="preserve">i </w:t>
      </w:r>
      <w:r w:rsidR="00F510DE" w:rsidRPr="00BA110D">
        <w:rPr>
          <w:rFonts w:asciiTheme="minorHAnsi" w:hAnsiTheme="minorHAnsi" w:cstheme="minorHAnsi"/>
          <w:i/>
          <w:sz w:val="18"/>
          <w:szCs w:val="18"/>
        </w:rPr>
        <w:t>– oznacza</w:t>
      </w:r>
      <w:r w:rsidR="00F510DE" w:rsidRPr="00BA110D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38600A" w:rsidRPr="00BA110D">
        <w:rPr>
          <w:rFonts w:asciiTheme="minorHAnsi" w:hAnsiTheme="minorHAnsi" w:cstheme="minorHAnsi"/>
          <w:i/>
          <w:sz w:val="18"/>
          <w:szCs w:val="18"/>
        </w:rPr>
        <w:t>cenę brutto</w:t>
      </w:r>
      <w:r w:rsidR="00184C15" w:rsidRPr="00BA110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F510DE" w:rsidRPr="00BA110D">
        <w:rPr>
          <w:rFonts w:asciiTheme="minorHAnsi" w:hAnsiTheme="minorHAnsi" w:cstheme="minorHAnsi"/>
          <w:i/>
          <w:sz w:val="18"/>
          <w:szCs w:val="18"/>
        </w:rPr>
        <w:t>zaproponowaną przez Oferenta „i”</w:t>
      </w:r>
    </w:p>
    <w:bookmarkEnd w:id="2"/>
    <w:p w14:paraId="11E2D064" w14:textId="77777777" w:rsidR="00F510DE" w:rsidRPr="00BA110D" w:rsidRDefault="00F510DE" w:rsidP="00F510DE">
      <w:pPr>
        <w:pStyle w:val="Bezodstpw"/>
        <w:ind w:left="3544"/>
        <w:rPr>
          <w:rFonts w:asciiTheme="minorHAnsi" w:hAnsiTheme="minorHAnsi" w:cstheme="minorHAnsi"/>
        </w:rPr>
      </w:pPr>
    </w:p>
    <w:p w14:paraId="0BC751B7" w14:textId="5F261894" w:rsidR="000D2716" w:rsidRPr="00BA110D" w:rsidRDefault="00F510DE" w:rsidP="00EA2F44">
      <w:pPr>
        <w:pStyle w:val="Bezodstpw"/>
        <w:numPr>
          <w:ilvl w:val="0"/>
          <w:numId w:val="8"/>
        </w:numPr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proofErr w:type="spellStart"/>
      <w:r w:rsidRPr="00BA110D">
        <w:rPr>
          <w:rStyle w:val="Teksttreci"/>
          <w:rFonts w:asciiTheme="minorHAnsi" w:hAnsiTheme="minorHAnsi" w:cstheme="minorHAnsi"/>
          <w:b/>
          <w:sz w:val="24"/>
          <w:szCs w:val="24"/>
        </w:rPr>
        <w:t>J</w:t>
      </w:r>
      <w:r w:rsidRPr="00BA110D">
        <w:rPr>
          <w:rStyle w:val="Teksttreci"/>
          <w:rFonts w:asciiTheme="minorHAnsi" w:hAnsiTheme="minorHAnsi" w:cstheme="minorHAnsi"/>
          <w:b/>
          <w:sz w:val="24"/>
          <w:szCs w:val="24"/>
          <w:vertAlign w:val="subscript"/>
        </w:rPr>
        <w:t>i</w:t>
      </w:r>
      <w:proofErr w:type="spellEnd"/>
      <w:r w:rsidRPr="00BA110D">
        <w:rPr>
          <w:rStyle w:val="Teksttreci"/>
          <w:rFonts w:asciiTheme="minorHAnsi" w:hAnsiTheme="minorHAnsi" w:cstheme="minorHAnsi"/>
          <w:b/>
          <w:sz w:val="24"/>
          <w:szCs w:val="24"/>
          <w:vertAlign w:val="subscript"/>
        </w:rPr>
        <w:t xml:space="preserve"> </w:t>
      </w:r>
      <w:r w:rsidRPr="00BA110D">
        <w:rPr>
          <w:rStyle w:val="Teksttreci"/>
          <w:rFonts w:asciiTheme="minorHAnsi" w:hAnsiTheme="minorHAnsi" w:cstheme="minorHAnsi"/>
        </w:rPr>
        <w:t>– to liczba pkt</w:t>
      </w:r>
      <w:r w:rsidR="00916B1C" w:rsidRPr="00BA110D">
        <w:rPr>
          <w:rStyle w:val="Teksttreci"/>
          <w:rFonts w:asciiTheme="minorHAnsi" w:hAnsiTheme="minorHAnsi" w:cstheme="minorHAnsi"/>
        </w:rPr>
        <w:t>.</w:t>
      </w:r>
      <w:r w:rsidRPr="00BA110D">
        <w:rPr>
          <w:rStyle w:val="Teksttreci"/>
          <w:rFonts w:asciiTheme="minorHAnsi" w:hAnsiTheme="minorHAnsi" w:cstheme="minorHAnsi"/>
        </w:rPr>
        <w:t xml:space="preserve"> </w:t>
      </w:r>
      <w:r w:rsidR="00C06EAE" w:rsidRPr="00BA110D">
        <w:rPr>
          <w:rStyle w:val="Teksttreci"/>
          <w:rFonts w:asciiTheme="minorHAnsi" w:hAnsiTheme="minorHAnsi" w:cstheme="minorHAnsi"/>
        </w:rPr>
        <w:t xml:space="preserve">Kryterium Jakościowego, którą </w:t>
      </w:r>
      <w:r w:rsidR="000D2716" w:rsidRPr="00BA110D">
        <w:rPr>
          <w:rStyle w:val="Teksttreci"/>
          <w:rFonts w:asciiTheme="minorHAnsi" w:hAnsiTheme="minorHAnsi" w:cstheme="minorHAnsi"/>
        </w:rPr>
        <w:t xml:space="preserve">Zamawiający przyznaje </w:t>
      </w:r>
      <w:r w:rsidR="00C06EAE" w:rsidRPr="00BA110D">
        <w:rPr>
          <w:rStyle w:val="Teksttreci"/>
          <w:rFonts w:asciiTheme="minorHAnsi" w:hAnsiTheme="minorHAnsi" w:cstheme="minorHAnsi"/>
        </w:rPr>
        <w:t>za doświadczenie Wykonawcy w </w:t>
      </w:r>
      <w:r w:rsidR="000D2716" w:rsidRPr="00BA110D">
        <w:rPr>
          <w:rStyle w:val="Teksttreci"/>
          <w:rFonts w:asciiTheme="minorHAnsi" w:hAnsiTheme="minorHAnsi" w:cstheme="minorHAnsi"/>
        </w:rPr>
        <w:t xml:space="preserve">udzielaniu świadczeń zdrowotnych stanowiących przedmiot </w:t>
      </w:r>
      <w:r w:rsidR="00C06EAE" w:rsidRPr="00BA110D">
        <w:rPr>
          <w:rStyle w:val="Teksttreci"/>
          <w:rFonts w:asciiTheme="minorHAnsi" w:hAnsiTheme="minorHAnsi" w:cstheme="minorHAnsi"/>
        </w:rPr>
        <w:t>konkursu</w:t>
      </w:r>
      <w:r w:rsidR="000D2716" w:rsidRPr="00BA110D">
        <w:rPr>
          <w:rStyle w:val="Teksttreci"/>
          <w:rFonts w:asciiTheme="minorHAnsi" w:hAnsiTheme="minorHAnsi" w:cstheme="minorHAnsi"/>
        </w:rPr>
        <w:t>, w następującej wysokości:</w:t>
      </w:r>
    </w:p>
    <w:p w14:paraId="68DFF52D" w14:textId="77777777" w:rsidR="00265A09" w:rsidRPr="00BA110D" w:rsidRDefault="00265A09" w:rsidP="00EA2F44">
      <w:pPr>
        <w:pStyle w:val="Bezodstpw"/>
        <w:ind w:left="1428"/>
        <w:rPr>
          <w:rFonts w:asciiTheme="minorHAnsi" w:eastAsia="Calibr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1588"/>
      </w:tblGrid>
      <w:tr w:rsidR="00EA2F44" w:rsidRPr="00BA110D" w14:paraId="00F0CB2A" w14:textId="77777777" w:rsidTr="005816FB">
        <w:trPr>
          <w:jc w:val="center"/>
        </w:trPr>
        <w:tc>
          <w:tcPr>
            <w:tcW w:w="2235" w:type="dxa"/>
            <w:shd w:val="clear" w:color="auto" w:fill="BDD6EE" w:themeFill="accent1" w:themeFillTint="66"/>
            <w:vAlign w:val="center"/>
          </w:tcPr>
          <w:p w14:paraId="78F4C5B2" w14:textId="006ABBEF" w:rsidR="00EA2F44" w:rsidRPr="00BA110D" w:rsidRDefault="00EA2F44" w:rsidP="00EA2F44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sz w:val="22"/>
                <w:szCs w:val="22"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sz w:val="22"/>
                <w:szCs w:val="22"/>
              </w:rPr>
              <w:t xml:space="preserve">Doświadczenie </w:t>
            </w:r>
            <w:r w:rsidR="001B28EF" w:rsidRPr="00BA110D">
              <w:rPr>
                <w:rStyle w:val="Odwoanieprzypisudolnego"/>
                <w:rFonts w:asciiTheme="minorHAnsi" w:eastAsia="Calibri" w:hAnsiTheme="minorHAnsi" w:cs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588" w:type="dxa"/>
            <w:shd w:val="clear" w:color="auto" w:fill="BDD6EE" w:themeFill="accent1" w:themeFillTint="66"/>
            <w:vAlign w:val="center"/>
          </w:tcPr>
          <w:p w14:paraId="5B0A9725" w14:textId="77777777" w:rsidR="005816FB" w:rsidRPr="00BA110D" w:rsidRDefault="00EA2F44" w:rsidP="00265A09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Liczba </w:t>
            </w:r>
          </w:p>
          <w:p w14:paraId="61512477" w14:textId="40553EC8" w:rsidR="00EA2F44" w:rsidRPr="00BA110D" w:rsidRDefault="00EA2F44" w:rsidP="00265A09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bCs/>
              </w:rPr>
              <w:t>punktów</w:t>
            </w:r>
            <w:r w:rsidR="005816FB" w:rsidRPr="00BA110D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 [pkt.]</w:t>
            </w:r>
          </w:p>
        </w:tc>
      </w:tr>
      <w:tr w:rsidR="00C06EAE" w:rsidRPr="00BA110D" w14:paraId="3A8C7D9F" w14:textId="77777777" w:rsidTr="005816FB">
        <w:trPr>
          <w:jc w:val="center"/>
        </w:trPr>
        <w:tc>
          <w:tcPr>
            <w:tcW w:w="2235" w:type="dxa"/>
            <w:vAlign w:val="center"/>
          </w:tcPr>
          <w:p w14:paraId="0CD52F80" w14:textId="7AE2E635" w:rsidR="00C06EAE" w:rsidRPr="00BA110D" w:rsidRDefault="00265A09" w:rsidP="00EA2F44">
            <w:pPr>
              <w:pStyle w:val="Bezodstpw"/>
              <w:rPr>
                <w:rStyle w:val="Teksttreci"/>
                <w:rFonts w:asciiTheme="minorHAnsi" w:hAnsiTheme="minorHAnsi" w:cstheme="minorHAnsi"/>
              </w:rPr>
            </w:pPr>
            <w:r w:rsidRPr="00BA110D">
              <w:rPr>
                <w:rStyle w:val="Teksttreci"/>
                <w:rFonts w:asciiTheme="minorHAnsi" w:hAnsiTheme="minorHAnsi" w:cstheme="minorHAnsi"/>
              </w:rPr>
              <w:t>P</w:t>
            </w:r>
            <w:r w:rsidR="00C06EAE" w:rsidRPr="00BA110D">
              <w:rPr>
                <w:rStyle w:val="Teksttreci"/>
                <w:rFonts w:asciiTheme="minorHAnsi" w:hAnsiTheme="minorHAnsi" w:cstheme="minorHAnsi"/>
              </w:rPr>
              <w:t xml:space="preserve">oniżej </w:t>
            </w:r>
            <w:r w:rsidR="00870347" w:rsidRPr="00BA110D">
              <w:rPr>
                <w:rStyle w:val="Teksttreci"/>
                <w:rFonts w:asciiTheme="minorHAnsi" w:hAnsiTheme="minorHAnsi" w:cstheme="minorHAnsi"/>
              </w:rPr>
              <w:t>5</w:t>
            </w:r>
            <w:r w:rsidR="00C06EAE" w:rsidRPr="00BA110D">
              <w:rPr>
                <w:rStyle w:val="Teksttreci"/>
                <w:rFonts w:asciiTheme="minorHAnsi" w:hAnsiTheme="minorHAnsi" w:cstheme="minorHAnsi"/>
              </w:rPr>
              <w:t xml:space="preserve"> lat </w:t>
            </w:r>
          </w:p>
        </w:tc>
        <w:tc>
          <w:tcPr>
            <w:tcW w:w="1588" w:type="dxa"/>
            <w:vAlign w:val="center"/>
          </w:tcPr>
          <w:p w14:paraId="698BFD97" w14:textId="0970E798" w:rsidR="00C06EAE" w:rsidRPr="00BA110D" w:rsidRDefault="005816FB" w:rsidP="00265A09">
            <w:pPr>
              <w:pStyle w:val="Bezodstpw"/>
              <w:jc w:val="center"/>
              <w:rPr>
                <w:rStyle w:val="Teksttreci"/>
                <w:rFonts w:asciiTheme="minorHAnsi" w:eastAsia="Times New Roman" w:hAnsiTheme="minorHAnsi" w:cstheme="minorHAnsi"/>
                <w:b/>
                <w:bCs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C06EAE" w:rsidRPr="00BA110D" w14:paraId="21A8A43C" w14:textId="77777777" w:rsidTr="005816FB">
        <w:trPr>
          <w:jc w:val="center"/>
        </w:trPr>
        <w:tc>
          <w:tcPr>
            <w:tcW w:w="2235" w:type="dxa"/>
            <w:vAlign w:val="center"/>
          </w:tcPr>
          <w:p w14:paraId="3ABC0897" w14:textId="005BF43D" w:rsidR="00C06EAE" w:rsidRPr="00BA110D" w:rsidRDefault="00870347" w:rsidP="00EA2F44">
            <w:pPr>
              <w:pStyle w:val="Bezodstpw"/>
              <w:rPr>
                <w:rStyle w:val="Teksttreci"/>
                <w:rFonts w:asciiTheme="minorHAnsi" w:hAnsiTheme="minorHAnsi" w:cstheme="minorHAnsi"/>
              </w:rPr>
            </w:pPr>
            <w:r w:rsidRPr="00BA110D">
              <w:rPr>
                <w:rStyle w:val="Teksttreci"/>
                <w:rFonts w:asciiTheme="minorHAnsi" w:hAnsiTheme="minorHAnsi" w:cstheme="minorHAnsi"/>
              </w:rPr>
              <w:t>Od 5 do 10</w:t>
            </w:r>
            <w:r w:rsidR="00C06EAE" w:rsidRPr="00BA110D">
              <w:rPr>
                <w:rStyle w:val="Teksttreci"/>
                <w:rFonts w:asciiTheme="minorHAnsi" w:hAnsiTheme="minorHAnsi" w:cstheme="minorHAnsi"/>
              </w:rPr>
              <w:t xml:space="preserve"> lat </w:t>
            </w:r>
          </w:p>
        </w:tc>
        <w:tc>
          <w:tcPr>
            <w:tcW w:w="1588" w:type="dxa"/>
            <w:vAlign w:val="center"/>
          </w:tcPr>
          <w:p w14:paraId="5AA25BCD" w14:textId="1D53C1E7" w:rsidR="00C06EAE" w:rsidRPr="00BA110D" w:rsidRDefault="008C1DA1" w:rsidP="00265A09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C06EAE" w:rsidRPr="00BA110D" w14:paraId="720F1A11" w14:textId="77777777" w:rsidTr="005816FB">
        <w:trPr>
          <w:jc w:val="center"/>
        </w:trPr>
        <w:tc>
          <w:tcPr>
            <w:tcW w:w="2235" w:type="dxa"/>
            <w:vAlign w:val="center"/>
          </w:tcPr>
          <w:p w14:paraId="5DB166B0" w14:textId="5B967035" w:rsidR="00C06EAE" w:rsidRPr="00BA110D" w:rsidRDefault="00265A09" w:rsidP="00EA2F44">
            <w:pPr>
              <w:pStyle w:val="Bezodstpw"/>
              <w:rPr>
                <w:rStyle w:val="Teksttreci"/>
                <w:rFonts w:asciiTheme="minorHAnsi" w:hAnsiTheme="minorHAnsi" w:cstheme="minorHAnsi"/>
              </w:rPr>
            </w:pPr>
            <w:r w:rsidRPr="00BA110D">
              <w:rPr>
                <w:rStyle w:val="Teksttreci"/>
                <w:rFonts w:asciiTheme="minorHAnsi" w:hAnsiTheme="minorHAnsi" w:cstheme="minorHAnsi"/>
              </w:rPr>
              <w:t xml:space="preserve">Powyżej </w:t>
            </w:r>
            <w:r w:rsidR="00870347" w:rsidRPr="00BA110D">
              <w:rPr>
                <w:rStyle w:val="Teksttreci"/>
                <w:rFonts w:asciiTheme="minorHAnsi" w:hAnsiTheme="minorHAnsi" w:cstheme="minorHAnsi"/>
              </w:rPr>
              <w:t>10</w:t>
            </w:r>
            <w:r w:rsidRPr="00BA110D">
              <w:rPr>
                <w:rStyle w:val="Teksttreci"/>
                <w:rFonts w:asciiTheme="minorHAnsi" w:hAnsiTheme="minorHAnsi" w:cstheme="minorHAnsi"/>
              </w:rPr>
              <w:t xml:space="preserve"> lat </w:t>
            </w:r>
          </w:p>
        </w:tc>
        <w:tc>
          <w:tcPr>
            <w:tcW w:w="1588" w:type="dxa"/>
            <w:vAlign w:val="center"/>
          </w:tcPr>
          <w:p w14:paraId="79BD666B" w14:textId="6F7E9931" w:rsidR="00C06EAE" w:rsidRPr="00BA110D" w:rsidRDefault="008C1DA1" w:rsidP="00265A09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bCs/>
              </w:rPr>
              <w:t>2</w:t>
            </w:r>
            <w:r w:rsidR="005816FB" w:rsidRPr="00BA110D">
              <w:rPr>
                <w:rStyle w:val="Teksttreci"/>
                <w:rFonts w:asciiTheme="minorHAnsi" w:hAnsiTheme="minorHAnsi" w:cstheme="minorHAnsi"/>
                <w:b/>
                <w:bCs/>
              </w:rPr>
              <w:t>0</w:t>
            </w:r>
          </w:p>
        </w:tc>
      </w:tr>
    </w:tbl>
    <w:p w14:paraId="6F5D4BFC" w14:textId="502522BA" w:rsidR="000D2716" w:rsidRPr="005C775B" w:rsidRDefault="000D2716" w:rsidP="00BC4E0C">
      <w:pPr>
        <w:pStyle w:val="Teksttreci0"/>
        <w:spacing w:after="260"/>
        <w:rPr>
          <w:rStyle w:val="Teksttreci"/>
          <w:rFonts w:asciiTheme="minorHAnsi" w:hAnsiTheme="minorHAnsi" w:cstheme="minorHAnsi"/>
          <w:b/>
          <w:sz w:val="16"/>
          <w:szCs w:val="16"/>
        </w:rPr>
      </w:pPr>
    </w:p>
    <w:p w14:paraId="292D484B" w14:textId="24528D76" w:rsidR="00BC4E0C" w:rsidRPr="00BA110D" w:rsidRDefault="00BC4E0C" w:rsidP="00A42A07">
      <w:pPr>
        <w:pStyle w:val="Bezodstpw"/>
        <w:numPr>
          <w:ilvl w:val="0"/>
          <w:numId w:val="8"/>
        </w:numPr>
        <w:jc w:val="both"/>
        <w:rPr>
          <w:rStyle w:val="Teksttreci"/>
          <w:rFonts w:asciiTheme="minorHAnsi" w:hAnsiTheme="minorHAnsi" w:cstheme="minorHAnsi"/>
        </w:rPr>
      </w:pPr>
      <w:r w:rsidRPr="00BA110D">
        <w:rPr>
          <w:rStyle w:val="Teksttreci"/>
          <w:rFonts w:asciiTheme="minorHAnsi" w:hAnsiTheme="minorHAnsi" w:cstheme="minorHAnsi"/>
          <w:b/>
          <w:sz w:val="24"/>
          <w:szCs w:val="24"/>
        </w:rPr>
        <w:t>D</w:t>
      </w:r>
      <w:r w:rsidRPr="00BA110D">
        <w:rPr>
          <w:rStyle w:val="Teksttreci"/>
          <w:rFonts w:asciiTheme="minorHAnsi" w:hAnsiTheme="minorHAnsi" w:cstheme="minorHAnsi"/>
          <w:b/>
          <w:sz w:val="24"/>
          <w:szCs w:val="24"/>
          <w:vertAlign w:val="subscript"/>
        </w:rPr>
        <w:t xml:space="preserve">i </w:t>
      </w:r>
      <w:r w:rsidRPr="00BA110D">
        <w:rPr>
          <w:rStyle w:val="Teksttreci"/>
          <w:rFonts w:asciiTheme="minorHAnsi" w:hAnsiTheme="minorHAnsi" w:cstheme="minorHAnsi"/>
        </w:rPr>
        <w:t>– to liczba pkt</w:t>
      </w:r>
      <w:r w:rsidR="00916B1C" w:rsidRPr="00BA110D">
        <w:rPr>
          <w:rStyle w:val="Teksttreci"/>
          <w:rFonts w:asciiTheme="minorHAnsi" w:hAnsiTheme="minorHAnsi" w:cstheme="minorHAnsi"/>
        </w:rPr>
        <w:t>.</w:t>
      </w:r>
      <w:r w:rsidRPr="00BA110D">
        <w:rPr>
          <w:rStyle w:val="Teksttreci"/>
          <w:rFonts w:asciiTheme="minorHAnsi" w:hAnsiTheme="minorHAnsi" w:cstheme="minorHAnsi"/>
        </w:rPr>
        <w:t xml:space="preserve"> Kryterium Dostępności </w:t>
      </w:r>
      <w:r w:rsidR="00916B1C" w:rsidRPr="00BA110D">
        <w:rPr>
          <w:rStyle w:val="Teksttreci"/>
          <w:rFonts w:asciiTheme="minorHAnsi" w:hAnsiTheme="minorHAnsi" w:cstheme="minorHAnsi"/>
        </w:rPr>
        <w:t>(</w:t>
      </w:r>
      <w:r w:rsidRPr="00BA110D">
        <w:rPr>
          <w:rStyle w:val="Teksttreci"/>
          <w:rFonts w:asciiTheme="minorHAnsi" w:hAnsiTheme="minorHAnsi" w:cstheme="minorHAnsi"/>
        </w:rPr>
        <w:t>dla osób niepełnosprawnych</w:t>
      </w:r>
      <w:r w:rsidR="00916B1C" w:rsidRPr="00BA110D">
        <w:rPr>
          <w:rStyle w:val="Teksttreci"/>
          <w:rFonts w:asciiTheme="minorHAnsi" w:hAnsiTheme="minorHAnsi" w:cstheme="minorHAnsi"/>
        </w:rPr>
        <w:t>)</w:t>
      </w:r>
      <w:r w:rsidRPr="00BA110D">
        <w:rPr>
          <w:rStyle w:val="Teksttreci"/>
          <w:rFonts w:asciiTheme="minorHAnsi" w:hAnsiTheme="minorHAnsi" w:cstheme="minorHAnsi"/>
        </w:rPr>
        <w:t>, którą Zamawiający przyznaje Wykonawcy</w:t>
      </w:r>
      <w:r w:rsidR="00747E78" w:rsidRPr="00BA110D">
        <w:rPr>
          <w:rStyle w:val="Teksttreci"/>
          <w:rFonts w:asciiTheme="minorHAnsi" w:hAnsiTheme="minorHAnsi" w:cstheme="minorHAnsi"/>
        </w:rPr>
        <w:t>.</w:t>
      </w:r>
      <w:r w:rsidRPr="00BA110D">
        <w:rPr>
          <w:rStyle w:val="Teksttreci"/>
          <w:rFonts w:asciiTheme="minorHAnsi" w:hAnsiTheme="minorHAnsi" w:cstheme="minorHAnsi"/>
        </w:rPr>
        <w:t xml:space="preserve"> </w:t>
      </w:r>
      <w:r w:rsidR="00C91E2A" w:rsidRPr="00BA110D">
        <w:rPr>
          <w:rStyle w:val="Teksttreci"/>
          <w:rFonts w:asciiTheme="minorHAnsi" w:hAnsiTheme="minorHAnsi" w:cstheme="minorHAnsi"/>
        </w:rPr>
        <w:t xml:space="preserve">Oferent otrzyma </w:t>
      </w:r>
      <w:r w:rsidR="005C775B">
        <w:rPr>
          <w:rStyle w:val="Teksttreci"/>
          <w:rFonts w:asciiTheme="minorHAnsi" w:hAnsiTheme="minorHAnsi" w:cstheme="minorHAnsi"/>
        </w:rPr>
        <w:t>10</w:t>
      </w:r>
      <w:r w:rsidR="00C91E2A" w:rsidRPr="00BA110D">
        <w:rPr>
          <w:rStyle w:val="Teksttreci"/>
          <w:rFonts w:asciiTheme="minorHAnsi" w:hAnsiTheme="minorHAnsi" w:cstheme="minorHAnsi"/>
        </w:rPr>
        <w:t xml:space="preserve"> punktów</w:t>
      </w:r>
      <w:r w:rsidR="00AB4D86" w:rsidRPr="00BA110D">
        <w:rPr>
          <w:rStyle w:val="Teksttreci"/>
          <w:rFonts w:asciiTheme="minorHAnsi" w:hAnsiTheme="minorHAnsi" w:cstheme="minorHAnsi"/>
        </w:rPr>
        <w:t xml:space="preserve"> </w:t>
      </w:r>
      <w:r w:rsidR="00754E3B" w:rsidRPr="00BA110D">
        <w:rPr>
          <w:rStyle w:val="Teksttreci"/>
          <w:rFonts w:asciiTheme="minorHAnsi" w:hAnsiTheme="minorHAnsi" w:cstheme="minorHAnsi"/>
        </w:rPr>
        <w:t xml:space="preserve">za wykazanie w ofercie, że </w:t>
      </w:r>
      <w:r w:rsidR="00A42A07" w:rsidRPr="00BA110D">
        <w:rPr>
          <w:rStyle w:val="Teksttreci"/>
          <w:rFonts w:asciiTheme="minorHAnsi" w:hAnsiTheme="minorHAnsi" w:cstheme="minorHAnsi"/>
        </w:rPr>
        <w:t xml:space="preserve">na każdej kondygnacji dla świadczeniobiorców, </w:t>
      </w:r>
      <w:r w:rsidR="00AB4D86" w:rsidRPr="00BA110D">
        <w:rPr>
          <w:rStyle w:val="Teksttreci"/>
          <w:rFonts w:asciiTheme="minorHAnsi" w:hAnsiTheme="minorHAnsi" w:cstheme="minorHAnsi"/>
        </w:rPr>
        <w:t xml:space="preserve">będzie dostępne </w:t>
      </w:r>
      <w:r w:rsidR="00A42A07" w:rsidRPr="00BA110D">
        <w:rPr>
          <w:rStyle w:val="Teksttreci"/>
          <w:rFonts w:asciiTheme="minorHAnsi" w:hAnsiTheme="minorHAnsi" w:cstheme="minorHAnsi"/>
        </w:rPr>
        <w:t>co najmniej jedno pomieszczeni</w:t>
      </w:r>
      <w:r w:rsidR="0048050E" w:rsidRPr="00BA110D">
        <w:rPr>
          <w:rStyle w:val="Teksttreci"/>
          <w:rFonts w:asciiTheme="minorHAnsi" w:hAnsiTheme="minorHAnsi" w:cstheme="minorHAnsi"/>
        </w:rPr>
        <w:t>e</w:t>
      </w:r>
      <w:r w:rsidR="00A42A07" w:rsidRPr="00BA110D">
        <w:rPr>
          <w:rStyle w:val="Teksttreci"/>
          <w:rFonts w:asciiTheme="minorHAnsi" w:hAnsiTheme="minorHAnsi" w:cstheme="minorHAnsi"/>
        </w:rPr>
        <w:t xml:space="preserve"> </w:t>
      </w:r>
      <w:proofErr w:type="spellStart"/>
      <w:r w:rsidR="00A42A07" w:rsidRPr="00BA110D">
        <w:rPr>
          <w:rStyle w:val="Teksttreci"/>
          <w:rFonts w:asciiTheme="minorHAnsi" w:hAnsiTheme="minorHAnsi" w:cstheme="minorHAnsi"/>
        </w:rPr>
        <w:t>higieniczno</w:t>
      </w:r>
      <w:proofErr w:type="spellEnd"/>
      <w:r w:rsidR="00A42A07" w:rsidRPr="00BA110D">
        <w:rPr>
          <w:rStyle w:val="Teksttreci"/>
          <w:rFonts w:asciiTheme="minorHAnsi" w:hAnsiTheme="minorHAnsi" w:cstheme="minorHAnsi"/>
        </w:rPr>
        <w:t>–sanitarne ogólnodostępne przystosowane dla osób niepełnosprawnych</w:t>
      </w:r>
      <w:r w:rsidR="00916B1C" w:rsidRPr="00BA110D">
        <w:rPr>
          <w:rStyle w:val="Teksttreci"/>
          <w:rFonts w:asciiTheme="minorHAnsi" w:hAnsiTheme="minorHAnsi" w:cstheme="minorHAnsi"/>
        </w:rPr>
        <w:t>,</w:t>
      </w:r>
      <w:r w:rsidR="00DC535C" w:rsidRPr="00BA110D">
        <w:rPr>
          <w:rStyle w:val="Teksttreci"/>
          <w:rFonts w:asciiTheme="minorHAnsi" w:hAnsiTheme="minorHAnsi" w:cstheme="minorHAnsi"/>
        </w:rPr>
        <w:t xml:space="preserve"> zwane dalej pomieszczeniem przystosowanym,</w:t>
      </w:r>
    </w:p>
    <w:p w14:paraId="56B4B000" w14:textId="77777777" w:rsidR="00747E78" w:rsidRPr="00BA110D" w:rsidRDefault="00747E78" w:rsidP="00747E78">
      <w:pPr>
        <w:pStyle w:val="Bezodstpw"/>
        <w:ind w:left="1428"/>
        <w:jc w:val="both"/>
        <w:rPr>
          <w:rStyle w:val="Teksttreci"/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1711"/>
        <w:gridCol w:w="1465"/>
      </w:tblGrid>
      <w:tr w:rsidR="00B31B8B" w:rsidRPr="00BA110D" w14:paraId="5DACA182" w14:textId="77777777" w:rsidTr="0048050E">
        <w:trPr>
          <w:jc w:val="center"/>
        </w:trPr>
        <w:tc>
          <w:tcPr>
            <w:tcW w:w="2235" w:type="dxa"/>
            <w:shd w:val="clear" w:color="auto" w:fill="BDD6EE" w:themeFill="accent1" w:themeFillTint="66"/>
            <w:vAlign w:val="center"/>
          </w:tcPr>
          <w:p w14:paraId="417441BF" w14:textId="31A4DF4F" w:rsidR="00B31B8B" w:rsidRPr="00BA110D" w:rsidRDefault="00C219F1" w:rsidP="00344EA7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sz w:val="18"/>
                <w:szCs w:val="18"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1711" w:type="dxa"/>
            <w:shd w:val="clear" w:color="auto" w:fill="BDD6EE" w:themeFill="accent1" w:themeFillTint="66"/>
            <w:vAlign w:val="center"/>
          </w:tcPr>
          <w:p w14:paraId="52ECD899" w14:textId="0FA0EAD2" w:rsidR="00B31B8B" w:rsidRPr="00BA110D" w:rsidRDefault="00C219F1" w:rsidP="00344EA7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A110D">
              <w:rPr>
                <w:rStyle w:val="Teksttreci"/>
                <w:rFonts w:asciiTheme="minorHAnsi" w:hAnsiTheme="minorHAnsi" w:cstheme="minorHAnsi"/>
                <w:sz w:val="18"/>
                <w:szCs w:val="18"/>
              </w:rPr>
              <w:t>Średnia liczba pomieszczeń przystosowanych na każdej kondygnacji</w:t>
            </w:r>
          </w:p>
        </w:tc>
        <w:tc>
          <w:tcPr>
            <w:tcW w:w="1465" w:type="dxa"/>
            <w:shd w:val="clear" w:color="auto" w:fill="BDD6EE" w:themeFill="accent1" w:themeFillTint="66"/>
            <w:vAlign w:val="center"/>
          </w:tcPr>
          <w:p w14:paraId="240B1F12" w14:textId="6E1FBEEF" w:rsidR="00B31B8B" w:rsidRPr="00BA110D" w:rsidRDefault="00B31B8B" w:rsidP="00344EA7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Liczba </w:t>
            </w:r>
          </w:p>
          <w:p w14:paraId="59B3B17B" w14:textId="77777777" w:rsidR="00B31B8B" w:rsidRPr="00BA110D" w:rsidRDefault="00B31B8B" w:rsidP="00344EA7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bCs/>
              </w:rPr>
              <w:t>punktów [pkt.]</w:t>
            </w:r>
          </w:p>
        </w:tc>
      </w:tr>
      <w:tr w:rsidR="00B31B8B" w:rsidRPr="00BA110D" w14:paraId="1480F7AA" w14:textId="77777777" w:rsidTr="0048050E">
        <w:trPr>
          <w:jc w:val="center"/>
        </w:trPr>
        <w:tc>
          <w:tcPr>
            <w:tcW w:w="2235" w:type="dxa"/>
            <w:vAlign w:val="center"/>
          </w:tcPr>
          <w:p w14:paraId="2A282D6A" w14:textId="77777777" w:rsidR="00C219F1" w:rsidRPr="00BA110D" w:rsidRDefault="00C219F1" w:rsidP="00C219F1">
            <w:pPr>
              <w:pStyle w:val="Bezodstpw"/>
              <w:rPr>
                <w:rStyle w:val="Teksttreci"/>
                <w:rFonts w:asciiTheme="minorHAnsi" w:hAnsiTheme="minorHAnsi" w:cstheme="minorHAnsi"/>
                <w:b/>
                <w:sz w:val="22"/>
                <w:szCs w:val="22"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sz w:val="22"/>
                <w:szCs w:val="22"/>
              </w:rPr>
              <w:t>Dostępność</w:t>
            </w:r>
          </w:p>
          <w:p w14:paraId="42BCF2A9" w14:textId="62630D7A" w:rsidR="00B31B8B" w:rsidRPr="00BA110D" w:rsidRDefault="00C219F1" w:rsidP="00C219F1">
            <w:pPr>
              <w:pStyle w:val="Bezodstpw"/>
              <w:rPr>
                <w:rStyle w:val="Teksttreci"/>
                <w:rFonts w:asciiTheme="minorHAnsi" w:hAnsiTheme="minorHAnsi" w:cstheme="minorHAnsi"/>
                <w:sz w:val="16"/>
                <w:szCs w:val="16"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sz w:val="16"/>
                <w:szCs w:val="16"/>
              </w:rPr>
              <w:t>(dla osób niepełnosprawnych)</w:t>
            </w:r>
          </w:p>
        </w:tc>
        <w:tc>
          <w:tcPr>
            <w:tcW w:w="1711" w:type="dxa"/>
            <w:vAlign w:val="center"/>
          </w:tcPr>
          <w:p w14:paraId="69893C12" w14:textId="6622D53A" w:rsidR="00B31B8B" w:rsidRPr="00BA110D" w:rsidRDefault="00F6777B" w:rsidP="00344EA7">
            <w:pPr>
              <w:pStyle w:val="Bezodstpw"/>
              <w:jc w:val="center"/>
              <w:rPr>
                <w:rStyle w:val="Teksttreci"/>
                <w:rFonts w:asciiTheme="minorHAnsi" w:eastAsia="Times New Roman" w:hAnsiTheme="minorHAnsi" w:cstheme="minorHAnsi"/>
              </w:rPr>
            </w:pPr>
            <w:r w:rsidRPr="00BA110D">
              <w:rPr>
                <w:rStyle w:val="Teksttreci"/>
                <w:rFonts w:asciiTheme="minorHAnsi" w:hAnsiTheme="minorHAnsi" w:cstheme="minorHAnsi"/>
              </w:rPr>
              <w:t>&lt; 1</w:t>
            </w:r>
          </w:p>
        </w:tc>
        <w:tc>
          <w:tcPr>
            <w:tcW w:w="1465" w:type="dxa"/>
            <w:vAlign w:val="center"/>
          </w:tcPr>
          <w:p w14:paraId="65B60F97" w14:textId="7A9CFE58" w:rsidR="00B31B8B" w:rsidRPr="00BA110D" w:rsidRDefault="00F6777B" w:rsidP="00344EA7">
            <w:pPr>
              <w:pStyle w:val="Bezodstpw"/>
              <w:jc w:val="center"/>
              <w:rPr>
                <w:rStyle w:val="Teksttreci"/>
                <w:rFonts w:asciiTheme="minorHAnsi" w:eastAsia="Times New Roman" w:hAnsiTheme="minorHAnsi" w:cstheme="minorHAnsi"/>
                <w:b/>
                <w:bCs/>
              </w:rPr>
            </w:pPr>
            <w:r w:rsidRPr="00BA110D">
              <w:rPr>
                <w:rStyle w:val="Teksttreci"/>
                <w:rFonts w:asciiTheme="minorHAnsi" w:eastAsia="Times New Roman" w:hAnsiTheme="minorHAnsi" w:cstheme="minorHAnsi"/>
                <w:b/>
                <w:bCs/>
              </w:rPr>
              <w:t>0</w:t>
            </w:r>
          </w:p>
        </w:tc>
      </w:tr>
      <w:tr w:rsidR="00B31B8B" w:rsidRPr="00BA110D" w14:paraId="34CCB33F" w14:textId="77777777" w:rsidTr="0048050E">
        <w:trPr>
          <w:jc w:val="center"/>
        </w:trPr>
        <w:tc>
          <w:tcPr>
            <w:tcW w:w="2235" w:type="dxa"/>
            <w:vAlign w:val="center"/>
          </w:tcPr>
          <w:p w14:paraId="0D08F696" w14:textId="77777777" w:rsidR="00C219F1" w:rsidRPr="00BA110D" w:rsidRDefault="00C219F1" w:rsidP="00C219F1">
            <w:pPr>
              <w:pStyle w:val="Bezodstpw"/>
              <w:rPr>
                <w:rStyle w:val="Teksttreci"/>
                <w:rFonts w:asciiTheme="minorHAnsi" w:hAnsiTheme="minorHAnsi" w:cstheme="minorHAnsi"/>
                <w:b/>
                <w:sz w:val="22"/>
                <w:szCs w:val="22"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sz w:val="22"/>
                <w:szCs w:val="22"/>
              </w:rPr>
              <w:t>Dostępność</w:t>
            </w:r>
          </w:p>
          <w:p w14:paraId="6E08DF18" w14:textId="2BE8963C" w:rsidR="00B31B8B" w:rsidRPr="00BA110D" w:rsidRDefault="00C219F1" w:rsidP="00C219F1">
            <w:pPr>
              <w:pStyle w:val="Bezodstpw"/>
              <w:rPr>
                <w:rStyle w:val="Teksttreci"/>
                <w:rFonts w:asciiTheme="minorHAnsi" w:hAnsiTheme="minorHAnsi" w:cstheme="minorHAnsi"/>
                <w:sz w:val="16"/>
                <w:szCs w:val="16"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sz w:val="16"/>
                <w:szCs w:val="16"/>
              </w:rPr>
              <w:t>(dla osób niepełnosprawnych)</w:t>
            </w:r>
          </w:p>
        </w:tc>
        <w:tc>
          <w:tcPr>
            <w:tcW w:w="1711" w:type="dxa"/>
            <w:vAlign w:val="center"/>
          </w:tcPr>
          <w:p w14:paraId="35C5572A" w14:textId="409FD9C5" w:rsidR="00B31B8B" w:rsidRPr="00BA110D" w:rsidRDefault="00F6777B" w:rsidP="00344EA7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</w:rPr>
            </w:pPr>
            <w:r w:rsidRPr="00BA110D">
              <w:rPr>
                <w:rStyle w:val="Teksttreci"/>
                <w:rFonts w:asciiTheme="minorHAnsi" w:eastAsia="Times New Roman" w:hAnsiTheme="minorHAnsi" w:cstheme="minorHAnsi"/>
              </w:rPr>
              <w:t>≥ 1</w:t>
            </w:r>
          </w:p>
        </w:tc>
        <w:tc>
          <w:tcPr>
            <w:tcW w:w="1465" w:type="dxa"/>
            <w:vAlign w:val="center"/>
          </w:tcPr>
          <w:p w14:paraId="65637D59" w14:textId="31B20A05" w:rsidR="00B31B8B" w:rsidRPr="00BA110D" w:rsidRDefault="008C1DA1" w:rsidP="00344EA7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bCs/>
              </w:rPr>
              <w:t>10</w:t>
            </w:r>
          </w:p>
        </w:tc>
      </w:tr>
    </w:tbl>
    <w:p w14:paraId="3EC25CF0" w14:textId="77777777" w:rsidR="00B31B8B" w:rsidRPr="00BA110D" w:rsidRDefault="00B31B8B" w:rsidP="00747E78">
      <w:pPr>
        <w:pStyle w:val="Bezodstpw"/>
        <w:ind w:left="1428"/>
        <w:jc w:val="both"/>
        <w:rPr>
          <w:rStyle w:val="Teksttreci"/>
          <w:rFonts w:asciiTheme="minorHAnsi" w:hAnsiTheme="minorHAnsi" w:cstheme="minorHAnsi"/>
        </w:rPr>
      </w:pPr>
    </w:p>
    <w:p w14:paraId="29500D3B" w14:textId="7E5B1997" w:rsidR="00916B1C" w:rsidRPr="00BA110D" w:rsidRDefault="00916B1C" w:rsidP="00185AB9">
      <w:pPr>
        <w:pStyle w:val="Bezodstpw"/>
        <w:numPr>
          <w:ilvl w:val="0"/>
          <w:numId w:val="8"/>
        </w:numPr>
        <w:jc w:val="both"/>
        <w:rPr>
          <w:rStyle w:val="Teksttreci"/>
          <w:rFonts w:asciiTheme="minorHAnsi" w:hAnsiTheme="minorHAnsi" w:cstheme="minorHAnsi"/>
          <w:bCs/>
          <w:sz w:val="24"/>
          <w:szCs w:val="24"/>
        </w:rPr>
      </w:pPr>
      <w:r w:rsidRPr="00BA110D">
        <w:rPr>
          <w:rStyle w:val="Teksttreci"/>
          <w:rFonts w:asciiTheme="minorHAnsi" w:hAnsiTheme="minorHAnsi" w:cstheme="minorHAnsi"/>
          <w:b/>
          <w:sz w:val="24"/>
          <w:szCs w:val="24"/>
        </w:rPr>
        <w:lastRenderedPageBreak/>
        <w:t>K</w:t>
      </w:r>
      <w:r w:rsidRPr="00BA110D">
        <w:rPr>
          <w:rStyle w:val="Teksttreci"/>
          <w:rFonts w:asciiTheme="minorHAnsi" w:hAnsiTheme="minorHAnsi" w:cstheme="minorHAnsi"/>
          <w:b/>
          <w:sz w:val="24"/>
          <w:szCs w:val="24"/>
          <w:vertAlign w:val="subscript"/>
        </w:rPr>
        <w:t>i</w:t>
      </w:r>
      <w:r w:rsidRPr="00BA110D">
        <w:rPr>
          <w:rStyle w:val="Teksttreci"/>
          <w:rFonts w:asciiTheme="minorHAnsi" w:hAnsiTheme="minorHAnsi" w:cstheme="minorHAnsi"/>
          <w:b/>
          <w:sz w:val="24"/>
          <w:szCs w:val="24"/>
        </w:rPr>
        <w:t xml:space="preserve"> </w:t>
      </w:r>
      <w:r w:rsidRPr="00BA110D">
        <w:rPr>
          <w:rStyle w:val="Teksttreci"/>
          <w:rFonts w:asciiTheme="minorHAnsi" w:hAnsiTheme="minorHAnsi" w:cstheme="minorHAnsi"/>
        </w:rPr>
        <w:t>– to liczba pkt. Kryterium Kompetentności (personelu), którą Zamawiający przyznaje za wykazanie w ofercie</w:t>
      </w:r>
      <w:r w:rsidR="00185AB9" w:rsidRPr="00BA110D">
        <w:rPr>
          <w:rStyle w:val="Teksttreci"/>
          <w:rFonts w:asciiTheme="minorHAnsi" w:hAnsiTheme="minorHAnsi" w:cstheme="minorHAnsi"/>
        </w:rPr>
        <w:t xml:space="preserve"> Wykonawcy</w:t>
      </w:r>
      <w:r w:rsidR="00747E78" w:rsidRPr="00BA110D">
        <w:rPr>
          <w:rStyle w:val="Teksttreci"/>
          <w:rFonts w:asciiTheme="minorHAnsi" w:hAnsiTheme="minorHAnsi" w:cstheme="minorHAnsi"/>
        </w:rPr>
        <w:t xml:space="preserve">. Oferent otrzyma </w:t>
      </w:r>
      <w:r w:rsidR="005C775B">
        <w:rPr>
          <w:rStyle w:val="Teksttreci"/>
          <w:rFonts w:asciiTheme="minorHAnsi" w:hAnsiTheme="minorHAnsi" w:cstheme="minorHAnsi"/>
        </w:rPr>
        <w:t>10</w:t>
      </w:r>
      <w:r w:rsidR="00747E78" w:rsidRPr="00BA110D">
        <w:rPr>
          <w:rStyle w:val="Teksttreci"/>
          <w:rFonts w:asciiTheme="minorHAnsi" w:hAnsiTheme="minorHAnsi" w:cstheme="minorHAnsi"/>
        </w:rPr>
        <w:t xml:space="preserve"> punktów za wykazanie w ofercie </w:t>
      </w:r>
      <w:r w:rsidRPr="00BA110D">
        <w:rPr>
          <w:rStyle w:val="Teksttreci"/>
          <w:rFonts w:asciiTheme="minorHAnsi" w:hAnsiTheme="minorHAnsi" w:cstheme="minorHAnsi"/>
        </w:rPr>
        <w:t>co najmniej</w:t>
      </w:r>
      <w:r w:rsidR="00185AB9" w:rsidRPr="00BA110D">
        <w:rPr>
          <w:rStyle w:val="Teksttreci"/>
          <w:rFonts w:asciiTheme="minorHAnsi" w:hAnsiTheme="minorHAnsi" w:cstheme="minorHAnsi"/>
        </w:rPr>
        <w:t xml:space="preserve"> </w:t>
      </w:r>
      <w:r w:rsidRPr="00BA110D">
        <w:rPr>
          <w:rStyle w:val="Teksttreci"/>
          <w:rFonts w:asciiTheme="minorHAnsi" w:hAnsiTheme="minorHAnsi" w:cstheme="minorHAnsi"/>
        </w:rPr>
        <w:t>2 lekarzy</w:t>
      </w:r>
      <w:r w:rsidR="00185AB9" w:rsidRPr="00BA110D">
        <w:rPr>
          <w:rStyle w:val="Teksttreci"/>
          <w:rFonts w:asciiTheme="minorHAnsi" w:hAnsiTheme="minorHAnsi" w:cstheme="minorHAnsi"/>
        </w:rPr>
        <w:t xml:space="preserve"> </w:t>
      </w:r>
      <w:r w:rsidRPr="00BA110D">
        <w:rPr>
          <w:rStyle w:val="Teksttreci"/>
          <w:rFonts w:asciiTheme="minorHAnsi" w:hAnsiTheme="minorHAnsi" w:cstheme="minorHAnsi"/>
        </w:rPr>
        <w:t xml:space="preserve">specjalistów </w:t>
      </w:r>
      <w:r w:rsidR="00185AB9" w:rsidRPr="00BA110D">
        <w:rPr>
          <w:rStyle w:val="Teksttreci"/>
          <w:rFonts w:asciiTheme="minorHAnsi" w:hAnsiTheme="minorHAnsi" w:cstheme="minorHAnsi"/>
        </w:rPr>
        <w:t xml:space="preserve">rehabilitacji </w:t>
      </w:r>
      <w:r w:rsidRPr="00BA110D">
        <w:rPr>
          <w:rStyle w:val="Teksttreci"/>
          <w:rFonts w:asciiTheme="minorHAnsi" w:hAnsiTheme="minorHAnsi" w:cstheme="minorHAnsi"/>
        </w:rPr>
        <w:t>w udzielaniu świadczeń zdrowotnych stanowiących przedmiot konkursu</w:t>
      </w:r>
      <w:r w:rsidR="00185AB9" w:rsidRPr="00BA110D">
        <w:rPr>
          <w:rStyle w:val="Teksttreci"/>
          <w:rFonts w:asciiTheme="minorHAnsi" w:hAnsiTheme="minorHAnsi" w:cstheme="minorHAnsi"/>
        </w:rPr>
        <w:t>.</w:t>
      </w:r>
      <w:r w:rsidR="00747E78" w:rsidRPr="00BA110D">
        <w:rPr>
          <w:rStyle w:val="Teksttreci"/>
          <w:rFonts w:asciiTheme="minorHAnsi" w:hAnsiTheme="minorHAnsi" w:cstheme="minorHAnsi"/>
        </w:rPr>
        <w:t xml:space="preserve"> </w:t>
      </w:r>
    </w:p>
    <w:p w14:paraId="5585E92F" w14:textId="77777777" w:rsidR="00A42A07" w:rsidRPr="00BA110D" w:rsidRDefault="00A42A07">
      <w:pPr>
        <w:pStyle w:val="Teksttreci0"/>
        <w:spacing w:after="260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1711"/>
        <w:gridCol w:w="1465"/>
      </w:tblGrid>
      <w:tr w:rsidR="0048050E" w:rsidRPr="00BA110D" w14:paraId="69E8F097" w14:textId="77777777" w:rsidTr="0048050E">
        <w:trPr>
          <w:jc w:val="center"/>
        </w:trPr>
        <w:tc>
          <w:tcPr>
            <w:tcW w:w="2235" w:type="dxa"/>
            <w:shd w:val="clear" w:color="auto" w:fill="BDD6EE" w:themeFill="accent1" w:themeFillTint="66"/>
            <w:vAlign w:val="center"/>
          </w:tcPr>
          <w:p w14:paraId="7D121A10" w14:textId="77777777" w:rsidR="0048050E" w:rsidRPr="00BA110D" w:rsidRDefault="0048050E" w:rsidP="00344EA7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sz w:val="18"/>
                <w:szCs w:val="18"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1711" w:type="dxa"/>
            <w:shd w:val="clear" w:color="auto" w:fill="BDD6EE" w:themeFill="accent1" w:themeFillTint="66"/>
            <w:vAlign w:val="center"/>
          </w:tcPr>
          <w:p w14:paraId="3A7ED338" w14:textId="31A83F2F" w:rsidR="0048050E" w:rsidRPr="00BA110D" w:rsidRDefault="0048050E" w:rsidP="00344EA7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A110D">
              <w:rPr>
                <w:rStyle w:val="Teksttreci"/>
                <w:rFonts w:asciiTheme="minorHAnsi" w:hAnsiTheme="minorHAnsi" w:cstheme="minorHAnsi"/>
                <w:sz w:val="18"/>
                <w:szCs w:val="18"/>
              </w:rPr>
              <w:t>Liczba lekarzy specjalistów rehabilitacji</w:t>
            </w:r>
          </w:p>
        </w:tc>
        <w:tc>
          <w:tcPr>
            <w:tcW w:w="1465" w:type="dxa"/>
            <w:shd w:val="clear" w:color="auto" w:fill="BDD6EE" w:themeFill="accent1" w:themeFillTint="66"/>
            <w:vAlign w:val="center"/>
          </w:tcPr>
          <w:p w14:paraId="2E79EB7A" w14:textId="77777777" w:rsidR="0048050E" w:rsidRPr="00BA110D" w:rsidRDefault="0048050E" w:rsidP="00344EA7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Liczba </w:t>
            </w:r>
          </w:p>
          <w:p w14:paraId="164B82E3" w14:textId="77777777" w:rsidR="0048050E" w:rsidRPr="00BA110D" w:rsidRDefault="0048050E" w:rsidP="00344EA7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bCs/>
              </w:rPr>
              <w:t>punktów [pkt.]</w:t>
            </w:r>
          </w:p>
        </w:tc>
      </w:tr>
      <w:tr w:rsidR="0048050E" w:rsidRPr="00BA110D" w14:paraId="0753F88C" w14:textId="77777777" w:rsidTr="0048050E">
        <w:trPr>
          <w:jc w:val="center"/>
        </w:trPr>
        <w:tc>
          <w:tcPr>
            <w:tcW w:w="2235" w:type="dxa"/>
            <w:vAlign w:val="center"/>
          </w:tcPr>
          <w:p w14:paraId="2862BE8D" w14:textId="3483C0B7" w:rsidR="0048050E" w:rsidRPr="00BA110D" w:rsidRDefault="0048050E" w:rsidP="00344EA7">
            <w:pPr>
              <w:pStyle w:val="Bezodstpw"/>
              <w:rPr>
                <w:rStyle w:val="Teksttreci"/>
                <w:rFonts w:asciiTheme="minorHAnsi" w:hAnsiTheme="minorHAnsi" w:cstheme="minorHAnsi"/>
                <w:b/>
                <w:sz w:val="22"/>
                <w:szCs w:val="22"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sz w:val="22"/>
                <w:szCs w:val="22"/>
              </w:rPr>
              <w:t>Kompetentność</w:t>
            </w:r>
          </w:p>
          <w:p w14:paraId="6F34FE10" w14:textId="66A01980" w:rsidR="0048050E" w:rsidRPr="00BA110D" w:rsidRDefault="0048050E" w:rsidP="00344EA7">
            <w:pPr>
              <w:pStyle w:val="Bezodstpw"/>
              <w:rPr>
                <w:rStyle w:val="Teksttreci"/>
                <w:rFonts w:asciiTheme="minorHAnsi" w:hAnsiTheme="minorHAnsi" w:cstheme="minorHAnsi"/>
                <w:sz w:val="16"/>
                <w:szCs w:val="16"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sz w:val="16"/>
                <w:szCs w:val="16"/>
              </w:rPr>
              <w:t>(Personelu)</w:t>
            </w:r>
          </w:p>
        </w:tc>
        <w:tc>
          <w:tcPr>
            <w:tcW w:w="1711" w:type="dxa"/>
            <w:vAlign w:val="center"/>
          </w:tcPr>
          <w:p w14:paraId="5F0399A8" w14:textId="2E4B96FA" w:rsidR="0048050E" w:rsidRPr="00BA110D" w:rsidRDefault="0048050E" w:rsidP="00344EA7">
            <w:pPr>
              <w:pStyle w:val="Bezodstpw"/>
              <w:jc w:val="center"/>
              <w:rPr>
                <w:rStyle w:val="Teksttreci"/>
                <w:rFonts w:asciiTheme="minorHAnsi" w:eastAsia="Times New Roman" w:hAnsiTheme="minorHAnsi" w:cstheme="minorHAnsi"/>
              </w:rPr>
            </w:pPr>
            <w:r w:rsidRPr="00BA110D">
              <w:rPr>
                <w:rStyle w:val="Teksttreci"/>
                <w:rFonts w:asciiTheme="minorHAnsi" w:hAnsiTheme="minorHAnsi" w:cstheme="minorHAnsi"/>
              </w:rPr>
              <w:t>&lt; 2</w:t>
            </w:r>
          </w:p>
        </w:tc>
        <w:tc>
          <w:tcPr>
            <w:tcW w:w="1465" w:type="dxa"/>
            <w:vAlign w:val="center"/>
          </w:tcPr>
          <w:p w14:paraId="282AA6F6" w14:textId="77777777" w:rsidR="0048050E" w:rsidRPr="00BA110D" w:rsidRDefault="0048050E" w:rsidP="00344EA7">
            <w:pPr>
              <w:pStyle w:val="Bezodstpw"/>
              <w:jc w:val="center"/>
              <w:rPr>
                <w:rStyle w:val="Teksttreci"/>
                <w:rFonts w:asciiTheme="minorHAnsi" w:eastAsia="Times New Roman" w:hAnsiTheme="minorHAnsi" w:cstheme="minorHAnsi"/>
                <w:b/>
                <w:bCs/>
              </w:rPr>
            </w:pPr>
            <w:r w:rsidRPr="00BA110D">
              <w:rPr>
                <w:rStyle w:val="Teksttreci"/>
                <w:rFonts w:asciiTheme="minorHAnsi" w:eastAsia="Times New Roman" w:hAnsiTheme="minorHAnsi" w:cstheme="minorHAnsi"/>
                <w:b/>
                <w:bCs/>
              </w:rPr>
              <w:t>0</w:t>
            </w:r>
          </w:p>
        </w:tc>
      </w:tr>
      <w:tr w:rsidR="0048050E" w:rsidRPr="00BA110D" w14:paraId="0D7B87E3" w14:textId="77777777" w:rsidTr="0048050E">
        <w:trPr>
          <w:jc w:val="center"/>
        </w:trPr>
        <w:tc>
          <w:tcPr>
            <w:tcW w:w="2235" w:type="dxa"/>
            <w:vAlign w:val="center"/>
          </w:tcPr>
          <w:p w14:paraId="732D7218" w14:textId="77777777" w:rsidR="0048050E" w:rsidRPr="00BA110D" w:rsidRDefault="0048050E" w:rsidP="0048050E">
            <w:pPr>
              <w:pStyle w:val="Bezodstpw"/>
              <w:rPr>
                <w:rStyle w:val="Teksttreci"/>
                <w:rFonts w:asciiTheme="minorHAnsi" w:hAnsiTheme="minorHAnsi" w:cstheme="minorHAnsi"/>
                <w:b/>
                <w:sz w:val="22"/>
                <w:szCs w:val="22"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sz w:val="22"/>
                <w:szCs w:val="22"/>
              </w:rPr>
              <w:t>Kompetentność</w:t>
            </w:r>
          </w:p>
          <w:p w14:paraId="3DB3DCF7" w14:textId="317EFB6E" w:rsidR="0048050E" w:rsidRPr="00BA110D" w:rsidRDefault="0048050E" w:rsidP="0048050E">
            <w:pPr>
              <w:pStyle w:val="Bezodstpw"/>
              <w:rPr>
                <w:rStyle w:val="Teksttreci"/>
                <w:rFonts w:asciiTheme="minorHAnsi" w:hAnsiTheme="minorHAnsi" w:cstheme="minorHAnsi"/>
                <w:sz w:val="16"/>
                <w:szCs w:val="16"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sz w:val="16"/>
                <w:szCs w:val="16"/>
              </w:rPr>
              <w:t>(Personelu)</w:t>
            </w:r>
          </w:p>
        </w:tc>
        <w:tc>
          <w:tcPr>
            <w:tcW w:w="1711" w:type="dxa"/>
            <w:vAlign w:val="center"/>
          </w:tcPr>
          <w:p w14:paraId="3830CB5E" w14:textId="0330946B" w:rsidR="0048050E" w:rsidRPr="00BA110D" w:rsidRDefault="0048050E" w:rsidP="00344EA7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</w:rPr>
            </w:pPr>
            <w:r w:rsidRPr="00BA110D">
              <w:rPr>
                <w:rStyle w:val="Teksttreci"/>
                <w:rFonts w:asciiTheme="minorHAnsi" w:eastAsia="Times New Roman" w:hAnsiTheme="minorHAnsi" w:cstheme="minorHAnsi"/>
              </w:rPr>
              <w:t>≥ 2</w:t>
            </w:r>
          </w:p>
        </w:tc>
        <w:tc>
          <w:tcPr>
            <w:tcW w:w="1465" w:type="dxa"/>
            <w:vAlign w:val="center"/>
          </w:tcPr>
          <w:p w14:paraId="42F6B49B" w14:textId="143188F2" w:rsidR="0048050E" w:rsidRPr="00BA110D" w:rsidRDefault="008C1DA1" w:rsidP="00344EA7">
            <w:pPr>
              <w:pStyle w:val="Bezodstpw"/>
              <w:jc w:val="center"/>
              <w:rPr>
                <w:rStyle w:val="Teksttreci"/>
                <w:rFonts w:asciiTheme="minorHAnsi" w:hAnsiTheme="minorHAnsi" w:cstheme="minorHAnsi"/>
                <w:b/>
                <w:bCs/>
              </w:rPr>
            </w:pPr>
            <w:r w:rsidRPr="00BA110D">
              <w:rPr>
                <w:rStyle w:val="Teksttreci"/>
                <w:rFonts w:asciiTheme="minorHAnsi" w:hAnsiTheme="minorHAnsi" w:cstheme="minorHAnsi"/>
                <w:b/>
                <w:bCs/>
              </w:rPr>
              <w:t>10</w:t>
            </w:r>
          </w:p>
        </w:tc>
      </w:tr>
    </w:tbl>
    <w:p w14:paraId="46D1E384" w14:textId="77777777" w:rsidR="0048050E" w:rsidRPr="00BA110D" w:rsidRDefault="0048050E">
      <w:pPr>
        <w:pStyle w:val="Teksttreci0"/>
        <w:spacing w:after="260"/>
        <w:rPr>
          <w:rFonts w:asciiTheme="minorHAnsi" w:hAnsiTheme="minorHAnsi" w:cstheme="minorHAnsi"/>
          <w:i/>
          <w:sz w:val="18"/>
          <w:szCs w:val="18"/>
        </w:rPr>
      </w:pPr>
    </w:p>
    <w:sectPr w:rsidR="0048050E" w:rsidRPr="00BA110D" w:rsidSect="005816FB">
      <w:headerReference w:type="default" r:id="rId8"/>
      <w:footerReference w:type="default" r:id="rId9"/>
      <w:pgSz w:w="11906" w:h="16838"/>
      <w:pgMar w:top="1418" w:right="720" w:bottom="720" w:left="720" w:header="0" w:footer="0" w:gutter="227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47EDF" w14:textId="77777777" w:rsidR="00F04537" w:rsidRDefault="00F04537" w:rsidP="00205BF0">
      <w:r>
        <w:separator/>
      </w:r>
    </w:p>
  </w:endnote>
  <w:endnote w:type="continuationSeparator" w:id="0">
    <w:p w14:paraId="3B8A4B6A" w14:textId="77777777" w:rsidR="00F04537" w:rsidRDefault="00F04537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F04537" w:rsidRDefault="00F04537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F04537" w:rsidRDefault="00F04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7B661" w14:textId="77777777" w:rsidR="00F04537" w:rsidRDefault="00F04537" w:rsidP="00205BF0">
      <w:r>
        <w:separator/>
      </w:r>
    </w:p>
  </w:footnote>
  <w:footnote w:type="continuationSeparator" w:id="0">
    <w:p w14:paraId="74348250" w14:textId="77777777" w:rsidR="00F04537" w:rsidRDefault="00F04537" w:rsidP="00205BF0">
      <w:r>
        <w:continuationSeparator/>
      </w:r>
    </w:p>
  </w:footnote>
  <w:footnote w:id="1">
    <w:p w14:paraId="28B528F7" w14:textId="5BCB9A95" w:rsidR="001B28EF" w:rsidRDefault="001B28EF" w:rsidP="00BC4E0C">
      <w:pPr>
        <w:pStyle w:val="Tekstprzypisudolnego"/>
        <w:ind w:left="426" w:hanging="142"/>
      </w:pPr>
      <w:r>
        <w:rPr>
          <w:rStyle w:val="Odwoanieprzypisudolnego"/>
        </w:rPr>
        <w:footnoteRef/>
      </w:r>
      <w:r>
        <w:t xml:space="preserve"> </w:t>
      </w:r>
      <w:r w:rsidR="00BC4E0C" w:rsidRPr="00EA2F44">
        <w:rPr>
          <w:rStyle w:val="Teksttreci"/>
          <w:i/>
          <w:sz w:val="18"/>
          <w:szCs w:val="18"/>
        </w:rPr>
        <w:t>Zamawiający dokona przyznania punktów w zakresie doświadczenia Wykonawcy na podstawie Oświadczenia Wykonawcy (Załącznik nr 2 do Regulaminu konkursu - pkt 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6AF6B262" w:rsidR="00F04537" w:rsidRDefault="00F04537" w:rsidP="00FD3F6D">
    <w:pPr>
      <w:pStyle w:val="Nagwek"/>
      <w:jc w:val="right"/>
    </w:pPr>
    <w:r>
      <w:rPr>
        <w:rFonts w:ascii="Arial" w:eastAsiaTheme="majorEastAsia" w:hAnsi="Arial" w:cs="Arial"/>
        <w:i/>
        <w:color w:val="0070C0"/>
      </w:rPr>
      <w:t xml:space="preserve">str. </w:t>
    </w:r>
    <w:r>
      <w:rPr>
        <w:rFonts w:ascii="Arial" w:eastAsiaTheme="minorEastAsia" w:hAnsi="Arial" w:cs="Arial"/>
        <w:i/>
        <w:color w:val="0070C0"/>
      </w:rPr>
      <w:fldChar w:fldCharType="begin"/>
    </w:r>
    <w:r>
      <w:rPr>
        <w:rFonts w:ascii="Arial" w:hAnsi="Arial" w:cs="Arial"/>
        <w:i/>
        <w:color w:val="0070C0"/>
      </w:rPr>
      <w:instrText>PAGE    \* MERGEFORMAT</w:instrText>
    </w:r>
    <w:r>
      <w:rPr>
        <w:rFonts w:ascii="Arial" w:eastAsiaTheme="minorEastAsia" w:hAnsi="Arial" w:cs="Arial"/>
        <w:i/>
        <w:color w:val="0070C0"/>
      </w:rPr>
      <w:fldChar w:fldCharType="separate"/>
    </w:r>
    <w:r w:rsidR="001C36CE" w:rsidRPr="001C36CE">
      <w:rPr>
        <w:rFonts w:ascii="Arial" w:eastAsiaTheme="majorEastAsia" w:hAnsi="Arial" w:cs="Arial"/>
        <w:i/>
        <w:noProof/>
        <w:color w:val="0070C0"/>
      </w:rPr>
      <w:t>7</w:t>
    </w:r>
    <w:r>
      <w:rPr>
        <w:rFonts w:ascii="Arial" w:eastAsiaTheme="majorEastAsia" w:hAnsi="Arial" w:cs="Arial"/>
        <w:i/>
        <w:color w:val="0070C0"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58A"/>
    <w:multiLevelType w:val="hybridMultilevel"/>
    <w:tmpl w:val="6B0AE8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96DF6"/>
    <w:multiLevelType w:val="hybridMultilevel"/>
    <w:tmpl w:val="94B0A5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3C5C79"/>
    <w:multiLevelType w:val="hybridMultilevel"/>
    <w:tmpl w:val="3760D4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E7A55"/>
    <w:multiLevelType w:val="multilevel"/>
    <w:tmpl w:val="D36EA4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763A9"/>
    <w:multiLevelType w:val="multilevel"/>
    <w:tmpl w:val="285EFB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811010"/>
    <w:multiLevelType w:val="hybridMultilevel"/>
    <w:tmpl w:val="A268F9E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F2349CE"/>
    <w:multiLevelType w:val="multilevel"/>
    <w:tmpl w:val="8ED629B2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7D2DE0"/>
    <w:multiLevelType w:val="multilevel"/>
    <w:tmpl w:val="B3F8B2D8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3510ACC"/>
    <w:multiLevelType w:val="hybridMultilevel"/>
    <w:tmpl w:val="4D144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522BC"/>
    <w:multiLevelType w:val="multilevel"/>
    <w:tmpl w:val="E3FCBB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2C156C"/>
    <w:multiLevelType w:val="hybridMultilevel"/>
    <w:tmpl w:val="4D1447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94509E"/>
    <w:multiLevelType w:val="hybridMultilevel"/>
    <w:tmpl w:val="19FE7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1A01B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D2DFC"/>
    <w:multiLevelType w:val="hybridMultilevel"/>
    <w:tmpl w:val="904EA6F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3F3370E"/>
    <w:multiLevelType w:val="hybridMultilevel"/>
    <w:tmpl w:val="C65A1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E53A5"/>
    <w:multiLevelType w:val="hybridMultilevel"/>
    <w:tmpl w:val="8D629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E5B7E"/>
    <w:multiLevelType w:val="hybridMultilevel"/>
    <w:tmpl w:val="750484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67A1"/>
    <w:multiLevelType w:val="hybridMultilevel"/>
    <w:tmpl w:val="FAECB2B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8E7E1D14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A9671F"/>
    <w:multiLevelType w:val="hybridMultilevel"/>
    <w:tmpl w:val="DFE27956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 w15:restartNumberingAfterBreak="0">
    <w:nsid w:val="4C343132"/>
    <w:multiLevelType w:val="hybridMultilevel"/>
    <w:tmpl w:val="1D64D28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0407507"/>
    <w:multiLevelType w:val="hybridMultilevel"/>
    <w:tmpl w:val="B520164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34421F1"/>
    <w:multiLevelType w:val="hybridMultilevel"/>
    <w:tmpl w:val="F6B2992C"/>
    <w:lvl w:ilvl="0" w:tplc="9AF63B6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706A6"/>
    <w:multiLevelType w:val="hybridMultilevel"/>
    <w:tmpl w:val="4B706ECA"/>
    <w:lvl w:ilvl="0" w:tplc="9F7A7BC4">
      <w:start w:val="1"/>
      <w:numFmt w:val="lowerLetter"/>
      <w:lvlText w:val="%1)"/>
      <w:lvlJc w:val="left"/>
      <w:pPr>
        <w:ind w:left="142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F615DC5"/>
    <w:multiLevelType w:val="multilevel"/>
    <w:tmpl w:val="271851A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1247A6"/>
    <w:multiLevelType w:val="multilevel"/>
    <w:tmpl w:val="4AF60FA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915568"/>
    <w:multiLevelType w:val="hybridMultilevel"/>
    <w:tmpl w:val="645CB8CC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6DD378EE"/>
    <w:multiLevelType w:val="hybridMultilevel"/>
    <w:tmpl w:val="4D1447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AA09B3"/>
    <w:multiLevelType w:val="hybridMultilevel"/>
    <w:tmpl w:val="DA72E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D4234"/>
    <w:multiLevelType w:val="hybridMultilevel"/>
    <w:tmpl w:val="750484B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2768F"/>
    <w:multiLevelType w:val="hybridMultilevel"/>
    <w:tmpl w:val="21F05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3"/>
  </w:num>
  <w:num w:numId="4">
    <w:abstractNumId w:val="23"/>
  </w:num>
  <w:num w:numId="5">
    <w:abstractNumId w:val="4"/>
  </w:num>
  <w:num w:numId="6">
    <w:abstractNumId w:val="2"/>
  </w:num>
  <w:num w:numId="7">
    <w:abstractNumId w:val="1"/>
  </w:num>
  <w:num w:numId="8">
    <w:abstractNumId w:val="21"/>
  </w:num>
  <w:num w:numId="9">
    <w:abstractNumId w:val="9"/>
  </w:num>
  <w:num w:numId="10">
    <w:abstractNumId w:val="17"/>
  </w:num>
  <w:num w:numId="11">
    <w:abstractNumId w:val="5"/>
  </w:num>
  <w:num w:numId="12">
    <w:abstractNumId w:val="12"/>
  </w:num>
  <w:num w:numId="13">
    <w:abstractNumId w:val="11"/>
  </w:num>
  <w:num w:numId="14">
    <w:abstractNumId w:val="0"/>
  </w:num>
  <w:num w:numId="15">
    <w:abstractNumId w:val="8"/>
  </w:num>
  <w:num w:numId="16">
    <w:abstractNumId w:val="16"/>
  </w:num>
  <w:num w:numId="17">
    <w:abstractNumId w:val="20"/>
  </w:num>
  <w:num w:numId="18">
    <w:abstractNumId w:val="19"/>
  </w:num>
  <w:num w:numId="19">
    <w:abstractNumId w:val="13"/>
  </w:num>
  <w:num w:numId="20">
    <w:abstractNumId w:val="26"/>
  </w:num>
  <w:num w:numId="21">
    <w:abstractNumId w:val="28"/>
  </w:num>
  <w:num w:numId="22">
    <w:abstractNumId w:val="18"/>
  </w:num>
  <w:num w:numId="23">
    <w:abstractNumId w:val="7"/>
  </w:num>
  <w:num w:numId="24">
    <w:abstractNumId w:val="15"/>
  </w:num>
  <w:num w:numId="25">
    <w:abstractNumId w:val="10"/>
  </w:num>
  <w:num w:numId="26">
    <w:abstractNumId w:val="27"/>
  </w:num>
  <w:num w:numId="27">
    <w:abstractNumId w:val="25"/>
  </w:num>
  <w:num w:numId="28">
    <w:abstractNumId w:val="2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045B5"/>
    <w:rsid w:val="000166F9"/>
    <w:rsid w:val="00017529"/>
    <w:rsid w:val="00022C42"/>
    <w:rsid w:val="000323A5"/>
    <w:rsid w:val="00077509"/>
    <w:rsid w:val="000A0BF0"/>
    <w:rsid w:val="000B4F84"/>
    <w:rsid w:val="000C2EB4"/>
    <w:rsid w:val="000D17D5"/>
    <w:rsid w:val="000D2716"/>
    <w:rsid w:val="000D7597"/>
    <w:rsid w:val="001006B6"/>
    <w:rsid w:val="00115C79"/>
    <w:rsid w:val="00116B5A"/>
    <w:rsid w:val="00123882"/>
    <w:rsid w:val="001611D0"/>
    <w:rsid w:val="00171B98"/>
    <w:rsid w:val="00177186"/>
    <w:rsid w:val="00182B3C"/>
    <w:rsid w:val="00184C15"/>
    <w:rsid w:val="00185AB9"/>
    <w:rsid w:val="00195096"/>
    <w:rsid w:val="001A5EC1"/>
    <w:rsid w:val="001B0C38"/>
    <w:rsid w:val="001B28EF"/>
    <w:rsid w:val="001C36CE"/>
    <w:rsid w:val="001C5230"/>
    <w:rsid w:val="00205BF0"/>
    <w:rsid w:val="00242CBC"/>
    <w:rsid w:val="00265A09"/>
    <w:rsid w:val="00267D1C"/>
    <w:rsid w:val="00275A6D"/>
    <w:rsid w:val="002950BE"/>
    <w:rsid w:val="00297414"/>
    <w:rsid w:val="0029780C"/>
    <w:rsid w:val="00297944"/>
    <w:rsid w:val="00297AED"/>
    <w:rsid w:val="002A3D1F"/>
    <w:rsid w:val="002B461E"/>
    <w:rsid w:val="002C0A79"/>
    <w:rsid w:val="002D4573"/>
    <w:rsid w:val="00316A64"/>
    <w:rsid w:val="00324A19"/>
    <w:rsid w:val="003275F8"/>
    <w:rsid w:val="00336F8C"/>
    <w:rsid w:val="003457F8"/>
    <w:rsid w:val="003646E3"/>
    <w:rsid w:val="00384953"/>
    <w:rsid w:val="0038600A"/>
    <w:rsid w:val="003A735D"/>
    <w:rsid w:val="003F57AD"/>
    <w:rsid w:val="00406BB9"/>
    <w:rsid w:val="00416263"/>
    <w:rsid w:val="004519B4"/>
    <w:rsid w:val="0048050E"/>
    <w:rsid w:val="004A0627"/>
    <w:rsid w:val="004A1685"/>
    <w:rsid w:val="004C25EF"/>
    <w:rsid w:val="004D2287"/>
    <w:rsid w:val="004F6BAB"/>
    <w:rsid w:val="00506359"/>
    <w:rsid w:val="0051156D"/>
    <w:rsid w:val="005365D4"/>
    <w:rsid w:val="005471CB"/>
    <w:rsid w:val="005656A3"/>
    <w:rsid w:val="00576EAC"/>
    <w:rsid w:val="0058036C"/>
    <w:rsid w:val="005816FB"/>
    <w:rsid w:val="005B669E"/>
    <w:rsid w:val="005C2E25"/>
    <w:rsid w:val="005C3E01"/>
    <w:rsid w:val="005C775B"/>
    <w:rsid w:val="005D0D70"/>
    <w:rsid w:val="005D648F"/>
    <w:rsid w:val="005F3D36"/>
    <w:rsid w:val="00604E67"/>
    <w:rsid w:val="00621ECF"/>
    <w:rsid w:val="006258DE"/>
    <w:rsid w:val="006358F8"/>
    <w:rsid w:val="00676143"/>
    <w:rsid w:val="00683E9A"/>
    <w:rsid w:val="00693F14"/>
    <w:rsid w:val="006941D3"/>
    <w:rsid w:val="006B2CD9"/>
    <w:rsid w:val="006C3A0B"/>
    <w:rsid w:val="006C6709"/>
    <w:rsid w:val="006C7718"/>
    <w:rsid w:val="006D5DC8"/>
    <w:rsid w:val="006E2790"/>
    <w:rsid w:val="00716E09"/>
    <w:rsid w:val="00732889"/>
    <w:rsid w:val="0073519A"/>
    <w:rsid w:val="00747E78"/>
    <w:rsid w:val="00754E3B"/>
    <w:rsid w:val="0076640F"/>
    <w:rsid w:val="0077589D"/>
    <w:rsid w:val="007B12F8"/>
    <w:rsid w:val="007D0A4A"/>
    <w:rsid w:val="007E4040"/>
    <w:rsid w:val="007E726C"/>
    <w:rsid w:val="007E732A"/>
    <w:rsid w:val="007F3B1D"/>
    <w:rsid w:val="00820749"/>
    <w:rsid w:val="00823AAE"/>
    <w:rsid w:val="008561AB"/>
    <w:rsid w:val="00857475"/>
    <w:rsid w:val="00870347"/>
    <w:rsid w:val="00873457"/>
    <w:rsid w:val="00882161"/>
    <w:rsid w:val="00891185"/>
    <w:rsid w:val="008A75E0"/>
    <w:rsid w:val="008B56CE"/>
    <w:rsid w:val="008C1DA1"/>
    <w:rsid w:val="008C34D7"/>
    <w:rsid w:val="00903A53"/>
    <w:rsid w:val="00916B1C"/>
    <w:rsid w:val="00924926"/>
    <w:rsid w:val="00945F71"/>
    <w:rsid w:val="009532FD"/>
    <w:rsid w:val="00955781"/>
    <w:rsid w:val="00960884"/>
    <w:rsid w:val="009658F9"/>
    <w:rsid w:val="009703B3"/>
    <w:rsid w:val="009B1992"/>
    <w:rsid w:val="009B4DE6"/>
    <w:rsid w:val="009D2D4C"/>
    <w:rsid w:val="009E22C2"/>
    <w:rsid w:val="009F5C2F"/>
    <w:rsid w:val="00A40DBC"/>
    <w:rsid w:val="00A42A07"/>
    <w:rsid w:val="00A53F64"/>
    <w:rsid w:val="00A63B7A"/>
    <w:rsid w:val="00A71F00"/>
    <w:rsid w:val="00A813F1"/>
    <w:rsid w:val="00A81F99"/>
    <w:rsid w:val="00AA4460"/>
    <w:rsid w:val="00AB02A5"/>
    <w:rsid w:val="00AB4D86"/>
    <w:rsid w:val="00AC5E45"/>
    <w:rsid w:val="00AC67D8"/>
    <w:rsid w:val="00AD2E29"/>
    <w:rsid w:val="00AE5E24"/>
    <w:rsid w:val="00B01F8A"/>
    <w:rsid w:val="00B17E80"/>
    <w:rsid w:val="00B31B8B"/>
    <w:rsid w:val="00B43169"/>
    <w:rsid w:val="00BA110D"/>
    <w:rsid w:val="00BC2875"/>
    <w:rsid w:val="00BC3016"/>
    <w:rsid w:val="00BC4E0C"/>
    <w:rsid w:val="00BC748B"/>
    <w:rsid w:val="00BD0A72"/>
    <w:rsid w:val="00BE088A"/>
    <w:rsid w:val="00BE260C"/>
    <w:rsid w:val="00C018FC"/>
    <w:rsid w:val="00C06EAE"/>
    <w:rsid w:val="00C219F1"/>
    <w:rsid w:val="00C25B18"/>
    <w:rsid w:val="00C33692"/>
    <w:rsid w:val="00C35419"/>
    <w:rsid w:val="00C44EA7"/>
    <w:rsid w:val="00C5664D"/>
    <w:rsid w:val="00C805CC"/>
    <w:rsid w:val="00C84075"/>
    <w:rsid w:val="00C91E2A"/>
    <w:rsid w:val="00CA037A"/>
    <w:rsid w:val="00CA321D"/>
    <w:rsid w:val="00CE7595"/>
    <w:rsid w:val="00CF6569"/>
    <w:rsid w:val="00D0706A"/>
    <w:rsid w:val="00D843BF"/>
    <w:rsid w:val="00D9373E"/>
    <w:rsid w:val="00DC535C"/>
    <w:rsid w:val="00DF758F"/>
    <w:rsid w:val="00E01A3F"/>
    <w:rsid w:val="00E2276A"/>
    <w:rsid w:val="00E239E5"/>
    <w:rsid w:val="00E24E57"/>
    <w:rsid w:val="00E45384"/>
    <w:rsid w:val="00E616D8"/>
    <w:rsid w:val="00E6509D"/>
    <w:rsid w:val="00EA2F44"/>
    <w:rsid w:val="00EA46BB"/>
    <w:rsid w:val="00EA53CB"/>
    <w:rsid w:val="00EC4CBC"/>
    <w:rsid w:val="00EE538B"/>
    <w:rsid w:val="00EE6756"/>
    <w:rsid w:val="00F04537"/>
    <w:rsid w:val="00F102FE"/>
    <w:rsid w:val="00F26962"/>
    <w:rsid w:val="00F307AA"/>
    <w:rsid w:val="00F32019"/>
    <w:rsid w:val="00F43253"/>
    <w:rsid w:val="00F510DE"/>
    <w:rsid w:val="00F617BF"/>
    <w:rsid w:val="00F62558"/>
    <w:rsid w:val="00F67018"/>
    <w:rsid w:val="00F6777B"/>
    <w:rsid w:val="00FA19BD"/>
    <w:rsid w:val="00FB2D47"/>
    <w:rsid w:val="00FC3F92"/>
    <w:rsid w:val="00FD3F6D"/>
    <w:rsid w:val="00FD5C48"/>
    <w:rsid w:val="00FE5C92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dpisobrazu">
    <w:name w:val="Podpis obrazu_"/>
    <w:basedOn w:val="Domylnaczcionkaakapitu"/>
    <w:link w:val="Podpisobrazu0"/>
    <w:rsid w:val="000D2716"/>
    <w:rPr>
      <w:rFonts w:ascii="Calibri" w:eastAsia="Calibri" w:hAnsi="Calibri" w:cs="Calibri"/>
      <w:b/>
      <w:bCs/>
    </w:rPr>
  </w:style>
  <w:style w:type="character" w:customStyle="1" w:styleId="Teksttreci">
    <w:name w:val="Tekst treści_"/>
    <w:basedOn w:val="Domylnaczcionkaakapitu"/>
    <w:link w:val="Teksttreci0"/>
    <w:rsid w:val="000D2716"/>
    <w:rPr>
      <w:rFonts w:ascii="Calibri" w:eastAsia="Calibri" w:hAnsi="Calibri" w:cs="Calibri"/>
    </w:rPr>
  </w:style>
  <w:style w:type="paragraph" w:customStyle="1" w:styleId="Podpisobrazu0">
    <w:name w:val="Podpis obrazu"/>
    <w:basedOn w:val="Normalny"/>
    <w:link w:val="Podpisobrazu"/>
    <w:rsid w:val="000D2716"/>
    <w:pPr>
      <w:widowControl w:val="0"/>
      <w:suppressAutoHyphens w:val="0"/>
      <w:jc w:val="righ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0D2716"/>
    <w:pPr>
      <w:widowControl w:val="0"/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0D2716"/>
    <w:rPr>
      <w:rFonts w:ascii="Calibri" w:eastAsia="Calibri" w:hAnsi="Calibri" w:cs="Calibri"/>
    </w:rPr>
  </w:style>
  <w:style w:type="character" w:customStyle="1" w:styleId="Inne">
    <w:name w:val="Inne_"/>
    <w:basedOn w:val="Domylnaczcionkaakapitu"/>
    <w:link w:val="Inne0"/>
    <w:rsid w:val="000D2716"/>
    <w:rPr>
      <w:rFonts w:ascii="Calibri" w:eastAsia="Calibri" w:hAnsi="Calibri" w:cs="Calibri"/>
    </w:rPr>
  </w:style>
  <w:style w:type="paragraph" w:customStyle="1" w:styleId="Podpistabeli0">
    <w:name w:val="Podpis tabeli"/>
    <w:basedOn w:val="Normalny"/>
    <w:link w:val="Podpistabeli"/>
    <w:rsid w:val="000D2716"/>
    <w:pPr>
      <w:widowControl w:val="0"/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Inne0">
    <w:name w:val="Inne"/>
    <w:basedOn w:val="Normalny"/>
    <w:link w:val="Inne"/>
    <w:rsid w:val="000D2716"/>
    <w:pPr>
      <w:widowControl w:val="0"/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161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13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431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8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8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28EF"/>
    <w:rPr>
      <w:vertAlign w:val="superscript"/>
    </w:rPr>
  </w:style>
  <w:style w:type="paragraph" w:styleId="Tekstpodstawowy">
    <w:name w:val="Body Text"/>
    <w:basedOn w:val="Normalny"/>
    <w:link w:val="TekstpodstawowyZnak"/>
    <w:rsid w:val="00F617BF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617B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5539D-36F9-4928-B5DC-02E2119B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</TotalTime>
  <Pages>7</Pages>
  <Words>1930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3</cp:revision>
  <cp:lastPrinted>2025-04-23T07:39:00Z</cp:lastPrinted>
  <dcterms:created xsi:type="dcterms:W3CDTF">2025-05-21T11:49:00Z</dcterms:created>
  <dcterms:modified xsi:type="dcterms:W3CDTF">2025-05-27T09:37:00Z</dcterms:modified>
</cp:coreProperties>
</file>