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C37885" w:rsidRPr="00A347BA" w14:paraId="6480A79B" w14:textId="77777777" w:rsidTr="00C37885">
        <w:tc>
          <w:tcPr>
            <w:tcW w:w="5114" w:type="dxa"/>
          </w:tcPr>
          <w:p w14:paraId="7AA62079" w14:textId="4431E4C5" w:rsidR="00C37885" w:rsidRPr="00A347BA" w:rsidRDefault="00C37885" w:rsidP="006F70FE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6F70F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bookmarkStart w:id="0" w:name="_GoBack"/>
            <w:bookmarkEnd w:id="0"/>
          </w:p>
        </w:tc>
        <w:tc>
          <w:tcPr>
            <w:tcW w:w="5115" w:type="dxa"/>
          </w:tcPr>
          <w:p w14:paraId="5238B4E5" w14:textId="1B561A26" w:rsidR="00C37885" w:rsidRPr="00A347BA" w:rsidRDefault="00C37885" w:rsidP="00C37885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2</w:t>
            </w:r>
          </w:p>
        </w:tc>
      </w:tr>
    </w:tbl>
    <w:p w14:paraId="1ED9389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0E5C0AA4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212D8271" w14:textId="6ECB5A84" w:rsidR="00AE35F4" w:rsidRDefault="000411B7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 xml:space="preserve">OŚWIADCZENIE </w:t>
      </w:r>
      <w:r w:rsidR="00083D61"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OFERENTA</w:t>
      </w:r>
    </w:p>
    <w:p w14:paraId="233CBEB7" w14:textId="70179430" w:rsidR="009E4C05" w:rsidRPr="00A347BA" w:rsidRDefault="009E4C05" w:rsidP="00544D35">
      <w:pPr>
        <w:ind w:right="33"/>
        <w:jc w:val="both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 xml:space="preserve">w konkursie na </w:t>
      </w:r>
      <w:r w:rsidR="00544D35"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udzielanie świadczeń zdrowotnych w zakresie rehabilitacji kardiologicznej dla pacjentów leczonych w zakresie kompleksowej opieki po zawale mięśnia sercowego</w:t>
      </w:r>
      <w:r w:rsidR="00544D35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 xml:space="preserve"> </w:t>
      </w:r>
      <w:r w:rsidR="00544D35" w:rsidRPr="00A135B1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w warunkach stacjonarnych oraz wizyty koordynującej - kontrolnej - w ramach programu</w:t>
      </w:r>
      <w:r w:rsidR="00544D35"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 xml:space="preserve"> KOS</w:t>
      </w:r>
      <w:r w:rsidR="00544D35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-Z</w:t>
      </w:r>
      <w:r w:rsidR="00544D35"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awał</w:t>
      </w:r>
      <w:r w:rsidR="00544D35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.</w:t>
      </w:r>
    </w:p>
    <w:p w14:paraId="2EACFC90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944"/>
      </w:tblGrid>
      <w:tr w:rsidR="00B26C0D" w:rsidRPr="00A347BA" w14:paraId="719DA41F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0740BF0" w14:textId="77777777" w:rsidR="006147CE" w:rsidRPr="00A347BA" w:rsidRDefault="00B26C0D" w:rsidP="00E94634">
            <w:pPr>
              <w:pStyle w:val="Bezodstpw"/>
              <w:rPr>
                <w:rFonts w:asciiTheme="minorHAnsi" w:hAnsiTheme="minorHAnsi" w:cstheme="minorHAnsi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  <w:r w:rsidRPr="00A347BA">
              <w:rPr>
                <w:rFonts w:asciiTheme="minorHAnsi" w:hAnsiTheme="minorHAnsi" w:cstheme="minorHAnsi"/>
              </w:rPr>
              <w:t xml:space="preserve"> - 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>pełna nazwa Oferenta</w:t>
            </w:r>
            <w:r w:rsidR="006147CE" w:rsidRPr="00A347BA">
              <w:rPr>
                <w:rFonts w:asciiTheme="minorHAnsi" w:hAnsiTheme="minorHAnsi" w:cstheme="minorHAnsi"/>
              </w:rPr>
              <w:t xml:space="preserve">: </w:t>
            </w:r>
          </w:p>
          <w:p w14:paraId="3833F003" w14:textId="0EFADE31" w:rsidR="00B26C0D" w:rsidRPr="00A347BA" w:rsidRDefault="00A9671D" w:rsidP="00E94634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(zgodna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przepisami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„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Działu III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-Przedsiębiorcy i ich oznaczenia”</w:t>
            </w:r>
            <w:r w:rsidR="009530A8" w:rsidRPr="00A347BA">
              <w:rPr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- art.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–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10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94634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Ustawy Kodeks Cywilny z dnia 23 kwietnia 1964r.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6147CE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t.j</w:t>
            </w:r>
            <w:proofErr w:type="spellEnd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. Dz.U. 2024 poz.1061 z późn.zm.)</w:t>
            </w:r>
          </w:p>
        </w:tc>
        <w:tc>
          <w:tcPr>
            <w:tcW w:w="6973" w:type="dxa"/>
            <w:vAlign w:val="center"/>
          </w:tcPr>
          <w:p w14:paraId="3B8B7F41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0EB32372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7AE2C5A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 xml:space="preserve"> Oferenta:</w:t>
            </w:r>
          </w:p>
        </w:tc>
        <w:tc>
          <w:tcPr>
            <w:tcW w:w="6973" w:type="dxa"/>
            <w:vAlign w:val="center"/>
          </w:tcPr>
          <w:p w14:paraId="7FE85288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4CC39A3E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637F98" w14:textId="77777777" w:rsidR="00B26C0D" w:rsidRPr="00A347BA" w:rsidRDefault="00B26C0D" w:rsidP="00166180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  <w:r w:rsidRPr="00A347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922A004" w14:textId="40423F49" w:rsidR="00B26C0D" w:rsidRPr="00A347BA" w:rsidRDefault="00B26C0D" w:rsidP="00166180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</w:rPr>
              <w:t>osoby upoważnionej do kontaktów z</w:t>
            </w:r>
            <w:r w:rsidR="00276C4E">
              <w:rPr>
                <w:rFonts w:asciiTheme="minorHAnsi" w:hAnsiTheme="minorHAnsi" w:cstheme="minorHAnsi"/>
              </w:rPr>
              <w:t> </w:t>
            </w:r>
            <w:r w:rsidRPr="00A347BA">
              <w:rPr>
                <w:rFonts w:asciiTheme="minorHAnsi" w:hAnsiTheme="minorHAnsi" w:cstheme="minorHAnsi"/>
              </w:rPr>
              <w:t>Zamawiającym:</w:t>
            </w:r>
          </w:p>
        </w:tc>
        <w:tc>
          <w:tcPr>
            <w:tcW w:w="6973" w:type="dxa"/>
            <w:vAlign w:val="center"/>
          </w:tcPr>
          <w:p w14:paraId="5061A353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2394C4E5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701165E" w14:textId="20B65551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Nr tel</w:t>
            </w:r>
            <w:r w:rsidR="000D549F">
              <w:rPr>
                <w:rFonts w:asciiTheme="minorHAnsi" w:hAnsiTheme="minorHAnsi" w:cstheme="minorHAnsi"/>
                <w:b/>
                <w:sz w:val="22"/>
                <w:szCs w:val="22"/>
              </w:rPr>
              <w:t>efonu</w:t>
            </w:r>
          </w:p>
        </w:tc>
        <w:tc>
          <w:tcPr>
            <w:tcW w:w="6973" w:type="dxa"/>
            <w:vAlign w:val="center"/>
          </w:tcPr>
          <w:p w14:paraId="4FC3BF75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75FFF519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52536B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6973" w:type="dxa"/>
            <w:vAlign w:val="center"/>
          </w:tcPr>
          <w:p w14:paraId="7A56FB9F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14:paraId="3F94A590" w14:textId="77777777" w:rsidR="00AA016F" w:rsidRPr="00A347BA" w:rsidRDefault="00AA016F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6CB63851" w14:textId="42954826" w:rsidR="003E70B1" w:rsidRPr="00AD3B96" w:rsidRDefault="0052004A" w:rsidP="00B26C0D">
      <w:pPr>
        <w:tabs>
          <w:tab w:val="left" w:pos="2835"/>
        </w:tabs>
        <w:spacing w:line="480" w:lineRule="auto"/>
        <w:ind w:right="-109"/>
        <w:rPr>
          <w:rFonts w:ascii="Calibri" w:hAnsi="Calibri" w:cs="Arial"/>
          <w:b/>
          <w:bCs/>
          <w:sz w:val="22"/>
          <w:szCs w:val="22"/>
        </w:rPr>
      </w:pPr>
      <w:r w:rsidRPr="00AD3B96">
        <w:rPr>
          <w:rFonts w:ascii="Calibri" w:hAnsi="Calibri" w:cs="Arial"/>
          <w:b/>
          <w:bCs/>
          <w:sz w:val="22"/>
          <w:szCs w:val="22"/>
        </w:rPr>
        <w:t>O</w:t>
      </w:r>
      <w:r w:rsidR="003E70B1" w:rsidRPr="00AD3B96">
        <w:rPr>
          <w:rFonts w:ascii="Calibri" w:hAnsi="Calibri" w:cs="Arial"/>
          <w:b/>
          <w:bCs/>
          <w:sz w:val="22"/>
          <w:szCs w:val="22"/>
        </w:rPr>
        <w:t>świadczam, że;</w:t>
      </w:r>
    </w:p>
    <w:p w14:paraId="52579E14" w14:textId="2525819E" w:rsidR="003E70B1" w:rsidRPr="009E4C05" w:rsidRDefault="00EE6651" w:rsidP="009E4C05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3E70B1" w:rsidRPr="009E4C05">
        <w:rPr>
          <w:rFonts w:ascii="Calibri" w:hAnsi="Calibri" w:cs="Arial"/>
          <w:sz w:val="22"/>
          <w:szCs w:val="22"/>
        </w:rPr>
        <w:t xml:space="preserve">apoznałem/łam się z treścią ogłoszenia o konkursie, regulaminem konkursu i załącznikami do regulaminu, </w:t>
      </w:r>
      <w:r w:rsidR="009E4C05" w:rsidRPr="009E4C05">
        <w:rPr>
          <w:rFonts w:ascii="Calibri" w:hAnsi="Calibri" w:cs="Arial"/>
          <w:sz w:val="22"/>
          <w:szCs w:val="22"/>
        </w:rPr>
        <w:t>na udzielanie świadczeń zdrowotnych w zakresie rehabilitacji kardiologicznej dla pacjentów leczonych w zakresie kompleksowej opieki po zawale mięśnia sercowego KOS-Zawał</w:t>
      </w:r>
      <w:r>
        <w:rPr>
          <w:rFonts w:ascii="Calibri" w:hAnsi="Calibri" w:cs="Arial"/>
          <w:sz w:val="22"/>
          <w:szCs w:val="22"/>
        </w:rPr>
        <w:t>,</w:t>
      </w:r>
    </w:p>
    <w:p w14:paraId="07C9F36E" w14:textId="61172048" w:rsidR="00EE6651" w:rsidRPr="00DB203E" w:rsidRDefault="00EE6651" w:rsidP="00EE6651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52004A" w:rsidRPr="00A347BA">
        <w:rPr>
          <w:rFonts w:ascii="Calibri" w:hAnsi="Calibri" w:cs="Arial"/>
          <w:sz w:val="22"/>
          <w:szCs w:val="22"/>
        </w:rPr>
        <w:t xml:space="preserve">kładam ofertę </w:t>
      </w:r>
      <w:r w:rsidR="00AF5FDF">
        <w:rPr>
          <w:rFonts w:ascii="Calibri" w:hAnsi="Calibri" w:cs="Arial"/>
          <w:sz w:val="22"/>
          <w:szCs w:val="22"/>
        </w:rPr>
        <w:t>i o</w:t>
      </w:r>
      <w:r w:rsidR="003E70B1" w:rsidRPr="00AF5FDF">
        <w:rPr>
          <w:rFonts w:ascii="Calibri" w:hAnsi="Calibri" w:cs="Arial"/>
          <w:sz w:val="22"/>
          <w:szCs w:val="22"/>
        </w:rPr>
        <w:t xml:space="preserve">świadczam, że spełniam wszystkie warunki udziału w konkursie ofert </w:t>
      </w:r>
      <w:r w:rsidR="009E4C05" w:rsidRPr="00AF5FDF">
        <w:rPr>
          <w:rFonts w:ascii="Calibri" w:hAnsi="Calibri" w:cs="Arial"/>
          <w:sz w:val="22"/>
          <w:szCs w:val="22"/>
        </w:rPr>
        <w:t xml:space="preserve">na udzielanie świadczeń </w:t>
      </w:r>
      <w:r w:rsidR="009E4C05" w:rsidRPr="00DB203E">
        <w:rPr>
          <w:rFonts w:ascii="Calibri" w:hAnsi="Calibri" w:cs="Arial"/>
          <w:sz w:val="22"/>
          <w:szCs w:val="22"/>
        </w:rPr>
        <w:t>zdrowotnych w</w:t>
      </w:r>
      <w:r w:rsidR="00A608E1" w:rsidRPr="00DB203E">
        <w:rPr>
          <w:rFonts w:ascii="Calibri" w:hAnsi="Calibri" w:cs="Arial"/>
          <w:sz w:val="22"/>
          <w:szCs w:val="22"/>
        </w:rPr>
        <w:t> </w:t>
      </w:r>
      <w:r w:rsidR="009E4C05" w:rsidRPr="00DB203E">
        <w:rPr>
          <w:rFonts w:ascii="Calibri" w:hAnsi="Calibri" w:cs="Arial"/>
          <w:sz w:val="22"/>
          <w:szCs w:val="22"/>
        </w:rPr>
        <w:t>zakresie rehabilitacji kardiologicznej dla pacjentów leczonych w zakresie kompleksowej opieki po zawale mięśnia sercowego KOS-Zawał</w:t>
      </w:r>
      <w:r w:rsidRPr="00DB203E">
        <w:rPr>
          <w:rFonts w:ascii="Calibri" w:hAnsi="Calibri" w:cs="Arial"/>
          <w:sz w:val="22"/>
          <w:szCs w:val="22"/>
        </w:rPr>
        <w:t>,</w:t>
      </w:r>
    </w:p>
    <w:p w14:paraId="1DCAA114" w14:textId="42633C77" w:rsidR="003E70B1" w:rsidRPr="00DB203E" w:rsidRDefault="00EE665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s</w:t>
      </w:r>
      <w:r w:rsidR="003E70B1" w:rsidRPr="00DB203E">
        <w:rPr>
          <w:rFonts w:ascii="Calibri" w:hAnsi="Calibri" w:cs="Arial"/>
          <w:sz w:val="22"/>
          <w:szCs w:val="22"/>
        </w:rPr>
        <w:t xml:space="preserve">pełniam wymogi </w:t>
      </w:r>
      <w:r w:rsidR="00DE56D3" w:rsidRPr="00DB203E">
        <w:rPr>
          <w:rFonts w:ascii="Calibri" w:hAnsi="Calibri" w:cs="Arial"/>
          <w:sz w:val="22"/>
          <w:szCs w:val="22"/>
        </w:rPr>
        <w:t xml:space="preserve">obowiązujących ustaw, rozporządzeń Ministra Zdrowia </w:t>
      </w:r>
      <w:r w:rsidR="008D4EBB" w:rsidRPr="00DB203E">
        <w:rPr>
          <w:rFonts w:ascii="Calibri" w:hAnsi="Calibri" w:cs="Arial"/>
          <w:sz w:val="22"/>
          <w:szCs w:val="22"/>
        </w:rPr>
        <w:t xml:space="preserve">oraz zarządzeń Prezesa Narodowego Funduszu Zdrowia, </w:t>
      </w:r>
      <w:r w:rsidR="00DE56D3" w:rsidRPr="00DB203E">
        <w:rPr>
          <w:rFonts w:ascii="Calibri" w:hAnsi="Calibri" w:cs="Arial"/>
          <w:sz w:val="22"/>
          <w:szCs w:val="22"/>
        </w:rPr>
        <w:t xml:space="preserve">w części dotyczącej realizacji przedmiotowych świadczeń oraz zobowiązuję się przestrzegać zapisów </w:t>
      </w:r>
      <w:r w:rsidR="008D4EBB" w:rsidRPr="00DB203E">
        <w:rPr>
          <w:rFonts w:ascii="Calibri" w:hAnsi="Calibri" w:cs="Arial"/>
          <w:sz w:val="22"/>
          <w:szCs w:val="22"/>
        </w:rPr>
        <w:t>przywołanych</w:t>
      </w:r>
      <w:r w:rsidR="00DE56D3" w:rsidRPr="00DB203E">
        <w:rPr>
          <w:rFonts w:ascii="Calibri" w:hAnsi="Calibri" w:cs="Arial"/>
          <w:sz w:val="22"/>
          <w:szCs w:val="22"/>
        </w:rPr>
        <w:t xml:space="preserve"> aktów prawnych</w:t>
      </w:r>
      <w:r w:rsidRPr="00DB203E">
        <w:rPr>
          <w:rFonts w:ascii="Calibri" w:hAnsi="Calibri" w:cs="Arial"/>
          <w:sz w:val="22"/>
          <w:szCs w:val="22"/>
        </w:rPr>
        <w:t>,</w:t>
      </w:r>
    </w:p>
    <w:p w14:paraId="0192427A" w14:textId="206D5CA0" w:rsidR="003E70B1" w:rsidRPr="00DB203E" w:rsidRDefault="00EE6651" w:rsidP="00B26C0D">
      <w:pPr>
        <w:numPr>
          <w:ilvl w:val="0"/>
          <w:numId w:val="3"/>
        </w:numPr>
        <w:tabs>
          <w:tab w:val="left" w:pos="426"/>
        </w:tabs>
        <w:spacing w:before="240"/>
        <w:ind w:left="426" w:right="-109" w:hanging="284"/>
        <w:contextualSpacing/>
        <w:jc w:val="both"/>
        <w:rPr>
          <w:rFonts w:ascii="Calibri" w:hAnsi="Calibri" w:cs="Arial"/>
          <w:color w:val="C00000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p</w:t>
      </w:r>
      <w:r w:rsidR="003E70B1" w:rsidRPr="00DB203E">
        <w:rPr>
          <w:rFonts w:ascii="Calibri" w:hAnsi="Calibri" w:cs="Arial"/>
          <w:sz w:val="22"/>
          <w:szCs w:val="22"/>
        </w:rPr>
        <w:t xml:space="preserve">osiadam doświadczenie w udzielaniu świadczeń usług zdrowotnych w zakresie </w:t>
      </w:r>
      <w:r w:rsidR="00A608E1" w:rsidRPr="00DB203E">
        <w:rPr>
          <w:rFonts w:ascii="Calibri" w:hAnsi="Calibri" w:cs="Arial"/>
          <w:sz w:val="22"/>
          <w:szCs w:val="22"/>
        </w:rPr>
        <w:t xml:space="preserve">rehabilitacji kardiologicznej dla pacjentów leczonych w zakresie kompleksowej opieki po zawale mięśnia sercowego KOS-Zawał </w:t>
      </w:r>
      <w:r w:rsidR="003E70B1" w:rsidRPr="00DB203E">
        <w:rPr>
          <w:rFonts w:ascii="Calibri" w:hAnsi="Calibri" w:cs="Arial"/>
          <w:sz w:val="22"/>
          <w:szCs w:val="22"/>
        </w:rPr>
        <w:t>………………</w:t>
      </w:r>
      <w:r w:rsidR="00A608E1" w:rsidRPr="00DB203E">
        <w:rPr>
          <w:rFonts w:ascii="Calibri" w:hAnsi="Calibri" w:cs="Arial"/>
          <w:sz w:val="22"/>
          <w:szCs w:val="22"/>
        </w:rPr>
        <w:t xml:space="preserve"> </w:t>
      </w:r>
      <w:r w:rsidR="003E70B1" w:rsidRPr="00DB203E">
        <w:rPr>
          <w:rFonts w:ascii="Calibri" w:hAnsi="Calibri" w:cs="Arial"/>
          <w:sz w:val="22"/>
          <w:szCs w:val="22"/>
        </w:rPr>
        <w:t>lat</w:t>
      </w:r>
      <w:r w:rsidR="007F31A0" w:rsidRPr="00DB203E">
        <w:rPr>
          <w:rFonts w:ascii="Calibri" w:hAnsi="Calibri" w:cs="Arial"/>
          <w:sz w:val="22"/>
          <w:szCs w:val="22"/>
        </w:rPr>
        <w:t xml:space="preserve"> </w:t>
      </w:r>
      <w:r w:rsidR="003E70B1" w:rsidRPr="00DB203E">
        <w:rPr>
          <w:rFonts w:ascii="Calibri" w:hAnsi="Calibri" w:cs="Arial"/>
          <w:b/>
          <w:i/>
          <w:color w:val="FF0000"/>
          <w:sz w:val="18"/>
          <w:szCs w:val="18"/>
        </w:rPr>
        <w:t>(proszę wypełnić</w:t>
      </w:r>
      <w:r w:rsidR="005841F5" w:rsidRPr="00DB203E">
        <w:rPr>
          <w:rFonts w:ascii="Calibri" w:hAnsi="Calibri" w:cs="Arial"/>
          <w:b/>
          <w:i/>
          <w:color w:val="FF0000"/>
          <w:sz w:val="18"/>
          <w:szCs w:val="18"/>
        </w:rPr>
        <w:t xml:space="preserve"> - wpisać liczbę lat)</w:t>
      </w:r>
      <w:r w:rsidRPr="00DB203E">
        <w:rPr>
          <w:rFonts w:ascii="Calibri" w:hAnsi="Calibri" w:cs="Arial"/>
          <w:b/>
          <w:i/>
          <w:color w:val="FF0000"/>
          <w:sz w:val="18"/>
          <w:szCs w:val="18"/>
        </w:rPr>
        <w:t>,</w:t>
      </w:r>
    </w:p>
    <w:p w14:paraId="24D167A5" w14:textId="47E67A65" w:rsidR="00EE6651" w:rsidRPr="00DB203E" w:rsidRDefault="00BC14FE" w:rsidP="00B26C0D">
      <w:pPr>
        <w:numPr>
          <w:ilvl w:val="0"/>
          <w:numId w:val="3"/>
        </w:numPr>
        <w:tabs>
          <w:tab w:val="left" w:pos="426"/>
        </w:tabs>
        <w:spacing w:before="240"/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zapewnię ciągłość, kompleksowość, dostępność, jakość udzielanych świadczeń,</w:t>
      </w:r>
    </w:p>
    <w:p w14:paraId="0460B7B9" w14:textId="09FD56FC" w:rsidR="003E70B1" w:rsidRPr="00DB203E" w:rsidRDefault="00EE665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w</w:t>
      </w:r>
      <w:r w:rsidR="003E70B1" w:rsidRPr="00DB203E">
        <w:rPr>
          <w:rFonts w:ascii="Calibri" w:hAnsi="Calibri" w:cs="Arial"/>
          <w:sz w:val="22"/>
          <w:szCs w:val="22"/>
        </w:rPr>
        <w:t xml:space="preserve"> trakcie realizacji umowy minimalna liczba osób udzielających świadczeń, wyniesie …………… osób. </w:t>
      </w:r>
      <w:r w:rsidR="003E70B1" w:rsidRPr="00DB203E">
        <w:rPr>
          <w:rFonts w:ascii="Calibri" w:hAnsi="Calibri" w:cs="Arial"/>
          <w:b/>
          <w:i/>
          <w:color w:val="FF0000"/>
          <w:sz w:val="18"/>
          <w:szCs w:val="18"/>
        </w:rPr>
        <w:t>(proszę wypełnić - wpisać liczbę)</w:t>
      </w:r>
      <w:r w:rsidR="003E70B1" w:rsidRPr="00DB203E">
        <w:rPr>
          <w:rFonts w:ascii="Calibri" w:hAnsi="Calibri" w:cs="Arial"/>
          <w:sz w:val="18"/>
          <w:szCs w:val="18"/>
        </w:rPr>
        <w:t>.</w:t>
      </w:r>
    </w:p>
    <w:p w14:paraId="60C5CAF2" w14:textId="5FF30D0A" w:rsidR="00EE6651" w:rsidRPr="00DB203E" w:rsidRDefault="00EE6651" w:rsidP="00EE6651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lastRenderedPageBreak/>
        <w:t>dysponuję personelem o odpowiednich kwalifikacjach</w:t>
      </w:r>
      <w:r w:rsidR="006360F8" w:rsidRPr="00DB203E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Pr="00DB203E">
        <w:rPr>
          <w:rFonts w:ascii="Calibri" w:hAnsi="Calibri" w:cs="Arial"/>
          <w:sz w:val="22"/>
          <w:szCs w:val="22"/>
        </w:rPr>
        <w:t>:</w:t>
      </w:r>
    </w:p>
    <w:p w14:paraId="4F406A4E" w14:textId="77777777" w:rsidR="00FF0B73" w:rsidRPr="00DB203E" w:rsidRDefault="00FF0B73" w:rsidP="00FF0B73">
      <w:p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80"/>
        <w:gridCol w:w="1550"/>
        <w:gridCol w:w="1553"/>
        <w:gridCol w:w="1552"/>
        <w:gridCol w:w="1664"/>
        <w:gridCol w:w="1134"/>
        <w:gridCol w:w="1843"/>
      </w:tblGrid>
      <w:tr w:rsidR="00FF0B73" w:rsidRPr="00DB203E" w14:paraId="70D6A7C8" w14:textId="77777777" w:rsidTr="00126C70">
        <w:trPr>
          <w:jc w:val="right"/>
        </w:trPr>
        <w:tc>
          <w:tcPr>
            <w:tcW w:w="480" w:type="dxa"/>
            <w:shd w:val="clear" w:color="auto" w:fill="BDD6EE" w:themeFill="accent1" w:themeFillTint="66"/>
            <w:vAlign w:val="center"/>
          </w:tcPr>
          <w:p w14:paraId="4477EFE5" w14:textId="4C240D6B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2B44C9F9" w14:textId="4FF11F38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Grupa</w:t>
            </w:r>
          </w:p>
          <w:p w14:paraId="483AEAD9" w14:textId="6775D673" w:rsidR="00FF0B73" w:rsidRPr="00DB203E" w:rsidRDefault="005E306D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Z</w:t>
            </w:r>
            <w:r w:rsidR="00FF0B73" w:rsidRPr="00DB203E">
              <w:rPr>
                <w:rFonts w:ascii="Calibri" w:hAnsi="Calibri" w:cs="Arial"/>
                <w:b/>
                <w:bCs/>
              </w:rPr>
              <w:t>awodowa</w:t>
            </w:r>
          </w:p>
        </w:tc>
        <w:tc>
          <w:tcPr>
            <w:tcW w:w="1553" w:type="dxa"/>
            <w:shd w:val="clear" w:color="auto" w:fill="BDD6EE" w:themeFill="accent1" w:themeFillTint="66"/>
            <w:vAlign w:val="center"/>
          </w:tcPr>
          <w:p w14:paraId="17506BB0" w14:textId="57C839C4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Specjalizacja</w:t>
            </w:r>
          </w:p>
        </w:tc>
        <w:tc>
          <w:tcPr>
            <w:tcW w:w="1552" w:type="dxa"/>
            <w:shd w:val="clear" w:color="auto" w:fill="BDD6EE" w:themeFill="accent1" w:themeFillTint="66"/>
            <w:vAlign w:val="center"/>
          </w:tcPr>
          <w:p w14:paraId="03400526" w14:textId="375CECB2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Stopień specjalizacji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1A9E1845" w14:textId="65B35D80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Ilość</w:t>
            </w:r>
          </w:p>
          <w:p w14:paraId="4A123DD9" w14:textId="02F13000" w:rsidR="00FF0B73" w:rsidRPr="00DB203E" w:rsidRDefault="000539BA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P</w:t>
            </w:r>
            <w:r w:rsidR="00FF0B73" w:rsidRPr="00DB203E">
              <w:rPr>
                <w:rFonts w:ascii="Calibri" w:hAnsi="Calibri" w:cs="Arial"/>
                <w:b/>
                <w:bCs/>
              </w:rPr>
              <w:t>racowników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869EB67" w14:textId="2D16DA42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Ilość</w:t>
            </w:r>
          </w:p>
          <w:p w14:paraId="38DB8CC5" w14:textId="79CB207A" w:rsidR="00FF0B73" w:rsidRPr="00DB203E" w:rsidRDefault="000539BA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E</w:t>
            </w:r>
            <w:r w:rsidR="00FF0B73" w:rsidRPr="00DB203E">
              <w:rPr>
                <w:rFonts w:ascii="Calibri" w:hAnsi="Calibri" w:cs="Arial"/>
                <w:b/>
                <w:bCs/>
              </w:rPr>
              <w:t>tatów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9B4315D" w14:textId="00A9D62C" w:rsidR="00FF0B73" w:rsidRPr="00DB203E" w:rsidRDefault="00FF0B73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Lokalizacja</w:t>
            </w:r>
          </w:p>
        </w:tc>
      </w:tr>
      <w:tr w:rsidR="00FF0B73" w:rsidRPr="00DB203E" w14:paraId="34CF4037" w14:textId="77777777" w:rsidTr="00126C70">
        <w:trPr>
          <w:jc w:val="right"/>
        </w:trPr>
        <w:tc>
          <w:tcPr>
            <w:tcW w:w="480" w:type="dxa"/>
            <w:vAlign w:val="center"/>
          </w:tcPr>
          <w:p w14:paraId="75EF8C2E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01E1A98A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931CB1B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6499897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06F91CE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39411B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AEA1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F0B73" w:rsidRPr="00DB203E" w14:paraId="66510363" w14:textId="77777777" w:rsidTr="00126C70">
        <w:trPr>
          <w:jc w:val="right"/>
        </w:trPr>
        <w:tc>
          <w:tcPr>
            <w:tcW w:w="480" w:type="dxa"/>
            <w:vAlign w:val="center"/>
          </w:tcPr>
          <w:p w14:paraId="0DDF3CD9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482E1385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AAFA21F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2EEB39B5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111A24F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8C6419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E90426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F0B73" w:rsidRPr="00DB203E" w14:paraId="497253D3" w14:textId="77777777" w:rsidTr="00126C70">
        <w:trPr>
          <w:jc w:val="right"/>
        </w:trPr>
        <w:tc>
          <w:tcPr>
            <w:tcW w:w="480" w:type="dxa"/>
            <w:vAlign w:val="center"/>
          </w:tcPr>
          <w:p w14:paraId="4CFBE826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7705C4F4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361CBF6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49DA7801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D3A9DD2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C56ADD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17781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F0B73" w:rsidRPr="00DB203E" w14:paraId="6F413908" w14:textId="77777777" w:rsidTr="00126C70">
        <w:trPr>
          <w:jc w:val="right"/>
        </w:trPr>
        <w:tc>
          <w:tcPr>
            <w:tcW w:w="480" w:type="dxa"/>
            <w:vAlign w:val="center"/>
          </w:tcPr>
          <w:p w14:paraId="420695D3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1AEA722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44E70E8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004E5EE9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99BB00A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BD4D98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569FE7" w14:textId="77777777" w:rsidR="00FF0B73" w:rsidRPr="00DB203E" w:rsidRDefault="00FF0B73" w:rsidP="00FF0B73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56BAAB9" w14:textId="77777777" w:rsidR="00FF0B73" w:rsidRPr="00DB203E" w:rsidRDefault="00FF0B73" w:rsidP="00FF0B73">
      <w:p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</w:p>
    <w:p w14:paraId="516B21D7" w14:textId="352548D7" w:rsidR="00E03C8F" w:rsidRPr="00DB203E" w:rsidRDefault="00E03C8F" w:rsidP="00712204">
      <w:pPr>
        <w:numPr>
          <w:ilvl w:val="0"/>
          <w:numId w:val="3"/>
        </w:num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 xml:space="preserve">dysponuję personelem, który na dzień zawarcia umowy o udzielenie świadczenia zdrowotnego w wyniku rozstrzygnięcia konkursu oraz w całym okresie jej obowiązywania nie będzie jednocześnie pracownikiem </w:t>
      </w:r>
      <w:r w:rsidR="00F71759" w:rsidRPr="00DB203E">
        <w:rPr>
          <w:rFonts w:ascii="Calibri" w:hAnsi="Calibri" w:cs="Arial"/>
          <w:sz w:val="22"/>
          <w:szCs w:val="22"/>
        </w:rPr>
        <w:t>KSS im. Św. JPII</w:t>
      </w:r>
      <w:r w:rsidRPr="00DB203E">
        <w:rPr>
          <w:rFonts w:ascii="Calibri" w:hAnsi="Calibri" w:cs="Arial"/>
          <w:sz w:val="22"/>
          <w:szCs w:val="22"/>
        </w:rPr>
        <w:t>.</w:t>
      </w:r>
    </w:p>
    <w:p w14:paraId="09942B6D" w14:textId="0E8A051E" w:rsidR="00391443" w:rsidRPr="00DB203E" w:rsidRDefault="00391443" w:rsidP="00712204">
      <w:pPr>
        <w:numPr>
          <w:ilvl w:val="0"/>
          <w:numId w:val="3"/>
        </w:num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posiadam odpowiednie wyposażenie w sprzęt i aparaturę medyczną</w:t>
      </w:r>
      <w:r w:rsidR="006360F8" w:rsidRPr="00DB203E">
        <w:rPr>
          <w:rFonts w:ascii="Calibri" w:hAnsi="Calibri" w:cs="Arial"/>
          <w:sz w:val="22"/>
          <w:szCs w:val="22"/>
          <w:vertAlign w:val="superscript"/>
        </w:rPr>
        <w:t>1</w:t>
      </w:r>
      <w:r w:rsidRPr="00DB203E">
        <w:rPr>
          <w:rFonts w:ascii="Calibri" w:hAnsi="Calibri" w:cs="Arial"/>
          <w:sz w:val="22"/>
          <w:szCs w:val="22"/>
        </w:rPr>
        <w:t>:</w:t>
      </w:r>
    </w:p>
    <w:p w14:paraId="5ED89B8F" w14:textId="77777777" w:rsidR="00126C70" w:rsidRPr="00DB203E" w:rsidRDefault="00126C70" w:rsidP="00126C70">
      <w:pPr>
        <w:tabs>
          <w:tab w:val="left" w:pos="426"/>
        </w:tabs>
        <w:ind w:left="426" w:right="-109"/>
        <w:contextualSpacing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4110"/>
        <w:gridCol w:w="1701"/>
        <w:gridCol w:w="3430"/>
      </w:tblGrid>
      <w:tr w:rsidR="00126C70" w:rsidRPr="00DB203E" w14:paraId="3E02DDFF" w14:textId="77777777" w:rsidTr="00126C70">
        <w:tc>
          <w:tcPr>
            <w:tcW w:w="562" w:type="dxa"/>
            <w:shd w:val="clear" w:color="auto" w:fill="BDD6EE" w:themeFill="accent1" w:themeFillTint="66"/>
          </w:tcPr>
          <w:p w14:paraId="3D5AAB04" w14:textId="7642AEB6" w:rsidR="00126C70" w:rsidRPr="00DB203E" w:rsidRDefault="00126C70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</w:rPr>
            </w:pPr>
            <w:r w:rsidRPr="00DB203E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14:paraId="5A5F8029" w14:textId="07580BC5" w:rsidR="00126C70" w:rsidRPr="00DB203E" w:rsidRDefault="00126C70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Nazwa sprzętu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CC47838" w14:textId="6E2DA41B" w:rsidR="00126C70" w:rsidRPr="00DB203E" w:rsidRDefault="00126C70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Ilość sprzętu</w:t>
            </w:r>
          </w:p>
        </w:tc>
        <w:tc>
          <w:tcPr>
            <w:tcW w:w="3430" w:type="dxa"/>
            <w:shd w:val="clear" w:color="auto" w:fill="BDD6EE" w:themeFill="accent1" w:themeFillTint="66"/>
          </w:tcPr>
          <w:p w14:paraId="3844AF39" w14:textId="67FD9C0A" w:rsidR="00126C70" w:rsidRPr="00DB203E" w:rsidRDefault="00126C70" w:rsidP="005E306D">
            <w:pPr>
              <w:ind w:left="-101" w:right="-109"/>
              <w:contextualSpacing/>
              <w:jc w:val="center"/>
              <w:rPr>
                <w:rFonts w:ascii="Calibri" w:hAnsi="Calibri" w:cs="Arial"/>
                <w:b/>
                <w:bCs/>
                <w:vertAlign w:val="superscript"/>
              </w:rPr>
            </w:pPr>
            <w:r w:rsidRPr="00DB203E">
              <w:rPr>
                <w:rFonts w:ascii="Calibri" w:hAnsi="Calibri" w:cs="Arial"/>
                <w:b/>
                <w:bCs/>
              </w:rPr>
              <w:t>Lokalizacja</w:t>
            </w:r>
          </w:p>
        </w:tc>
      </w:tr>
      <w:tr w:rsidR="00126C70" w:rsidRPr="00DB203E" w14:paraId="50D6D284" w14:textId="77777777" w:rsidTr="00126C70">
        <w:tc>
          <w:tcPr>
            <w:tcW w:w="562" w:type="dxa"/>
          </w:tcPr>
          <w:p w14:paraId="0F0B53A2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0943914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5E9C32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14:paraId="759ADB2A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6C70" w:rsidRPr="00DB203E" w14:paraId="7B2FFFAE" w14:textId="77777777" w:rsidTr="00126C70">
        <w:tc>
          <w:tcPr>
            <w:tcW w:w="562" w:type="dxa"/>
          </w:tcPr>
          <w:p w14:paraId="5C570052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0B438FC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FAE44D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14:paraId="7015461F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6C70" w:rsidRPr="00DB203E" w14:paraId="77C9F07B" w14:textId="77777777" w:rsidTr="00126C70">
        <w:tc>
          <w:tcPr>
            <w:tcW w:w="562" w:type="dxa"/>
          </w:tcPr>
          <w:p w14:paraId="7B70B01E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D215D1F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FE293A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14:paraId="78809465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26C70" w:rsidRPr="00DB203E" w14:paraId="5A8B7E9A" w14:textId="77777777" w:rsidTr="00126C70">
        <w:tc>
          <w:tcPr>
            <w:tcW w:w="562" w:type="dxa"/>
          </w:tcPr>
          <w:p w14:paraId="191BA063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3E4B9A0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B209CB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14:paraId="312E5BFB" w14:textId="77777777" w:rsidR="00126C70" w:rsidRPr="00DB203E" w:rsidRDefault="00126C70" w:rsidP="00126C70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8278CD6" w14:textId="77777777" w:rsidR="00126C70" w:rsidRPr="00DB203E" w:rsidRDefault="00126C70" w:rsidP="00126C70">
      <w:pPr>
        <w:tabs>
          <w:tab w:val="left" w:pos="426"/>
        </w:tabs>
        <w:ind w:left="426" w:right="-109"/>
        <w:contextualSpacing/>
        <w:jc w:val="both"/>
        <w:rPr>
          <w:rFonts w:ascii="Calibri" w:hAnsi="Calibri" w:cs="Arial"/>
          <w:sz w:val="22"/>
          <w:szCs w:val="22"/>
        </w:rPr>
      </w:pPr>
    </w:p>
    <w:p w14:paraId="78112063" w14:textId="71B634D2" w:rsidR="00EE6651" w:rsidRPr="00DB203E" w:rsidRDefault="00EE6651" w:rsidP="00E03C8F">
      <w:pPr>
        <w:numPr>
          <w:ilvl w:val="0"/>
          <w:numId w:val="3"/>
        </w:num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zobowiązuję się do podpisania umowy w wyznaczonym miejscu i terminie przez Zamawiającego, wg wzoru „umowy o udzielenie usług świadczeń zdrowotnych” (załącznik nr 5),</w:t>
      </w:r>
    </w:p>
    <w:p w14:paraId="0D74F878" w14:textId="319BF3C3" w:rsidR="003E70B1" w:rsidRPr="00A347BA" w:rsidRDefault="00F71759" w:rsidP="00E03C8F">
      <w:pPr>
        <w:numPr>
          <w:ilvl w:val="0"/>
          <w:numId w:val="3"/>
        </w:numPr>
        <w:tabs>
          <w:tab w:val="left" w:pos="426"/>
        </w:tabs>
        <w:ind w:right="-109"/>
        <w:contextualSpacing/>
        <w:jc w:val="both"/>
        <w:rPr>
          <w:rFonts w:ascii="Calibri" w:hAnsi="Calibri" w:cs="Arial"/>
          <w:sz w:val="22"/>
          <w:szCs w:val="22"/>
        </w:rPr>
      </w:pPr>
      <w:r w:rsidRPr="00DB203E">
        <w:rPr>
          <w:rFonts w:ascii="Calibri" w:hAnsi="Calibri" w:cs="Arial"/>
          <w:sz w:val="22"/>
          <w:szCs w:val="22"/>
        </w:rPr>
        <w:t>w</w:t>
      </w:r>
      <w:r w:rsidR="003E70B1" w:rsidRPr="00DB203E">
        <w:rPr>
          <w:rFonts w:ascii="Calibri" w:hAnsi="Calibri" w:cs="Arial"/>
          <w:sz w:val="22"/>
          <w:szCs w:val="22"/>
        </w:rPr>
        <w:t>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</w:t>
      </w:r>
      <w:r w:rsidR="003E70B1" w:rsidRPr="00A347BA">
        <w:rPr>
          <w:rFonts w:ascii="Calibri" w:hAnsi="Calibri" w:cs="Arial"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</w:t>
      </w:r>
      <w:r w:rsidR="00544D35">
        <w:rPr>
          <w:rFonts w:ascii="Calibri" w:hAnsi="Calibri" w:cs="Arial"/>
          <w:sz w:val="22"/>
          <w:szCs w:val="22"/>
        </w:rPr>
        <w:t> </w:t>
      </w:r>
      <w:r w:rsidR="003E70B1" w:rsidRPr="00A347BA">
        <w:rPr>
          <w:rFonts w:ascii="Calibri" w:hAnsi="Calibri" w:cs="Arial"/>
          <w:sz w:val="22"/>
          <w:szCs w:val="22"/>
        </w:rPr>
        <w:t>przedmiotowym postępowaniu konkursowym lub zawarcia i realizacji umowy zawartej w wyniku przeprowadzonego postępowania konkursowego</w:t>
      </w:r>
      <w:r w:rsidR="005E306D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3E70B1" w:rsidRPr="00A347BA">
        <w:rPr>
          <w:rFonts w:ascii="Calibri" w:hAnsi="Calibri" w:cs="Arial"/>
          <w:sz w:val="22"/>
          <w:szCs w:val="22"/>
        </w:rPr>
        <w:t xml:space="preserve">. </w:t>
      </w:r>
    </w:p>
    <w:p w14:paraId="7A79A76F" w14:textId="77777777" w:rsidR="003E70B1" w:rsidRPr="00A347BA" w:rsidRDefault="003E70B1" w:rsidP="003E70B1">
      <w:pPr>
        <w:tabs>
          <w:tab w:val="left" w:pos="426"/>
        </w:tabs>
        <w:ind w:left="426" w:right="458"/>
        <w:contextualSpacing/>
        <w:jc w:val="both"/>
        <w:rPr>
          <w:rFonts w:ascii="Calibri" w:hAnsi="Calibri" w:cs="Arial"/>
          <w:sz w:val="22"/>
          <w:szCs w:val="22"/>
        </w:rPr>
      </w:pPr>
    </w:p>
    <w:p w14:paraId="2819503A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6E278122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7F5A689E" w14:textId="77777777" w:rsidR="003714C0" w:rsidRPr="00A347BA" w:rsidRDefault="003714C0" w:rsidP="003714C0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4A6C6292" w14:textId="525E46D0" w:rsidR="003714C0" w:rsidRPr="00A347BA" w:rsidRDefault="003714C0" w:rsidP="003714C0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…………………………………..…., dnia …………………..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ab/>
        <w:t xml:space="preserve"> ……………………………</w:t>
      </w:r>
      <w:r w:rsidR="00942215"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…………..………………</w:t>
      </w:r>
    </w:p>
    <w:p w14:paraId="3B0E478B" w14:textId="77777777" w:rsidR="003714C0" w:rsidRPr="00A347BA" w:rsidRDefault="003714C0" w:rsidP="003714C0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 xml:space="preserve">(Podpis osoby uprawnionej do reprezentacji) </w:t>
      </w:r>
    </w:p>
    <w:p w14:paraId="10CEE866" w14:textId="77777777" w:rsidR="003E70B1" w:rsidRPr="00A347BA" w:rsidRDefault="003E70B1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1CF9C0DF" w14:textId="77777777" w:rsidR="000411B7" w:rsidRPr="003E70B1" w:rsidRDefault="000411B7" w:rsidP="00B26C0D">
      <w:pPr>
        <w:spacing w:line="360" w:lineRule="auto"/>
        <w:ind w:right="458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3E70B1" w:rsidSect="000568AA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  <w:footnote w:id="1">
    <w:p w14:paraId="0A48265E" w14:textId="7A2DD76D" w:rsidR="006360F8" w:rsidRPr="006360F8" w:rsidRDefault="006360F8">
      <w:pPr>
        <w:pStyle w:val="Tekstprzypisudolnego"/>
        <w:rPr>
          <w:i/>
          <w:iCs/>
          <w:sz w:val="18"/>
          <w:szCs w:val="18"/>
        </w:rPr>
      </w:pPr>
      <w:r w:rsidRPr="006360F8">
        <w:rPr>
          <w:rStyle w:val="Odwoanieprzypisudolnego"/>
          <w:i/>
          <w:iCs/>
          <w:sz w:val="18"/>
          <w:szCs w:val="18"/>
        </w:rPr>
        <w:footnoteRef/>
      </w:r>
      <w:r w:rsidRPr="006360F8">
        <w:rPr>
          <w:i/>
          <w:iCs/>
          <w:sz w:val="18"/>
          <w:szCs w:val="18"/>
        </w:rPr>
        <w:t xml:space="preserve"> </w:t>
      </w:r>
      <w:r w:rsidRPr="006360F8">
        <w:rPr>
          <w:rStyle w:val="Nagwek2"/>
          <w:rFonts w:ascii="Calibri" w:hAnsi="Calibri" w:cs="Arial"/>
          <w:i/>
          <w:iCs/>
          <w:sz w:val="18"/>
          <w:szCs w:val="18"/>
        </w:rPr>
        <w:t>Przyjmujący zamówienie wypełnia odpowiednio puste komórki w tabeli w celu potwierdzenia spełniania wymagań Programu KOS - ZAWAŁ</w:t>
      </w:r>
    </w:p>
  </w:footnote>
  <w:footnote w:id="2">
    <w:p w14:paraId="268197FE" w14:textId="77CEA11F" w:rsidR="005E306D" w:rsidRDefault="005E306D">
      <w:pPr>
        <w:pStyle w:val="Tekstprzypisudolnego"/>
      </w:pPr>
      <w:r w:rsidRPr="006360F8">
        <w:rPr>
          <w:rStyle w:val="Odwoanieprzypisudolnego"/>
          <w:sz w:val="18"/>
          <w:szCs w:val="18"/>
        </w:rPr>
        <w:footnoteRef/>
      </w:r>
      <w:r w:rsidRPr="006360F8">
        <w:rPr>
          <w:sz w:val="18"/>
          <w:szCs w:val="18"/>
        </w:rPr>
        <w:t xml:space="preserve"> </w:t>
      </w:r>
      <w:r w:rsidRPr="006360F8">
        <w:rPr>
          <w:rStyle w:val="Nagwek2"/>
          <w:rFonts w:ascii="Calibri" w:hAnsi="Calibri" w:cs="Arial"/>
          <w:i/>
          <w:sz w:val="18"/>
          <w:szCs w:val="18"/>
        </w:rPr>
        <w:t>W przypadku, gdy Oferent nie przekazuje danych osobowych innych niż bezpośrednio jego dotyczących lub zachodzi wyłączenie stosowania obowiązku informacyjnego, stosownie do art. 13 ust. 4 lub art. 14 ust. 5 RODO,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B736425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</w:abstractNum>
  <w:abstractNum w:abstractNumId="1" w15:restartNumberingAfterBreak="0">
    <w:nsid w:val="2D7A6006"/>
    <w:multiLevelType w:val="hybridMultilevel"/>
    <w:tmpl w:val="34482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77043"/>
    <w:multiLevelType w:val="hybridMultilevel"/>
    <w:tmpl w:val="4524C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2EC0"/>
    <w:multiLevelType w:val="hybridMultilevel"/>
    <w:tmpl w:val="49E41D64"/>
    <w:lvl w:ilvl="0" w:tplc="0415000F">
      <w:start w:val="1"/>
      <w:numFmt w:val="decimal"/>
      <w:lvlText w:val="%1."/>
      <w:lvlJc w:val="left"/>
      <w:pPr>
        <w:ind w:left="894" w:hanging="360"/>
      </w:p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539BA"/>
    <w:rsid w:val="000568AA"/>
    <w:rsid w:val="00077509"/>
    <w:rsid w:val="00083D61"/>
    <w:rsid w:val="00084DE8"/>
    <w:rsid w:val="000B4F84"/>
    <w:rsid w:val="000D549F"/>
    <w:rsid w:val="001006B6"/>
    <w:rsid w:val="00126C70"/>
    <w:rsid w:val="00140E9D"/>
    <w:rsid w:val="00151F84"/>
    <w:rsid w:val="001A0D29"/>
    <w:rsid w:val="001C5230"/>
    <w:rsid w:val="001E571C"/>
    <w:rsid w:val="00205BF0"/>
    <w:rsid w:val="002754D8"/>
    <w:rsid w:val="00276C4E"/>
    <w:rsid w:val="00297AED"/>
    <w:rsid w:val="002A2D9A"/>
    <w:rsid w:val="002C0A79"/>
    <w:rsid w:val="003275F8"/>
    <w:rsid w:val="00330CFF"/>
    <w:rsid w:val="003714C0"/>
    <w:rsid w:val="00391443"/>
    <w:rsid w:val="003D69F0"/>
    <w:rsid w:val="003E70B1"/>
    <w:rsid w:val="00416263"/>
    <w:rsid w:val="0042721B"/>
    <w:rsid w:val="00473DE9"/>
    <w:rsid w:val="004848A6"/>
    <w:rsid w:val="004A4D91"/>
    <w:rsid w:val="005040B1"/>
    <w:rsid w:val="00506359"/>
    <w:rsid w:val="0052004A"/>
    <w:rsid w:val="00544D35"/>
    <w:rsid w:val="005471CB"/>
    <w:rsid w:val="00557455"/>
    <w:rsid w:val="00576EAC"/>
    <w:rsid w:val="005841F5"/>
    <w:rsid w:val="005B1777"/>
    <w:rsid w:val="005C2E25"/>
    <w:rsid w:val="005C6C0E"/>
    <w:rsid w:val="005E306D"/>
    <w:rsid w:val="00604E67"/>
    <w:rsid w:val="006147CE"/>
    <w:rsid w:val="00621ECF"/>
    <w:rsid w:val="006258DE"/>
    <w:rsid w:val="006360F8"/>
    <w:rsid w:val="00640CF6"/>
    <w:rsid w:val="006B7C37"/>
    <w:rsid w:val="006F70FE"/>
    <w:rsid w:val="00712204"/>
    <w:rsid w:val="0073519A"/>
    <w:rsid w:val="007D0A4A"/>
    <w:rsid w:val="007E4040"/>
    <w:rsid w:val="007F31A0"/>
    <w:rsid w:val="007F3B1D"/>
    <w:rsid w:val="008561AB"/>
    <w:rsid w:val="00882161"/>
    <w:rsid w:val="00887641"/>
    <w:rsid w:val="008A75E0"/>
    <w:rsid w:val="008D4EBB"/>
    <w:rsid w:val="008E2CF4"/>
    <w:rsid w:val="0093106E"/>
    <w:rsid w:val="00942215"/>
    <w:rsid w:val="00945F71"/>
    <w:rsid w:val="009530A8"/>
    <w:rsid w:val="009532FD"/>
    <w:rsid w:val="009E4C05"/>
    <w:rsid w:val="00A347BA"/>
    <w:rsid w:val="00A40DBC"/>
    <w:rsid w:val="00A608E1"/>
    <w:rsid w:val="00A71F00"/>
    <w:rsid w:val="00A941A9"/>
    <w:rsid w:val="00A9671D"/>
    <w:rsid w:val="00AA016F"/>
    <w:rsid w:val="00AB02A5"/>
    <w:rsid w:val="00AD3B96"/>
    <w:rsid w:val="00AD5688"/>
    <w:rsid w:val="00AE35F4"/>
    <w:rsid w:val="00AF5FDF"/>
    <w:rsid w:val="00B107DE"/>
    <w:rsid w:val="00B26C0D"/>
    <w:rsid w:val="00BC14FE"/>
    <w:rsid w:val="00BD4C9F"/>
    <w:rsid w:val="00C37885"/>
    <w:rsid w:val="00C5664D"/>
    <w:rsid w:val="00CE6218"/>
    <w:rsid w:val="00D11688"/>
    <w:rsid w:val="00D843BF"/>
    <w:rsid w:val="00D9373E"/>
    <w:rsid w:val="00DB203E"/>
    <w:rsid w:val="00DE56D3"/>
    <w:rsid w:val="00E03C8F"/>
    <w:rsid w:val="00E159FF"/>
    <w:rsid w:val="00E239E5"/>
    <w:rsid w:val="00E24E57"/>
    <w:rsid w:val="00E63275"/>
    <w:rsid w:val="00E94634"/>
    <w:rsid w:val="00EE6651"/>
    <w:rsid w:val="00F62558"/>
    <w:rsid w:val="00F701EF"/>
    <w:rsid w:val="00F71759"/>
    <w:rsid w:val="00FD5C48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5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6C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E6651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0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0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7697-F625-4D75-9F6F-7A9FC11C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2025-04-01T11:57:00Z</cp:lastPrinted>
  <dcterms:created xsi:type="dcterms:W3CDTF">2025-05-21T11:47:00Z</dcterms:created>
  <dcterms:modified xsi:type="dcterms:W3CDTF">2025-05-27T09:36:00Z</dcterms:modified>
</cp:coreProperties>
</file>