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9950E3" w:rsidRPr="00093F5E" w14:paraId="20F17713" w14:textId="77777777" w:rsidTr="009950E3">
        <w:tc>
          <w:tcPr>
            <w:tcW w:w="5114" w:type="dxa"/>
          </w:tcPr>
          <w:p w14:paraId="266B5BB1" w14:textId="72061263" w:rsidR="009950E3" w:rsidRPr="00093F5E" w:rsidRDefault="009950E3" w:rsidP="00E0017D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093F5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Konkurs nr</w:t>
            </w:r>
            <w:r w:rsidR="00E0017D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E0017D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DZ.4240.3.2025</w:t>
            </w:r>
            <w:r w:rsidRPr="00093F5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ab/>
            </w:r>
          </w:p>
        </w:tc>
        <w:tc>
          <w:tcPr>
            <w:tcW w:w="5115" w:type="dxa"/>
          </w:tcPr>
          <w:p w14:paraId="7FA9676B" w14:textId="2A4B224A" w:rsidR="009950E3" w:rsidRPr="00093F5E" w:rsidRDefault="009950E3" w:rsidP="00334F0C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093F5E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Załącznik nr 6</w:t>
            </w:r>
          </w:p>
        </w:tc>
      </w:tr>
    </w:tbl>
    <w:p w14:paraId="19899645" w14:textId="77777777" w:rsidR="00440803" w:rsidRPr="00093F5E" w:rsidRDefault="00440803" w:rsidP="00AE35F4">
      <w:pPr>
        <w:spacing w:line="360" w:lineRule="auto"/>
        <w:rPr>
          <w:rFonts w:ascii="Arial" w:hAnsi="Arial" w:cs="Arial"/>
          <w:kern w:val="2"/>
          <w:lang w:eastAsia="hi-IN" w:bidi="hi-IN"/>
        </w:rPr>
      </w:pPr>
    </w:p>
    <w:p w14:paraId="4E56835F" w14:textId="77777777" w:rsidR="00440803" w:rsidRPr="00093F5E" w:rsidRDefault="00440803" w:rsidP="00AE35F4">
      <w:pPr>
        <w:spacing w:line="360" w:lineRule="auto"/>
        <w:rPr>
          <w:rFonts w:ascii="Arial" w:hAnsi="Arial" w:cs="Arial"/>
          <w:kern w:val="2"/>
          <w:lang w:eastAsia="hi-IN" w:bidi="hi-IN"/>
        </w:rPr>
      </w:pPr>
    </w:p>
    <w:tbl>
      <w:tblPr>
        <w:tblStyle w:val="Tabela-Siatka"/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685"/>
      </w:tblGrid>
      <w:tr w:rsidR="00170BCC" w:rsidRPr="00093F5E" w14:paraId="34F3D17A" w14:textId="77777777" w:rsidTr="00170BCC">
        <w:trPr>
          <w:trHeight w:val="486"/>
          <w:jc w:val="center"/>
        </w:trPr>
        <w:tc>
          <w:tcPr>
            <w:tcW w:w="3685" w:type="dxa"/>
            <w:shd w:val="clear" w:color="auto" w:fill="BDD6EE" w:themeFill="accent1" w:themeFillTint="66"/>
            <w:vAlign w:val="center"/>
          </w:tcPr>
          <w:p w14:paraId="7EE51216" w14:textId="643F4B45" w:rsidR="00170BCC" w:rsidRPr="00093F5E" w:rsidRDefault="00170BCC" w:rsidP="00170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5E">
              <w:rPr>
                <w:rFonts w:ascii="Arial" w:hAnsi="Arial" w:cs="Arial"/>
                <w:b/>
                <w:sz w:val="24"/>
                <w:szCs w:val="24"/>
              </w:rPr>
              <w:t>Klauzula informacyjna</w:t>
            </w:r>
          </w:p>
        </w:tc>
      </w:tr>
    </w:tbl>
    <w:p w14:paraId="79CB1DDD" w14:textId="77777777" w:rsidR="002E37FB" w:rsidRPr="00093F5E" w:rsidRDefault="002E37FB" w:rsidP="00440803">
      <w:pPr>
        <w:jc w:val="center"/>
        <w:rPr>
          <w:rFonts w:ascii="Arial" w:hAnsi="Arial" w:cs="Arial"/>
          <w:b/>
          <w:sz w:val="24"/>
          <w:szCs w:val="24"/>
        </w:rPr>
      </w:pPr>
    </w:p>
    <w:p w14:paraId="26350224" w14:textId="74B22D1B" w:rsidR="00440803" w:rsidRPr="00093F5E" w:rsidRDefault="00440803" w:rsidP="00440803">
      <w:pPr>
        <w:jc w:val="center"/>
        <w:rPr>
          <w:rFonts w:ascii="Arial" w:hAnsi="Arial" w:cs="Arial"/>
        </w:rPr>
      </w:pPr>
      <w:r w:rsidRPr="00093F5E">
        <w:rPr>
          <w:rFonts w:ascii="Arial" w:hAnsi="Arial" w:cs="Arial"/>
        </w:rPr>
        <w:t>(art. 13 RODO - w celu związanym z postępowaniem konkursowym).</w:t>
      </w:r>
    </w:p>
    <w:p w14:paraId="5A9FDC5E" w14:textId="77777777" w:rsidR="00440803" w:rsidRPr="00093F5E" w:rsidRDefault="00440803" w:rsidP="00440803">
      <w:pPr>
        <w:jc w:val="both"/>
        <w:rPr>
          <w:rFonts w:ascii="Arial" w:hAnsi="Arial" w:cs="Arial"/>
        </w:rPr>
      </w:pPr>
    </w:p>
    <w:p w14:paraId="05533754" w14:textId="77777777" w:rsidR="00440803" w:rsidRPr="00093F5E" w:rsidRDefault="00440803" w:rsidP="00440803">
      <w:pPr>
        <w:jc w:val="both"/>
        <w:rPr>
          <w:rFonts w:ascii="Arial" w:hAnsi="Arial" w:cs="Arial"/>
        </w:rPr>
      </w:pPr>
    </w:p>
    <w:p w14:paraId="647E49EF" w14:textId="77777777" w:rsidR="00440803" w:rsidRPr="00093F5E" w:rsidRDefault="00440803" w:rsidP="00440803">
      <w:pPr>
        <w:jc w:val="both"/>
        <w:rPr>
          <w:rFonts w:ascii="Arial" w:hAnsi="Arial" w:cs="Arial"/>
        </w:rPr>
      </w:pPr>
    </w:p>
    <w:p w14:paraId="5BE74D69" w14:textId="77777777" w:rsidR="00440803" w:rsidRPr="00093F5E" w:rsidRDefault="00440803" w:rsidP="00440803">
      <w:pPr>
        <w:jc w:val="both"/>
        <w:rPr>
          <w:rFonts w:ascii="Arial" w:hAnsi="Arial" w:cs="Arial"/>
        </w:rPr>
      </w:pPr>
    </w:p>
    <w:p w14:paraId="41D5F251" w14:textId="77777777" w:rsidR="00440803" w:rsidRPr="00093F5E" w:rsidRDefault="00440803" w:rsidP="00440803">
      <w:p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47BDE40B" w14:textId="77777777" w:rsidR="00440803" w:rsidRPr="00093F5E" w:rsidRDefault="00440803" w:rsidP="00440803">
      <w:pPr>
        <w:jc w:val="both"/>
        <w:rPr>
          <w:rFonts w:ascii="Arial" w:hAnsi="Arial" w:cs="Arial"/>
        </w:rPr>
      </w:pPr>
    </w:p>
    <w:p w14:paraId="5AE252EF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administratorem Pani/Pana danych osobowych jest Krakowski Szpital Specjalistyczny im. Jana Pawła II, ul. Prądnicka 80, 31-202 Kraków; </w:t>
      </w:r>
    </w:p>
    <w:p w14:paraId="37948BF7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inspektorem ochrony danych osobowych Krakowskim Szpitalu Specjalistyczny im. Jana Pawła II jest Pani Jadwiga Zając, kontakt: iod@szpitaljp2.krakow.pl, 12-614-30-49; </w:t>
      </w:r>
    </w:p>
    <w:p w14:paraId="58CA6735" w14:textId="71F2AFA3" w:rsidR="00440803" w:rsidRPr="00093F5E" w:rsidRDefault="00440803" w:rsidP="00E0017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Pani/Pana dane osobowe przetwarzane będą na podstawie art. 6 ust. 1 lit. c RODO w celu związanym z</w:t>
      </w:r>
      <w:r w:rsidR="002A57C6" w:rsidRPr="00093F5E">
        <w:rPr>
          <w:rFonts w:ascii="Arial" w:hAnsi="Arial" w:cs="Arial"/>
        </w:rPr>
        <w:t> </w:t>
      </w:r>
      <w:r w:rsidRPr="00093F5E">
        <w:rPr>
          <w:rFonts w:ascii="Arial" w:hAnsi="Arial" w:cs="Arial"/>
        </w:rPr>
        <w:t>postępowaniem konkursowym nr</w:t>
      </w:r>
      <w:r w:rsidR="00E0017D">
        <w:rPr>
          <w:rFonts w:ascii="Arial" w:hAnsi="Arial" w:cs="Arial"/>
        </w:rPr>
        <w:t xml:space="preserve"> </w:t>
      </w:r>
      <w:r w:rsidR="00E0017D" w:rsidRPr="00E0017D">
        <w:rPr>
          <w:rFonts w:ascii="Calibri" w:hAnsi="Calibri"/>
          <w:kern w:val="2"/>
          <w:sz w:val="22"/>
          <w:szCs w:val="22"/>
          <w:lang w:eastAsia="hi-IN" w:bidi="hi-IN"/>
        </w:rPr>
        <w:t>DZ.4240.3.2025</w:t>
      </w:r>
      <w:r w:rsidR="00E0017D" w:rsidRPr="00E0017D">
        <w:rPr>
          <w:rFonts w:ascii="Calibri" w:hAnsi="Calibri"/>
          <w:kern w:val="2"/>
          <w:sz w:val="22"/>
          <w:szCs w:val="22"/>
          <w:lang w:eastAsia="hi-IN" w:bidi="hi-IN"/>
        </w:rPr>
        <w:t xml:space="preserve"> „</w:t>
      </w:r>
      <w:r w:rsidR="00E0017D" w:rsidRPr="00E0017D">
        <w:rPr>
          <w:rFonts w:ascii="Arial" w:hAnsi="Arial" w:cs="Arial"/>
        </w:rPr>
        <w:t xml:space="preserve">Udzielanie usług świadczeń zdrowotnych w zakresie wykonywania opisów i ocen badań tomografii komputerowej (TK) i rezonansu magnetycznego (MR) w oparciu o system </w:t>
      </w:r>
      <w:proofErr w:type="spellStart"/>
      <w:r w:rsidR="00E0017D" w:rsidRPr="00E0017D">
        <w:rPr>
          <w:rFonts w:ascii="Arial" w:hAnsi="Arial" w:cs="Arial"/>
        </w:rPr>
        <w:t>teleradiologii</w:t>
      </w:r>
      <w:proofErr w:type="spellEnd"/>
      <w:r w:rsidR="00E0017D">
        <w:rPr>
          <w:rFonts w:ascii="Arial" w:hAnsi="Arial" w:cs="Arial"/>
        </w:rPr>
        <w:t>”</w:t>
      </w:r>
    </w:p>
    <w:p w14:paraId="67E64C58" w14:textId="58E51F58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Odbiorcami Pani/Pana danych osobowych będą osoby lub podmioty, którym udostępniona zostanie dokumentacja postępowania na podstawie ustawy z dnia 15 kwietnia 2011 o działalności leczniczej (</w:t>
      </w:r>
      <w:proofErr w:type="spellStart"/>
      <w:r w:rsidRPr="00093F5E">
        <w:rPr>
          <w:rFonts w:ascii="Arial" w:hAnsi="Arial" w:cs="Arial"/>
        </w:rPr>
        <w:t>t</w:t>
      </w:r>
      <w:r w:rsidR="007220AF" w:rsidRPr="00093F5E">
        <w:rPr>
          <w:rFonts w:ascii="Arial" w:hAnsi="Arial" w:cs="Arial"/>
        </w:rPr>
        <w:t>.</w:t>
      </w:r>
      <w:r w:rsidRPr="00093F5E">
        <w:rPr>
          <w:rFonts w:ascii="Arial" w:hAnsi="Arial" w:cs="Arial"/>
        </w:rPr>
        <w:t>j</w:t>
      </w:r>
      <w:proofErr w:type="spellEnd"/>
      <w:r w:rsidRPr="00093F5E">
        <w:rPr>
          <w:rFonts w:ascii="Arial" w:hAnsi="Arial" w:cs="Arial"/>
        </w:rPr>
        <w:t>. Dz.U. 20</w:t>
      </w:r>
      <w:r w:rsidR="007220AF" w:rsidRPr="00093F5E">
        <w:rPr>
          <w:rFonts w:ascii="Arial" w:hAnsi="Arial" w:cs="Arial"/>
        </w:rPr>
        <w:t>24</w:t>
      </w:r>
      <w:r w:rsidRPr="00093F5E">
        <w:rPr>
          <w:rFonts w:ascii="Arial" w:hAnsi="Arial" w:cs="Arial"/>
        </w:rPr>
        <w:t xml:space="preserve"> poz. </w:t>
      </w:r>
      <w:r w:rsidR="007220AF" w:rsidRPr="00093F5E">
        <w:rPr>
          <w:rFonts w:ascii="Arial" w:hAnsi="Arial" w:cs="Arial"/>
        </w:rPr>
        <w:t>799 z późn.</w:t>
      </w:r>
      <w:r w:rsidRPr="00093F5E">
        <w:rPr>
          <w:rFonts w:ascii="Arial" w:hAnsi="Arial" w:cs="Arial"/>
        </w:rPr>
        <w:t>zm.) oraz ustawy z dnia 27 sierpnia 2004 r. o świadczeniach opieki zdrowotnej finansowanych ze środków publicznych (</w:t>
      </w:r>
      <w:proofErr w:type="spellStart"/>
      <w:r w:rsidRPr="00093F5E">
        <w:rPr>
          <w:rFonts w:ascii="Arial" w:hAnsi="Arial" w:cs="Arial"/>
        </w:rPr>
        <w:t>t.j</w:t>
      </w:r>
      <w:proofErr w:type="spellEnd"/>
      <w:r w:rsidRPr="00093F5E">
        <w:rPr>
          <w:rFonts w:ascii="Arial" w:hAnsi="Arial" w:cs="Arial"/>
        </w:rPr>
        <w:t>. Dz.U. 20</w:t>
      </w:r>
      <w:r w:rsidR="007220AF" w:rsidRPr="00093F5E">
        <w:rPr>
          <w:rFonts w:ascii="Arial" w:hAnsi="Arial" w:cs="Arial"/>
        </w:rPr>
        <w:t>24</w:t>
      </w:r>
      <w:r w:rsidRPr="00093F5E">
        <w:rPr>
          <w:rFonts w:ascii="Arial" w:hAnsi="Arial" w:cs="Arial"/>
        </w:rPr>
        <w:t xml:space="preserve"> poz. </w:t>
      </w:r>
      <w:r w:rsidR="007220AF" w:rsidRPr="00093F5E">
        <w:rPr>
          <w:rFonts w:ascii="Arial" w:hAnsi="Arial" w:cs="Arial"/>
        </w:rPr>
        <w:t>146 z późn.</w:t>
      </w:r>
      <w:r w:rsidRPr="00093F5E">
        <w:rPr>
          <w:rFonts w:ascii="Arial" w:hAnsi="Arial" w:cs="Arial"/>
        </w:rPr>
        <w:t xml:space="preserve">zm.). </w:t>
      </w:r>
    </w:p>
    <w:p w14:paraId="090BC1FC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Obowiązek podania przez Panią/Pana danych osobowych bezpośrednio Pani/Pana dotyczących jest wymogiem ustawowym; </w:t>
      </w:r>
    </w:p>
    <w:p w14:paraId="231D973F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W odniesieniu do Pani/Pana danych osobowych decyzje nie będą podejmowane w sposób zautomatyzowany, stosowanie do art. 22 RODO; </w:t>
      </w:r>
    </w:p>
    <w:p w14:paraId="4140164A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Posiada Pani/Pan: </w:t>
      </w:r>
    </w:p>
    <w:p w14:paraId="52A3FCE2" w14:textId="77777777" w:rsidR="00440803" w:rsidRPr="00093F5E" w:rsidRDefault="00440803" w:rsidP="003143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na podstawie art. 15 RODO prawo dostępu do danych osobowych Pani/Pana dotyczących; </w:t>
      </w:r>
    </w:p>
    <w:p w14:paraId="7829486F" w14:textId="2D508137" w:rsidR="00440803" w:rsidRPr="00093F5E" w:rsidRDefault="00440803" w:rsidP="003143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na podstawie art. 16 RODO prawo do sprostowania Pani/Pana danych osobowych</w:t>
      </w:r>
      <w:r w:rsidRPr="00093F5E">
        <w:rPr>
          <w:rFonts w:ascii="Arial" w:hAnsi="Arial" w:cs="Arial"/>
          <w:vertAlign w:val="superscript"/>
        </w:rPr>
        <w:t>1</w:t>
      </w:r>
      <w:r w:rsidR="00BB3F82" w:rsidRPr="00093F5E">
        <w:rPr>
          <w:rFonts w:ascii="Arial" w:hAnsi="Arial" w:cs="Arial"/>
          <w:vertAlign w:val="superscript"/>
        </w:rPr>
        <w:t>)</w:t>
      </w:r>
      <w:r w:rsidRPr="00093F5E">
        <w:rPr>
          <w:rFonts w:ascii="Arial" w:hAnsi="Arial" w:cs="Arial"/>
        </w:rPr>
        <w:t xml:space="preserve">; </w:t>
      </w:r>
    </w:p>
    <w:p w14:paraId="62CCBE76" w14:textId="0479E217" w:rsidR="00440803" w:rsidRPr="00093F5E" w:rsidRDefault="00440803" w:rsidP="003143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</w:t>
      </w:r>
      <w:r w:rsidRPr="00093F5E">
        <w:rPr>
          <w:rFonts w:ascii="Arial" w:hAnsi="Arial" w:cs="Arial"/>
          <w:vertAlign w:val="superscript"/>
        </w:rPr>
        <w:t>2</w:t>
      </w:r>
      <w:r w:rsidR="00BB3F82" w:rsidRPr="00093F5E">
        <w:rPr>
          <w:rFonts w:ascii="Arial" w:hAnsi="Arial" w:cs="Arial"/>
          <w:vertAlign w:val="superscript"/>
        </w:rPr>
        <w:t>)</w:t>
      </w:r>
      <w:r w:rsidRPr="00093F5E">
        <w:rPr>
          <w:rFonts w:ascii="Arial" w:hAnsi="Arial" w:cs="Arial"/>
        </w:rPr>
        <w:t xml:space="preserve">; </w:t>
      </w:r>
    </w:p>
    <w:p w14:paraId="63B3A3AF" w14:textId="77777777" w:rsidR="00440803" w:rsidRPr="00093F5E" w:rsidRDefault="00440803" w:rsidP="003143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D9B6336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Nie przysługuje Pani/Panu: </w:t>
      </w:r>
    </w:p>
    <w:p w14:paraId="4D3A0B5F" w14:textId="77777777" w:rsidR="00440803" w:rsidRPr="00093F5E" w:rsidRDefault="00440803" w:rsidP="0031436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w związku z art. 17 ust. 3 lit. b, d lub e RODO prawo do usunięcia danych osobowych; </w:t>
      </w:r>
    </w:p>
    <w:p w14:paraId="46D325FC" w14:textId="77777777" w:rsidR="00440803" w:rsidRPr="00093F5E" w:rsidRDefault="00440803" w:rsidP="0031436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prawo do przenoszenia danych osobowych, o którym mowa w art. 20 RODO; </w:t>
      </w:r>
    </w:p>
    <w:p w14:paraId="2D6512A9" w14:textId="77777777" w:rsidR="00440803" w:rsidRPr="00093F5E" w:rsidRDefault="00440803" w:rsidP="0031436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3A5CD638" w14:textId="77777777" w:rsidR="004731B3" w:rsidRPr="00093F5E" w:rsidRDefault="004731B3" w:rsidP="004731B3">
      <w:pPr>
        <w:jc w:val="both"/>
        <w:rPr>
          <w:rFonts w:ascii="Arial" w:hAnsi="Arial" w:cs="Arial"/>
        </w:rPr>
      </w:pPr>
      <w:bookmarkStart w:id="0" w:name="_GoBack"/>
      <w:bookmarkEnd w:id="0"/>
    </w:p>
    <w:p w14:paraId="1692F764" w14:textId="77777777" w:rsidR="004731B3" w:rsidRPr="00093F5E" w:rsidRDefault="004731B3" w:rsidP="004731B3">
      <w:pPr>
        <w:jc w:val="both"/>
        <w:rPr>
          <w:rFonts w:ascii="Arial" w:hAnsi="Arial" w:cs="Arial"/>
        </w:rPr>
      </w:pPr>
    </w:p>
    <w:p w14:paraId="1F297106" w14:textId="226B5F12" w:rsidR="004731B3" w:rsidRPr="00093F5E" w:rsidRDefault="004731B3" w:rsidP="004731B3">
      <w:p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---------------------------------------------------</w:t>
      </w:r>
    </w:p>
    <w:p w14:paraId="35F5B630" w14:textId="77777777" w:rsidR="004731B3" w:rsidRPr="00093F5E" w:rsidRDefault="004731B3" w:rsidP="00BB3F8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i/>
          <w:sz w:val="16"/>
          <w:szCs w:val="16"/>
        </w:rPr>
      </w:pPr>
      <w:r w:rsidRPr="00093F5E">
        <w:rPr>
          <w:rFonts w:ascii="Arial" w:hAnsi="Arial" w:cs="Arial"/>
          <w:i/>
          <w:sz w:val="16"/>
          <w:szCs w:val="16"/>
        </w:rPr>
        <w:t>Wyjaśnienie: skorzystanie z prawa do sprostowania nie może skutkować zmianą wyniku postępowania konkursowego ani zmianą postanowień umowy w zakresie niezgodnym z ustawą z dnia 15 kwietnia 2011 o działalności leczniczej (</w:t>
      </w:r>
      <w:proofErr w:type="spellStart"/>
      <w:r w:rsidRPr="00093F5E">
        <w:rPr>
          <w:rFonts w:ascii="Arial" w:hAnsi="Arial" w:cs="Arial"/>
          <w:i/>
          <w:sz w:val="16"/>
          <w:szCs w:val="16"/>
        </w:rPr>
        <w:t>t.j</w:t>
      </w:r>
      <w:proofErr w:type="spellEnd"/>
      <w:r w:rsidRPr="00093F5E">
        <w:rPr>
          <w:rFonts w:ascii="Arial" w:hAnsi="Arial" w:cs="Arial"/>
          <w:i/>
          <w:sz w:val="16"/>
          <w:szCs w:val="16"/>
        </w:rPr>
        <w:t>. Dz.U.</w:t>
      </w:r>
      <w:r w:rsidRPr="00093F5E">
        <w:rPr>
          <w:rFonts w:ascii="Arial" w:hAnsi="Arial" w:cs="Arial"/>
        </w:rPr>
        <w:t xml:space="preserve"> </w:t>
      </w:r>
      <w:r w:rsidRPr="00093F5E">
        <w:rPr>
          <w:rFonts w:ascii="Arial" w:hAnsi="Arial" w:cs="Arial"/>
          <w:i/>
          <w:sz w:val="16"/>
          <w:szCs w:val="16"/>
        </w:rPr>
        <w:t>2024 poz.799 z późn.zm.) oraz ustawą z dnia 27 sierpnia 2004 r. o świadczeniach opieki zdrowotnej finansowanych ze środków publicznych (</w:t>
      </w:r>
      <w:proofErr w:type="spellStart"/>
      <w:r w:rsidRPr="00093F5E">
        <w:rPr>
          <w:rFonts w:ascii="Arial" w:hAnsi="Arial" w:cs="Arial"/>
          <w:i/>
          <w:sz w:val="16"/>
          <w:szCs w:val="16"/>
        </w:rPr>
        <w:t>t.j</w:t>
      </w:r>
      <w:proofErr w:type="spellEnd"/>
      <w:r w:rsidRPr="00093F5E">
        <w:rPr>
          <w:rFonts w:ascii="Arial" w:hAnsi="Arial" w:cs="Arial"/>
          <w:i/>
          <w:sz w:val="16"/>
          <w:szCs w:val="16"/>
        </w:rPr>
        <w:t>. Dz.U. 2024 poz.146  z późn.zm.).</w:t>
      </w:r>
    </w:p>
    <w:p w14:paraId="3C6EE28E" w14:textId="52064FB4" w:rsidR="00205BF0" w:rsidRPr="00093F5E" w:rsidRDefault="004731B3" w:rsidP="00BB3F8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i/>
          <w:sz w:val="16"/>
          <w:szCs w:val="16"/>
        </w:rPr>
      </w:pPr>
      <w:r w:rsidRPr="00093F5E">
        <w:rPr>
          <w:rFonts w:ascii="Arial" w:hAnsi="Arial" w:cs="Arial"/>
          <w:i/>
          <w:sz w:val="16"/>
          <w:szCs w:val="16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sectPr w:rsidR="00205BF0" w:rsidRPr="00093F5E" w:rsidSect="00FD6298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10C"/>
    <w:multiLevelType w:val="hybridMultilevel"/>
    <w:tmpl w:val="970A0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56A9"/>
    <w:multiLevelType w:val="multilevel"/>
    <w:tmpl w:val="C04A6C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2A941BF8"/>
    <w:multiLevelType w:val="hybridMultilevel"/>
    <w:tmpl w:val="A1F8378A"/>
    <w:lvl w:ilvl="0" w:tplc="5108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418F7"/>
    <w:multiLevelType w:val="hybridMultilevel"/>
    <w:tmpl w:val="D6D8A0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267CA"/>
    <w:multiLevelType w:val="hybridMultilevel"/>
    <w:tmpl w:val="F3CC8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21A26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013CB"/>
    <w:multiLevelType w:val="hybridMultilevel"/>
    <w:tmpl w:val="1468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3A5F"/>
    <w:multiLevelType w:val="hybridMultilevel"/>
    <w:tmpl w:val="5A4EE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175D"/>
    <w:rsid w:val="00022C42"/>
    <w:rsid w:val="000323A5"/>
    <w:rsid w:val="00034498"/>
    <w:rsid w:val="00077509"/>
    <w:rsid w:val="00093F5E"/>
    <w:rsid w:val="000B4F84"/>
    <w:rsid w:val="000C626A"/>
    <w:rsid w:val="001006B6"/>
    <w:rsid w:val="00107473"/>
    <w:rsid w:val="00151F84"/>
    <w:rsid w:val="00170BCC"/>
    <w:rsid w:val="001A0D29"/>
    <w:rsid w:val="001C5230"/>
    <w:rsid w:val="00205BF0"/>
    <w:rsid w:val="00232202"/>
    <w:rsid w:val="00297AED"/>
    <w:rsid w:val="002A57C6"/>
    <w:rsid w:val="002C0A79"/>
    <w:rsid w:val="002E37FB"/>
    <w:rsid w:val="00314363"/>
    <w:rsid w:val="003275F8"/>
    <w:rsid w:val="003D69F0"/>
    <w:rsid w:val="0043727D"/>
    <w:rsid w:val="00440803"/>
    <w:rsid w:val="004731B3"/>
    <w:rsid w:val="004F74F9"/>
    <w:rsid w:val="00506359"/>
    <w:rsid w:val="005471CB"/>
    <w:rsid w:val="00576EAC"/>
    <w:rsid w:val="005B1777"/>
    <w:rsid w:val="005C2E25"/>
    <w:rsid w:val="00604E67"/>
    <w:rsid w:val="006258DE"/>
    <w:rsid w:val="007220AF"/>
    <w:rsid w:val="00730E3C"/>
    <w:rsid w:val="0073519A"/>
    <w:rsid w:val="007947A6"/>
    <w:rsid w:val="007E4040"/>
    <w:rsid w:val="007F3B1D"/>
    <w:rsid w:val="008561AB"/>
    <w:rsid w:val="008A75E0"/>
    <w:rsid w:val="0093106E"/>
    <w:rsid w:val="00945F71"/>
    <w:rsid w:val="00985E54"/>
    <w:rsid w:val="009950E3"/>
    <w:rsid w:val="009B3663"/>
    <w:rsid w:val="00A1445B"/>
    <w:rsid w:val="00A40DBC"/>
    <w:rsid w:val="00A71F00"/>
    <w:rsid w:val="00AE35F4"/>
    <w:rsid w:val="00B275F2"/>
    <w:rsid w:val="00BB3F82"/>
    <w:rsid w:val="00C16631"/>
    <w:rsid w:val="00CB208B"/>
    <w:rsid w:val="00D843BF"/>
    <w:rsid w:val="00D9373E"/>
    <w:rsid w:val="00DA1E52"/>
    <w:rsid w:val="00E0017D"/>
    <w:rsid w:val="00E159FF"/>
    <w:rsid w:val="00E239E5"/>
    <w:rsid w:val="00E24E57"/>
    <w:rsid w:val="00F62558"/>
    <w:rsid w:val="00F86E14"/>
    <w:rsid w:val="00FD5C48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paragraph" w:styleId="Tekstprzypisudolnego">
    <w:name w:val="footnote text"/>
    <w:basedOn w:val="Normalny"/>
    <w:link w:val="TekstprzypisudolnegoZnak"/>
    <w:uiPriority w:val="99"/>
    <w:unhideWhenUsed/>
    <w:rsid w:val="00985E54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E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85E54"/>
    <w:rPr>
      <w:vertAlign w:val="superscript"/>
    </w:rPr>
  </w:style>
  <w:style w:type="table" w:styleId="Tabela-Siatka">
    <w:name w:val="Table Grid"/>
    <w:basedOn w:val="Standardowy"/>
    <w:uiPriority w:val="39"/>
    <w:rsid w:val="0099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0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2F81-3226-459F-8B29-86532226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2025-03-14T09:41:00Z</cp:lastPrinted>
  <dcterms:created xsi:type="dcterms:W3CDTF">2025-03-24T09:25:00Z</dcterms:created>
  <dcterms:modified xsi:type="dcterms:W3CDTF">2025-03-24T11:39:00Z</dcterms:modified>
</cp:coreProperties>
</file>