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F73C3A" w14:paraId="72FEC3C7" w14:textId="77777777" w:rsidTr="00F73C3A">
        <w:tc>
          <w:tcPr>
            <w:tcW w:w="5114" w:type="dxa"/>
          </w:tcPr>
          <w:p w14:paraId="3EE87367" w14:textId="4B6A0BCB" w:rsidR="00F73C3A" w:rsidRDefault="00F73C3A" w:rsidP="001A7B2A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52004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Konkurs nr</w:t>
            </w:r>
            <w:r w:rsidR="001A7B2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DZ.4240.3.2025</w:t>
            </w:r>
            <w:r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ab/>
            </w:r>
          </w:p>
        </w:tc>
        <w:tc>
          <w:tcPr>
            <w:tcW w:w="5115" w:type="dxa"/>
          </w:tcPr>
          <w:p w14:paraId="769FFECC" w14:textId="31F4FD97" w:rsidR="00F73C3A" w:rsidRDefault="00F73C3A" w:rsidP="00334F0C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3E70B1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</w:t>
            </w:r>
            <w:r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ałącznik nr 1</w:t>
            </w:r>
          </w:p>
        </w:tc>
      </w:tr>
    </w:tbl>
    <w:p w14:paraId="2293F512" w14:textId="77777777" w:rsidR="00AE35F4" w:rsidRPr="0001175D" w:rsidRDefault="00AE35F4" w:rsidP="00AE35F4">
      <w:pPr>
        <w:spacing w:line="360" w:lineRule="auto"/>
        <w:jc w:val="center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212D8271" w14:textId="4B2524EE" w:rsidR="00AE35F4" w:rsidRDefault="00B275F2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FORMULARZ  OFERTY</w:t>
      </w:r>
    </w:p>
    <w:p w14:paraId="6B069F57" w14:textId="781BC77C" w:rsidR="00985E54" w:rsidRDefault="00985E54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tbl>
      <w:tblPr>
        <w:tblW w:w="960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985E54" w:rsidRPr="009B3663" w14:paraId="2C28164E" w14:textId="77777777" w:rsidTr="0025314D">
        <w:trPr>
          <w:trHeight w:val="1011"/>
          <w:jc w:val="center"/>
        </w:trPr>
        <w:tc>
          <w:tcPr>
            <w:tcW w:w="6203" w:type="dxa"/>
            <w:shd w:val="clear" w:color="auto" w:fill="BDD6EE" w:themeFill="accent1" w:themeFillTint="66"/>
            <w:vAlign w:val="center"/>
          </w:tcPr>
          <w:p w14:paraId="7F2F951D" w14:textId="6075106C" w:rsidR="00985E54" w:rsidRPr="00FF3E90" w:rsidRDefault="00FF3E90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25314D">
              <w:rPr>
                <w:rFonts w:ascii="Calibri" w:eastAsia="Lucida Sans Unicode" w:hAnsi="Calibri" w:cs="Arial"/>
                <w:b/>
                <w:kern w:val="1"/>
                <w:sz w:val="24"/>
                <w:szCs w:val="24"/>
                <w:lang w:eastAsia="hi-IN" w:bidi="hi-IN"/>
              </w:rPr>
              <w:t xml:space="preserve">Firma 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>(nazwa</w:t>
            </w:r>
            <w:r w:rsidR="00985E54"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 xml:space="preserve"> Oferenta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787B89" w14:textId="7BA9CF4E" w:rsidR="00985E54" w:rsidRPr="009B3663" w:rsidRDefault="00985E54" w:rsidP="00FF3E90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</w:t>
            </w:r>
            <w:r w:rsidR="00085062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………………….…..…………………</w:t>
            </w:r>
            <w:r w:rsidR="007202FC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.</w:t>
            </w: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………</w:t>
            </w:r>
          </w:p>
        </w:tc>
      </w:tr>
      <w:tr w:rsidR="00985E54" w:rsidRPr="009B3663" w14:paraId="7B2B3E0E" w14:textId="77777777" w:rsidTr="0025314D">
        <w:trPr>
          <w:trHeight w:val="971"/>
          <w:jc w:val="center"/>
        </w:trPr>
        <w:tc>
          <w:tcPr>
            <w:tcW w:w="6203" w:type="dxa"/>
            <w:shd w:val="clear" w:color="auto" w:fill="BDD6EE" w:themeFill="accent1" w:themeFillTint="66"/>
            <w:vAlign w:val="center"/>
          </w:tcPr>
          <w:p w14:paraId="18EC7885" w14:textId="77777777" w:rsidR="00985E54" w:rsidRPr="00FF3E90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25314D">
              <w:rPr>
                <w:rFonts w:ascii="Calibri" w:eastAsia="Lucida Sans Unicode" w:hAnsi="Calibri" w:cs="Arial"/>
                <w:b/>
                <w:kern w:val="1"/>
                <w:sz w:val="24"/>
                <w:szCs w:val="24"/>
                <w:lang w:eastAsia="hi-IN" w:bidi="hi-IN"/>
              </w:rPr>
              <w:t>Adres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 xml:space="preserve"> Oferenta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D8330C" w14:textId="39129153" w:rsidR="00985E54" w:rsidRPr="009B3663" w:rsidRDefault="00FF3E90" w:rsidP="00EC7547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 ….</w:t>
            </w:r>
            <w:r w:rsidR="007202FC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………………….…..……………………..</w:t>
            </w:r>
          </w:p>
        </w:tc>
      </w:tr>
      <w:tr w:rsidR="00985E54" w:rsidRPr="009B3663" w14:paraId="04735318" w14:textId="77777777" w:rsidTr="0025314D">
        <w:trPr>
          <w:trHeight w:val="998"/>
          <w:jc w:val="center"/>
        </w:trPr>
        <w:tc>
          <w:tcPr>
            <w:tcW w:w="6203" w:type="dxa"/>
            <w:shd w:val="clear" w:color="auto" w:fill="BDD6EE" w:themeFill="accent1" w:themeFillTint="66"/>
            <w:vAlign w:val="center"/>
          </w:tcPr>
          <w:p w14:paraId="44F8921A" w14:textId="77777777" w:rsidR="00985E54" w:rsidRPr="00FF3E90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25314D">
              <w:rPr>
                <w:rFonts w:ascii="Calibri" w:eastAsia="Lucida Sans Unicode" w:hAnsi="Calibri" w:cs="Arial"/>
                <w:b/>
                <w:kern w:val="1"/>
                <w:sz w:val="24"/>
                <w:szCs w:val="24"/>
                <w:lang w:eastAsia="hi-IN" w:bidi="hi-IN"/>
              </w:rPr>
              <w:t>Numer wpisu do rejestru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 xml:space="preserve"> zakładów opieki zdrowotnej 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09C265" w14:textId="4BB701AE" w:rsidR="00985E54" w:rsidRPr="009B3663" w:rsidRDefault="00FF3E90" w:rsidP="00EC7547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 ….………………….…..………………………</w:t>
            </w:r>
          </w:p>
        </w:tc>
      </w:tr>
      <w:tr w:rsidR="00985E54" w:rsidRPr="009B3663" w14:paraId="1B209C5A" w14:textId="77777777" w:rsidTr="0025314D">
        <w:trPr>
          <w:trHeight w:val="972"/>
          <w:jc w:val="center"/>
        </w:trPr>
        <w:tc>
          <w:tcPr>
            <w:tcW w:w="6203" w:type="dxa"/>
            <w:shd w:val="clear" w:color="auto" w:fill="BDD6EE" w:themeFill="accent1" w:themeFillTint="66"/>
            <w:vAlign w:val="center"/>
          </w:tcPr>
          <w:p w14:paraId="57476E40" w14:textId="77777777" w:rsidR="00985E54" w:rsidRPr="00FF3E90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25314D">
              <w:rPr>
                <w:rFonts w:ascii="Calibri" w:eastAsia="Lucida Sans Unicode" w:hAnsi="Calibri" w:cs="Arial"/>
                <w:b/>
                <w:kern w:val="1"/>
                <w:sz w:val="24"/>
                <w:szCs w:val="24"/>
                <w:lang w:eastAsia="hi-IN" w:bidi="hi-IN"/>
              </w:rPr>
              <w:t>Liczba i kwalifikacje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 xml:space="preserve"> zawodowe osób udzielających świadczeń zdrowotnych.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D5F5F" w14:textId="342F8F1B" w:rsidR="00985E54" w:rsidRPr="009B3663" w:rsidRDefault="00985E54" w:rsidP="00EC7547">
            <w:pPr>
              <w:spacing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</w:t>
            </w:r>
            <w:r w:rsidR="00FF3E90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 xml:space="preserve"> ………………….…..…………………………</w:t>
            </w:r>
          </w:p>
        </w:tc>
      </w:tr>
      <w:tr w:rsidR="00985E54" w:rsidRPr="009B3663" w14:paraId="504E79A8" w14:textId="77777777" w:rsidTr="0025314D">
        <w:trPr>
          <w:trHeight w:val="1681"/>
          <w:jc w:val="center"/>
        </w:trPr>
        <w:tc>
          <w:tcPr>
            <w:tcW w:w="6203" w:type="dxa"/>
            <w:shd w:val="clear" w:color="auto" w:fill="BDD6EE" w:themeFill="accent1" w:themeFillTint="66"/>
            <w:vAlign w:val="center"/>
          </w:tcPr>
          <w:p w14:paraId="4D1ADE32" w14:textId="77777777" w:rsidR="00985E54" w:rsidRPr="00FF3E90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 xml:space="preserve">Udzielanie usług świadczeń zdrowotnych w zakresie wykonywania opisów i ocen badań tomografii komputerowej (TK) i rezonansu magnetycznego (MR) w oparciu o system </w:t>
            </w:r>
            <w:proofErr w:type="spellStart"/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>teleradiologii</w:t>
            </w:r>
            <w:proofErr w:type="spellEnd"/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CAF22B" w14:textId="4944F526" w:rsidR="00985E54" w:rsidRPr="009B3663" w:rsidRDefault="00FF3E90" w:rsidP="00EC7547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 ..……………….…..………………………….</w:t>
            </w:r>
          </w:p>
          <w:p w14:paraId="35065DEF" w14:textId="6A812EB0" w:rsidR="00985E54" w:rsidRPr="00487898" w:rsidRDefault="00985E54" w:rsidP="009B3663">
            <w:pPr>
              <w:spacing w:before="120" w:line="100" w:lineRule="atLeast"/>
              <w:rPr>
                <w:rFonts w:ascii="Calibri" w:eastAsia="Lucida Sans Unicode" w:hAnsi="Calibri" w:cs="Arial"/>
                <w:kern w:val="1"/>
                <w:sz w:val="18"/>
                <w:szCs w:val="18"/>
                <w:lang w:eastAsia="hi-IN" w:bidi="hi-IN"/>
              </w:rPr>
            </w:pPr>
            <w:r w:rsidRPr="00F53486">
              <w:rPr>
                <w:rFonts w:ascii="Calibri" w:hAnsi="Calibri" w:cs="Arial"/>
                <w:bCs/>
                <w:color w:val="C00000"/>
                <w:sz w:val="18"/>
                <w:szCs w:val="18"/>
              </w:rPr>
              <w:t>PROSZĘ PODAĆ DOKŁADNY OPIS PROPONOWANEGO</w:t>
            </w:r>
            <w:r w:rsidRPr="00487898">
              <w:rPr>
                <w:rFonts w:ascii="Calibri" w:hAnsi="Calibri" w:cs="Arial"/>
                <w:b/>
                <w:color w:val="C00000"/>
                <w:sz w:val="18"/>
                <w:szCs w:val="18"/>
              </w:rPr>
              <w:t xml:space="preserve"> ROZWIĄZANIA</w:t>
            </w:r>
            <w:r w:rsidRPr="00487898">
              <w:rPr>
                <w:rStyle w:val="Odwoanieprzypisudolnego"/>
                <w:rFonts w:ascii="Calibri" w:hAnsi="Calibri" w:cs="Arial"/>
                <w:b/>
                <w:color w:val="C00000"/>
                <w:sz w:val="18"/>
                <w:szCs w:val="18"/>
              </w:rPr>
              <w:footnoteReference w:id="1"/>
            </w:r>
          </w:p>
        </w:tc>
      </w:tr>
    </w:tbl>
    <w:p w14:paraId="6D649965" w14:textId="77777777" w:rsidR="002A6DF5" w:rsidRDefault="002A6DF5" w:rsidP="00AE35F4">
      <w:pPr>
        <w:spacing w:line="360" w:lineRule="auto"/>
        <w:rPr>
          <w:rFonts w:ascii="Calibri" w:eastAsia="Lucida Sans Unicode" w:hAnsi="Calibri"/>
          <w:b/>
          <w:i/>
          <w:kern w:val="2"/>
          <w:sz w:val="18"/>
          <w:szCs w:val="18"/>
          <w:lang w:eastAsia="hi-IN" w:bidi="hi-IN"/>
        </w:rPr>
      </w:pPr>
    </w:p>
    <w:p w14:paraId="6F1794B7" w14:textId="4EDB385F" w:rsidR="00AE35F4" w:rsidRPr="00487898" w:rsidRDefault="00AE35F4" w:rsidP="00AE35F4">
      <w:pPr>
        <w:spacing w:line="360" w:lineRule="auto"/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</w:pPr>
      <w:r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>*</w:t>
      </w:r>
      <w:r w:rsidR="00FF3E90"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>)</w:t>
      </w:r>
      <w:r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 xml:space="preserve"> </w:t>
      </w:r>
      <w:r w:rsidR="00A1445B"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 xml:space="preserve">proszę </w:t>
      </w:r>
      <w:r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>wypełnić lub przedstawić w załącznikach</w:t>
      </w:r>
    </w:p>
    <w:p w14:paraId="066BFDE9" w14:textId="77777777" w:rsidR="00AE35F4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4C464707" w14:textId="77777777" w:rsidR="00487898" w:rsidRDefault="00487898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116CC311" w14:textId="77777777" w:rsidR="008849FB" w:rsidRPr="0001175D" w:rsidRDefault="008849FB" w:rsidP="008849FB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14:paraId="148429E9" w14:textId="77777777" w:rsidR="008849FB" w:rsidRPr="0001175D" w:rsidRDefault="008849FB" w:rsidP="008849FB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</w:t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……………………..…., dnia …………………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..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 xml:space="preserve"> …………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</w:t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…………………</w:t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..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</w:t>
      </w:r>
    </w:p>
    <w:p w14:paraId="2D48951B" w14:textId="77777777" w:rsidR="008849FB" w:rsidRPr="00985E54" w:rsidRDefault="008849FB" w:rsidP="008849FB">
      <w:pPr>
        <w:tabs>
          <w:tab w:val="left" w:pos="1701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</w:t>
      </w:r>
      <w:r w:rsidRPr="00985E54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>Miejscowość, data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>)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(P</w:t>
      </w:r>
      <w:r w:rsidRPr="00985E54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>odpis osoby uprawnionej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do reprezentacji) </w:t>
      </w:r>
    </w:p>
    <w:p w14:paraId="13F55D6F" w14:textId="77777777" w:rsidR="00AE35F4" w:rsidRPr="0001175D" w:rsidRDefault="00AE35F4" w:rsidP="00AE35F4">
      <w:pPr>
        <w:spacing w:line="360" w:lineRule="auto"/>
        <w:rPr>
          <w:rFonts w:ascii="Calibri" w:eastAsia="Calibri" w:hAnsi="Calibri"/>
          <w:b/>
          <w:sz w:val="24"/>
          <w:szCs w:val="24"/>
          <w:lang w:eastAsia="en-US"/>
        </w:rPr>
      </w:pPr>
    </w:p>
    <w:sectPr w:rsidR="00AE35F4" w:rsidRPr="0001175D" w:rsidSect="0025314D">
      <w:headerReference w:type="default" r:id="rId8"/>
      <w:footerReference w:type="default" r:id="rId9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  <w:footnote w:id="1">
    <w:p w14:paraId="6D9E0815" w14:textId="4FC933EE" w:rsidR="00985E54" w:rsidRPr="002E5A20" w:rsidRDefault="00985E54" w:rsidP="00985E54">
      <w:pPr>
        <w:pStyle w:val="Tekstprzypisudolnego"/>
        <w:rPr>
          <w:i/>
          <w:iCs/>
          <w:sz w:val="16"/>
          <w:szCs w:val="16"/>
        </w:rPr>
      </w:pPr>
      <w:r w:rsidRPr="002E5A20">
        <w:rPr>
          <w:rStyle w:val="Odwoanieprzypisudolnego"/>
          <w:i/>
          <w:iCs/>
          <w:sz w:val="16"/>
          <w:szCs w:val="16"/>
        </w:rPr>
        <w:footnoteRef/>
      </w:r>
      <w:r w:rsidRPr="002E5A20">
        <w:rPr>
          <w:i/>
          <w:iCs/>
          <w:sz w:val="16"/>
          <w:szCs w:val="16"/>
        </w:rPr>
        <w:t xml:space="preserve"> Przez </w:t>
      </w:r>
      <w:r w:rsidRPr="002E5A20">
        <w:rPr>
          <w:b/>
          <w:i/>
          <w:iCs/>
          <w:sz w:val="16"/>
          <w:szCs w:val="16"/>
        </w:rPr>
        <w:t>Rozwiązanie</w:t>
      </w:r>
      <w:r w:rsidRPr="002E5A20">
        <w:rPr>
          <w:i/>
          <w:iCs/>
          <w:sz w:val="16"/>
          <w:szCs w:val="16"/>
        </w:rPr>
        <w:t xml:space="preserve"> należy rozumieć dostar</w:t>
      </w:r>
      <w:r w:rsidR="001F5772" w:rsidRPr="002E5A20">
        <w:rPr>
          <w:i/>
          <w:iCs/>
          <w:sz w:val="16"/>
          <w:szCs w:val="16"/>
        </w:rPr>
        <w:t>czone w ramach umowy narzędzie (</w:t>
      </w:r>
      <w:r w:rsidRPr="002E5A20">
        <w:rPr>
          <w:i/>
          <w:iCs/>
          <w:sz w:val="16"/>
          <w:szCs w:val="16"/>
        </w:rPr>
        <w:t>np.: licencje,</w:t>
      </w:r>
      <w:r w:rsidR="001F5772" w:rsidRPr="002E5A20">
        <w:rPr>
          <w:i/>
          <w:iCs/>
          <w:sz w:val="16"/>
          <w:szCs w:val="16"/>
        </w:rPr>
        <w:t xml:space="preserve"> oprogramowanie, hardware, inne)</w:t>
      </w:r>
      <w:r w:rsidRPr="002E5A20">
        <w:rPr>
          <w:i/>
          <w:iCs/>
          <w:sz w:val="16"/>
          <w:szCs w:val="16"/>
        </w:rPr>
        <w:t xml:space="preserve"> służące do realizacji przedmiotu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175D"/>
    <w:rsid w:val="00022C42"/>
    <w:rsid w:val="000323A5"/>
    <w:rsid w:val="00034498"/>
    <w:rsid w:val="00077509"/>
    <w:rsid w:val="00085062"/>
    <w:rsid w:val="000A29DE"/>
    <w:rsid w:val="000B4F84"/>
    <w:rsid w:val="001006B6"/>
    <w:rsid w:val="00107473"/>
    <w:rsid w:val="00151F84"/>
    <w:rsid w:val="001A0D29"/>
    <w:rsid w:val="001A7B2A"/>
    <w:rsid w:val="001C5230"/>
    <w:rsid w:val="001F5772"/>
    <w:rsid w:val="00205BF0"/>
    <w:rsid w:val="0025314D"/>
    <w:rsid w:val="00297AED"/>
    <w:rsid w:val="002A2D9A"/>
    <w:rsid w:val="002A6DF5"/>
    <w:rsid w:val="002C0A79"/>
    <w:rsid w:val="002E5A20"/>
    <w:rsid w:val="003275F8"/>
    <w:rsid w:val="0035661B"/>
    <w:rsid w:val="003D69F0"/>
    <w:rsid w:val="00487898"/>
    <w:rsid w:val="00506359"/>
    <w:rsid w:val="005471CB"/>
    <w:rsid w:val="00576EAC"/>
    <w:rsid w:val="005B1777"/>
    <w:rsid w:val="005C2E25"/>
    <w:rsid w:val="00604E67"/>
    <w:rsid w:val="006258DE"/>
    <w:rsid w:val="006F0CFE"/>
    <w:rsid w:val="007202FC"/>
    <w:rsid w:val="0073519A"/>
    <w:rsid w:val="007947A6"/>
    <w:rsid w:val="007E4040"/>
    <w:rsid w:val="007F3B1D"/>
    <w:rsid w:val="008561AB"/>
    <w:rsid w:val="008849FB"/>
    <w:rsid w:val="008A75E0"/>
    <w:rsid w:val="0093106E"/>
    <w:rsid w:val="00945F71"/>
    <w:rsid w:val="00985E54"/>
    <w:rsid w:val="009B3663"/>
    <w:rsid w:val="00A1445B"/>
    <w:rsid w:val="00A40DBC"/>
    <w:rsid w:val="00A56E48"/>
    <w:rsid w:val="00A71F00"/>
    <w:rsid w:val="00AE35F4"/>
    <w:rsid w:val="00B275F2"/>
    <w:rsid w:val="00CB208B"/>
    <w:rsid w:val="00D843BF"/>
    <w:rsid w:val="00D9373E"/>
    <w:rsid w:val="00E159FF"/>
    <w:rsid w:val="00E239E5"/>
    <w:rsid w:val="00E24E57"/>
    <w:rsid w:val="00ED69D4"/>
    <w:rsid w:val="00F53486"/>
    <w:rsid w:val="00F62558"/>
    <w:rsid w:val="00F73C3A"/>
    <w:rsid w:val="00FD5C48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paragraph" w:styleId="Tekstprzypisudolnego">
    <w:name w:val="footnote text"/>
    <w:basedOn w:val="Normalny"/>
    <w:link w:val="TekstprzypisudolnegoZnak"/>
    <w:uiPriority w:val="99"/>
    <w:unhideWhenUsed/>
    <w:rsid w:val="00985E54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5E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85E54"/>
    <w:rPr>
      <w:vertAlign w:val="superscript"/>
    </w:rPr>
  </w:style>
  <w:style w:type="table" w:styleId="Tabela-Siatka">
    <w:name w:val="Table Grid"/>
    <w:basedOn w:val="Standardowy"/>
    <w:uiPriority w:val="39"/>
    <w:rsid w:val="00F7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9409-155A-4A63-9DCE-5273FA7C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4</cp:revision>
  <cp:lastPrinted>2025-03-14T07:36:00Z</cp:lastPrinted>
  <dcterms:created xsi:type="dcterms:W3CDTF">2025-03-24T09:23:00Z</dcterms:created>
  <dcterms:modified xsi:type="dcterms:W3CDTF">2025-03-26T09:58:00Z</dcterms:modified>
</cp:coreProperties>
</file>