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268B3756" w:rsidR="00AE35F4" w:rsidRPr="003E70B1" w:rsidRDefault="00140E9D" w:rsidP="003E70B1">
      <w:pPr>
        <w:spacing w:line="360" w:lineRule="auto"/>
        <w:ind w:right="458"/>
        <w:jc w:val="right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3E70B1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Załącznik nr 2</w:t>
      </w:r>
    </w:p>
    <w:p w14:paraId="449B5551" w14:textId="77777777" w:rsidR="00AE35F4" w:rsidRPr="003E70B1" w:rsidRDefault="00AE35F4" w:rsidP="003E70B1">
      <w:pPr>
        <w:spacing w:line="360" w:lineRule="auto"/>
        <w:ind w:right="458"/>
        <w:rPr>
          <w:rFonts w:ascii="Calibri" w:eastAsia="Lucida Sans Unicode" w:hAnsi="Calibri"/>
          <w:kern w:val="2"/>
          <w:sz w:val="22"/>
          <w:szCs w:val="22"/>
          <w:u w:val="single"/>
          <w:lang w:eastAsia="hi-IN" w:bidi="hi-IN"/>
        </w:rPr>
      </w:pPr>
    </w:p>
    <w:p w14:paraId="519A2BED" w14:textId="2CAC866F" w:rsidR="00AE35F4" w:rsidRPr="003E70B1" w:rsidRDefault="00AE35F4" w:rsidP="003E70B1">
      <w:pPr>
        <w:spacing w:line="360" w:lineRule="auto"/>
        <w:ind w:right="458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3E70B1">
        <w:rPr>
          <w:rFonts w:ascii="Calibri" w:hAnsi="Calibri"/>
          <w:kern w:val="2"/>
          <w:sz w:val="22"/>
          <w:szCs w:val="22"/>
          <w:lang w:eastAsia="hi-IN" w:bidi="hi-IN"/>
        </w:rPr>
        <w:t xml:space="preserve">Konkurs nr </w:t>
      </w:r>
      <w:r w:rsidR="00B107DE" w:rsidRPr="003E70B1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DZ.4240.1</w:t>
      </w:r>
      <w:r w:rsidRPr="003E70B1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.202</w:t>
      </w:r>
      <w:r w:rsidR="00B107DE" w:rsidRPr="003E70B1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4</w:t>
      </w:r>
    </w:p>
    <w:p w14:paraId="2293F512" w14:textId="77777777" w:rsidR="00AE35F4" w:rsidRPr="003E70B1" w:rsidRDefault="00AE35F4" w:rsidP="003E70B1">
      <w:pPr>
        <w:spacing w:line="360" w:lineRule="auto"/>
        <w:ind w:right="458"/>
        <w:jc w:val="center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</w:p>
    <w:p w14:paraId="212D8271" w14:textId="6EDA1641" w:rsidR="00AE35F4" w:rsidRPr="003E70B1" w:rsidRDefault="000411B7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3E70B1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OŚWIADCZENIE WYKONAWC</w:t>
      </w:r>
      <w:r w:rsidR="00AE35F4" w:rsidRPr="003E70B1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Y</w:t>
      </w:r>
    </w:p>
    <w:p w14:paraId="3F94A590" w14:textId="77777777" w:rsidR="00AA016F" w:rsidRPr="003E70B1" w:rsidRDefault="00AA016F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3468DD37" w14:textId="77777777" w:rsidR="000411B7" w:rsidRPr="003E70B1" w:rsidRDefault="000411B7" w:rsidP="003E70B1">
      <w:pPr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35FB5548" w14:textId="5029B438" w:rsidR="000411B7" w:rsidRPr="003E70B1" w:rsidRDefault="000411B7" w:rsidP="003E70B1">
      <w:pPr>
        <w:spacing w:line="360" w:lineRule="auto"/>
        <w:ind w:right="458"/>
        <w:rPr>
          <w:rFonts w:ascii="Calibri" w:hAnsi="Calibri"/>
          <w:sz w:val="22"/>
          <w:szCs w:val="22"/>
        </w:rPr>
      </w:pPr>
      <w:r w:rsidRPr="003E70B1">
        <w:rPr>
          <w:rFonts w:ascii="Calibri" w:hAnsi="Calibri"/>
          <w:sz w:val="22"/>
          <w:szCs w:val="22"/>
        </w:rPr>
        <w:t>Pełna firma Oferenta:</w:t>
      </w:r>
      <w:r w:rsidRPr="003E70B1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…………………………………………………………………………………………………..</w:t>
      </w:r>
    </w:p>
    <w:p w14:paraId="4F00E898" w14:textId="0FFC4AF5" w:rsidR="000411B7" w:rsidRPr="003E70B1" w:rsidRDefault="000411B7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  <w:r w:rsidRPr="003E70B1">
        <w:rPr>
          <w:rFonts w:ascii="Calibri" w:hAnsi="Calibri"/>
          <w:sz w:val="22"/>
          <w:szCs w:val="22"/>
        </w:rPr>
        <w:t>Adres Oferenta:…………………………………………………………………………….................................</w:t>
      </w:r>
    </w:p>
    <w:p w14:paraId="3D60506C" w14:textId="77777777" w:rsidR="000411B7" w:rsidRPr="003E70B1" w:rsidRDefault="000411B7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  <w:r w:rsidRPr="003E70B1">
        <w:rPr>
          <w:rFonts w:ascii="Calibri" w:hAnsi="Calibri"/>
          <w:sz w:val="22"/>
          <w:szCs w:val="22"/>
        </w:rPr>
        <w:t>Imię i nazwisko osoby upoważnionej do kontaktów z Zamawiającym: ………………………..</w:t>
      </w:r>
    </w:p>
    <w:p w14:paraId="4CD2FA39" w14:textId="6206C46F" w:rsidR="000411B7" w:rsidRPr="003E70B1" w:rsidRDefault="000411B7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  <w:r w:rsidRPr="003E70B1">
        <w:rPr>
          <w:rFonts w:ascii="Calibri" w:hAnsi="Calibri"/>
          <w:sz w:val="22"/>
          <w:szCs w:val="22"/>
        </w:rPr>
        <w:t>Nr tel. …………………………………………………………………………………………………………………………</w:t>
      </w:r>
    </w:p>
    <w:p w14:paraId="4AAB64D6" w14:textId="432B7335" w:rsidR="000411B7" w:rsidRPr="003E70B1" w:rsidRDefault="000411B7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  <w:r w:rsidRPr="003E70B1">
        <w:rPr>
          <w:rFonts w:ascii="Calibri" w:hAnsi="Calibri"/>
          <w:sz w:val="22"/>
          <w:szCs w:val="22"/>
        </w:rPr>
        <w:t>E-mail: ……………………………………………………………………………………………………………………….</w:t>
      </w:r>
      <w:r w:rsidRPr="003E70B1">
        <w:rPr>
          <w:rFonts w:ascii="Calibri" w:hAnsi="Calibri"/>
          <w:sz w:val="22"/>
          <w:szCs w:val="22"/>
        </w:rPr>
        <w:tab/>
      </w:r>
    </w:p>
    <w:p w14:paraId="74EF813B" w14:textId="233DB17E" w:rsidR="003E70B1" w:rsidRPr="003E70B1" w:rsidRDefault="003E70B1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6CB63851" w14:textId="77777777" w:rsidR="003E70B1" w:rsidRPr="003E70B1" w:rsidRDefault="003E70B1" w:rsidP="003E70B1">
      <w:pPr>
        <w:tabs>
          <w:tab w:val="left" w:pos="2835"/>
        </w:tabs>
        <w:spacing w:line="480" w:lineRule="auto"/>
        <w:ind w:right="458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Niniejszym oświadczam, że;</w:t>
      </w:r>
    </w:p>
    <w:p w14:paraId="52579E14" w14:textId="77777777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 xml:space="preserve">Zapoznałem/łam się z treścią ogłoszenia o konkursie, regulaminem konkursu i załącznikami </w:t>
      </w:r>
      <w:r w:rsidRPr="003E70B1">
        <w:rPr>
          <w:rFonts w:ascii="Calibri" w:hAnsi="Calibri" w:cs="Arial"/>
          <w:sz w:val="22"/>
          <w:szCs w:val="22"/>
        </w:rPr>
        <w:br/>
        <w:t xml:space="preserve">do regulaminu, na udzielenie usług zdrowotnych w zakresie wykonywania opisów i ocen badań tomografii komputerowej (TK) i rezonansu magnetycznego (MR) w oparciu o system </w:t>
      </w:r>
      <w:proofErr w:type="spellStart"/>
      <w:r w:rsidRPr="003E70B1">
        <w:rPr>
          <w:rFonts w:ascii="Calibri" w:hAnsi="Calibri" w:cs="Arial"/>
          <w:sz w:val="22"/>
          <w:szCs w:val="22"/>
        </w:rPr>
        <w:t>teleradiologii</w:t>
      </w:r>
      <w:proofErr w:type="spellEnd"/>
      <w:r w:rsidRPr="003E70B1">
        <w:rPr>
          <w:rFonts w:ascii="Calibri" w:hAnsi="Calibri" w:cs="Arial"/>
          <w:sz w:val="22"/>
          <w:szCs w:val="22"/>
        </w:rPr>
        <w:t xml:space="preserve">  i nie zgłaszam w tym zakresie zastrzeżeń.</w:t>
      </w:r>
    </w:p>
    <w:p w14:paraId="259B5C29" w14:textId="5BEDC0DB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 xml:space="preserve">Składamy ofertę na część (pakiet nr…….. </w:t>
      </w:r>
      <w:r w:rsidRPr="003E70B1">
        <w:rPr>
          <w:rFonts w:ascii="Calibri" w:hAnsi="Calibri" w:cs="Arial"/>
          <w:b/>
          <w:color w:val="C00000"/>
          <w:sz w:val="22"/>
          <w:szCs w:val="22"/>
        </w:rPr>
        <w:t>proszę wypełnić</w:t>
      </w:r>
      <w:r w:rsidRPr="003E70B1">
        <w:rPr>
          <w:rFonts w:ascii="Calibri" w:hAnsi="Calibri" w:cs="Arial"/>
          <w:sz w:val="22"/>
          <w:szCs w:val="22"/>
        </w:rPr>
        <w:t>)</w:t>
      </w:r>
    </w:p>
    <w:p w14:paraId="542B578D" w14:textId="77777777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 xml:space="preserve">Oświadczam, że spełniam wszystkie warunki udziału w konkursie ofert na świadczenie usług zdrowotnych w zakresie wykonywania opisów i ocen badań tomografii komputerowej (TK) i rezonansu magnetycznego (MR) w oparciu o system </w:t>
      </w:r>
      <w:proofErr w:type="spellStart"/>
      <w:r w:rsidRPr="003E70B1">
        <w:rPr>
          <w:rFonts w:ascii="Calibri" w:hAnsi="Calibri" w:cs="Arial"/>
          <w:sz w:val="22"/>
          <w:szCs w:val="22"/>
        </w:rPr>
        <w:t>teleradiologii</w:t>
      </w:r>
      <w:proofErr w:type="spellEnd"/>
      <w:r w:rsidRPr="003E70B1">
        <w:rPr>
          <w:rFonts w:ascii="Calibri" w:hAnsi="Calibri" w:cs="Arial"/>
          <w:sz w:val="22"/>
          <w:szCs w:val="22"/>
        </w:rPr>
        <w:t>.</w:t>
      </w:r>
    </w:p>
    <w:p w14:paraId="1DCAA114" w14:textId="77777777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Spełniam wymogi wymienione w rozporządzeniu Ministra Zdrowia z dnia 11 kwietnia 2019 r. w sprawie standardó</w:t>
      </w:r>
      <w:bookmarkStart w:id="0" w:name="_GoBack"/>
      <w:bookmarkEnd w:id="0"/>
      <w:r w:rsidRPr="003E70B1">
        <w:rPr>
          <w:rFonts w:ascii="Calibri" w:hAnsi="Calibri" w:cs="Arial"/>
          <w:sz w:val="22"/>
          <w:szCs w:val="22"/>
        </w:rPr>
        <w:t>w organizacyjnych opieki zdrowotnej w dziedzinie radiologii i diagnostyki obrazowej wykonywanej za pośrednictwem systemów teleinformatycznych (Dz. U z 2019 r., poz. 834 ze zm.).</w:t>
      </w:r>
    </w:p>
    <w:p w14:paraId="0192427A" w14:textId="7DBD3E7D" w:rsidR="003E70B1" w:rsidRPr="005841F5" w:rsidRDefault="003E70B1" w:rsidP="003E70B1">
      <w:pPr>
        <w:numPr>
          <w:ilvl w:val="0"/>
          <w:numId w:val="3"/>
        </w:numPr>
        <w:tabs>
          <w:tab w:val="left" w:pos="426"/>
        </w:tabs>
        <w:spacing w:before="240"/>
        <w:ind w:left="426" w:right="458" w:hanging="284"/>
        <w:contextualSpacing/>
        <w:jc w:val="both"/>
        <w:rPr>
          <w:rFonts w:ascii="Calibri" w:hAnsi="Calibri" w:cs="Arial"/>
          <w:color w:val="C00000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 xml:space="preserve">Posiadam doświadczenie w udzielaniu świadczeń  usług zdrowotnych w zakresie wykonywania opisów i ocen badań tomografii komputerowej (TK) i rezonansu magnetycznego (MR) w oparciu o system </w:t>
      </w:r>
      <w:proofErr w:type="spellStart"/>
      <w:r w:rsidRPr="003E70B1">
        <w:rPr>
          <w:rFonts w:ascii="Calibri" w:hAnsi="Calibri" w:cs="Arial"/>
          <w:sz w:val="22"/>
          <w:szCs w:val="22"/>
        </w:rPr>
        <w:t>teleradiologii</w:t>
      </w:r>
      <w:proofErr w:type="spellEnd"/>
      <w:r w:rsidRPr="003E70B1">
        <w:rPr>
          <w:rFonts w:ascii="Calibri" w:hAnsi="Calibri" w:cs="Arial"/>
          <w:sz w:val="22"/>
          <w:szCs w:val="22"/>
        </w:rPr>
        <w:t xml:space="preserve"> …………………………</w:t>
      </w:r>
      <w:r>
        <w:rPr>
          <w:rFonts w:ascii="Calibri" w:hAnsi="Calibri" w:cs="Arial"/>
          <w:sz w:val="22"/>
          <w:szCs w:val="22"/>
        </w:rPr>
        <w:t>lat</w:t>
      </w:r>
      <w:r w:rsidR="007F31A0">
        <w:rPr>
          <w:rFonts w:ascii="Calibri" w:hAnsi="Calibri" w:cs="Arial"/>
          <w:sz w:val="22"/>
          <w:szCs w:val="22"/>
        </w:rPr>
        <w:t xml:space="preserve"> </w:t>
      </w:r>
      <w:r w:rsidRPr="005841F5">
        <w:rPr>
          <w:rFonts w:ascii="Calibri" w:hAnsi="Calibri" w:cs="Arial"/>
          <w:color w:val="C00000"/>
          <w:sz w:val="22"/>
          <w:szCs w:val="22"/>
        </w:rPr>
        <w:t>(</w:t>
      </w:r>
      <w:r w:rsidRPr="005841F5">
        <w:rPr>
          <w:rFonts w:ascii="Calibri" w:hAnsi="Calibri" w:cs="Arial"/>
          <w:b/>
          <w:color w:val="C00000"/>
          <w:sz w:val="22"/>
          <w:szCs w:val="22"/>
        </w:rPr>
        <w:t>proszę wypełnić</w:t>
      </w:r>
      <w:r w:rsidR="005841F5">
        <w:rPr>
          <w:rFonts w:ascii="Calibri" w:hAnsi="Calibri" w:cs="Arial"/>
          <w:b/>
          <w:color w:val="C00000"/>
          <w:sz w:val="22"/>
          <w:szCs w:val="22"/>
        </w:rPr>
        <w:t xml:space="preserve"> - wpisać liczbę lat)</w:t>
      </w:r>
    </w:p>
    <w:p w14:paraId="630CFD5D" w14:textId="77777777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Zobowiązuję się do podpisania umowy w wyznaczonym miejscu i terminie przez Zamawiającego, wg wzoru umowy (załącznik nr 5).</w:t>
      </w:r>
    </w:p>
    <w:p w14:paraId="0460B7B9" w14:textId="4779F7B3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W trakcie realizacji umowy minimalna liczba osób udzielających świadczeń, wyniesie …………… osób. (</w:t>
      </w:r>
      <w:r w:rsidRPr="003E70B1">
        <w:rPr>
          <w:rFonts w:ascii="Calibri" w:hAnsi="Calibri" w:cs="Arial"/>
          <w:b/>
          <w:color w:val="C00000"/>
          <w:sz w:val="22"/>
          <w:szCs w:val="22"/>
        </w:rPr>
        <w:t>proszę</w:t>
      </w:r>
      <w:r>
        <w:rPr>
          <w:rFonts w:ascii="Calibri" w:hAnsi="Calibri" w:cs="Arial"/>
          <w:sz w:val="22"/>
          <w:szCs w:val="22"/>
        </w:rPr>
        <w:t xml:space="preserve"> </w:t>
      </w:r>
      <w:r w:rsidRPr="003E70B1">
        <w:rPr>
          <w:rFonts w:ascii="Calibri" w:hAnsi="Calibri" w:cs="Arial"/>
          <w:b/>
          <w:color w:val="C00000"/>
          <w:sz w:val="22"/>
          <w:szCs w:val="22"/>
        </w:rPr>
        <w:t>wypełnić - wpisać</w:t>
      </w:r>
      <w:r w:rsidRPr="003E70B1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3E70B1">
        <w:rPr>
          <w:rFonts w:ascii="Calibri" w:hAnsi="Calibri" w:cs="Arial"/>
          <w:b/>
          <w:color w:val="C00000"/>
          <w:sz w:val="22"/>
          <w:szCs w:val="22"/>
        </w:rPr>
        <w:t>liczbę</w:t>
      </w:r>
      <w:r w:rsidRPr="003E70B1">
        <w:rPr>
          <w:rFonts w:ascii="Calibri" w:hAnsi="Calibri" w:cs="Arial"/>
          <w:sz w:val="22"/>
          <w:szCs w:val="22"/>
        </w:rPr>
        <w:t>).</w:t>
      </w:r>
    </w:p>
    <w:p w14:paraId="0D74F878" w14:textId="77777777" w:rsidR="003E70B1" w:rsidRPr="003E70B1" w:rsidRDefault="003E70B1" w:rsidP="003E70B1">
      <w:pPr>
        <w:numPr>
          <w:ilvl w:val="0"/>
          <w:numId w:val="3"/>
        </w:numPr>
        <w:tabs>
          <w:tab w:val="left" w:pos="426"/>
        </w:tabs>
        <w:ind w:left="426" w:right="458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 xml:space="preserve"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</w:t>
      </w:r>
      <w:r w:rsidRPr="003E70B1">
        <w:rPr>
          <w:rFonts w:ascii="Calibri" w:hAnsi="Calibri" w:cs="Arial"/>
          <w:sz w:val="22"/>
          <w:szCs w:val="22"/>
        </w:rPr>
        <w:lastRenderedPageBreak/>
        <w:t>przedmiotowym postępowaniu konkursowym lub zawarcia i realizacji umowy zawartej w wyniku przeprowadzonego postępowania konkursowego</w:t>
      </w:r>
      <w:r w:rsidRPr="003E70B1">
        <w:rPr>
          <w:rFonts w:ascii="Calibri" w:hAnsi="Calibri" w:cs="Arial"/>
          <w:sz w:val="22"/>
          <w:szCs w:val="22"/>
          <w:vertAlign w:val="superscript"/>
        </w:rPr>
        <w:t>1</w:t>
      </w:r>
      <w:r w:rsidRPr="003E70B1">
        <w:rPr>
          <w:rFonts w:ascii="Calibri" w:hAnsi="Calibri" w:cs="Arial"/>
          <w:sz w:val="22"/>
          <w:szCs w:val="22"/>
        </w:rPr>
        <w:t xml:space="preserve">. </w:t>
      </w:r>
    </w:p>
    <w:p w14:paraId="5B6CD947" w14:textId="77777777" w:rsidR="003E70B1" w:rsidRPr="003E70B1" w:rsidRDefault="003E70B1" w:rsidP="003E70B1">
      <w:pPr>
        <w:ind w:right="458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-------------------------------</w:t>
      </w:r>
    </w:p>
    <w:p w14:paraId="79D84FC8" w14:textId="77777777" w:rsidR="003E70B1" w:rsidRPr="003E70B1" w:rsidRDefault="003E70B1" w:rsidP="003E70B1">
      <w:pPr>
        <w:tabs>
          <w:tab w:val="left" w:pos="426"/>
        </w:tabs>
        <w:ind w:left="720" w:right="458"/>
        <w:contextualSpacing/>
        <w:jc w:val="both"/>
        <w:rPr>
          <w:rFonts w:ascii="Calibri" w:hAnsi="Calibri" w:cs="Arial"/>
          <w:i/>
        </w:rPr>
      </w:pPr>
      <w:r w:rsidRPr="003E70B1">
        <w:rPr>
          <w:rStyle w:val="Nagwek2"/>
          <w:rFonts w:ascii="Calibri" w:hAnsi="Calibri" w:cs="Arial"/>
          <w:i/>
          <w:sz w:val="20"/>
          <w:szCs w:val="20"/>
          <w:vertAlign w:val="superscript"/>
        </w:rPr>
        <w:t xml:space="preserve">1 </w:t>
      </w:r>
      <w:r w:rsidRPr="003E70B1">
        <w:rPr>
          <w:rStyle w:val="Nagwek2"/>
          <w:rFonts w:ascii="Calibri" w:hAnsi="Calibri" w:cs="Arial"/>
          <w:i/>
          <w:sz w:val="20"/>
          <w:szCs w:val="20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7A79A76F" w14:textId="77777777" w:rsidR="003E70B1" w:rsidRPr="003E70B1" w:rsidRDefault="003E70B1" w:rsidP="003E70B1">
      <w:pPr>
        <w:tabs>
          <w:tab w:val="left" w:pos="426"/>
        </w:tabs>
        <w:ind w:left="426" w:right="458"/>
        <w:contextualSpacing/>
        <w:jc w:val="both"/>
        <w:rPr>
          <w:rFonts w:ascii="Calibri" w:hAnsi="Calibri" w:cs="Arial"/>
          <w:sz w:val="22"/>
          <w:szCs w:val="22"/>
        </w:rPr>
      </w:pPr>
    </w:p>
    <w:p w14:paraId="2819503A" w14:textId="77777777" w:rsidR="003E70B1" w:rsidRPr="003E70B1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6E278122" w14:textId="77777777" w:rsidR="003E70B1" w:rsidRPr="003E70B1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7C91DACD" w14:textId="77777777" w:rsidR="003E70B1" w:rsidRPr="003E70B1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0283E895" w14:textId="77777777" w:rsidR="003E70B1" w:rsidRPr="003E70B1" w:rsidRDefault="003E70B1" w:rsidP="003E70B1">
      <w:pPr>
        <w:tabs>
          <w:tab w:val="left" w:pos="426"/>
          <w:tab w:val="left" w:pos="5670"/>
        </w:tabs>
        <w:ind w:right="458"/>
        <w:jc w:val="both"/>
        <w:rPr>
          <w:rFonts w:ascii="Calibri" w:hAnsi="Calibri" w:cs="Arial"/>
          <w:sz w:val="22"/>
          <w:szCs w:val="22"/>
        </w:rPr>
      </w:pPr>
      <w:r w:rsidRPr="003E70B1">
        <w:rPr>
          <w:rFonts w:ascii="Calibri" w:hAnsi="Calibri" w:cs="Arial"/>
          <w:sz w:val="22"/>
          <w:szCs w:val="22"/>
        </w:rPr>
        <w:t>……………., dnia ……………………………..</w:t>
      </w:r>
      <w:r w:rsidRPr="003E70B1">
        <w:rPr>
          <w:rFonts w:ascii="Calibri" w:hAnsi="Calibri" w:cs="Arial"/>
          <w:sz w:val="22"/>
          <w:szCs w:val="22"/>
        </w:rPr>
        <w:tab/>
        <w:t>………………………………………</w:t>
      </w:r>
    </w:p>
    <w:p w14:paraId="197E4438" w14:textId="14F5CC4B" w:rsidR="003E70B1" w:rsidRPr="003E70B1" w:rsidRDefault="003E70B1" w:rsidP="003E70B1">
      <w:pPr>
        <w:spacing w:line="100" w:lineRule="atLeast"/>
        <w:ind w:right="45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</w:t>
      </w:r>
      <w:r w:rsidRPr="003E70B1">
        <w:rPr>
          <w:rFonts w:ascii="Calibri" w:hAnsi="Calibri" w:cs="Arial"/>
          <w:i/>
          <w:sz w:val="18"/>
          <w:szCs w:val="18"/>
        </w:rPr>
        <w:t>Miejscowość, data</w:t>
      </w:r>
      <w:r w:rsidRPr="003E70B1">
        <w:rPr>
          <w:rFonts w:ascii="Calibri" w:hAnsi="Calibri"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p w14:paraId="10CEE866" w14:textId="77777777" w:rsidR="003E70B1" w:rsidRPr="003E70B1" w:rsidRDefault="003E70B1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306CE6BC" w14:textId="77777777" w:rsidR="000411B7" w:rsidRPr="003E70B1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5CDC9316" w14:textId="77777777" w:rsidR="000411B7" w:rsidRPr="003E70B1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1CF9C0DF" w14:textId="77777777" w:rsidR="000411B7" w:rsidRPr="003E70B1" w:rsidRDefault="000411B7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3E70B1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1004ECF0"/>
    <w:lvl w:ilvl="0" w:tplc="3F74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4F84"/>
    <w:rsid w:val="001006B6"/>
    <w:rsid w:val="00140E9D"/>
    <w:rsid w:val="00151F84"/>
    <w:rsid w:val="001A0D29"/>
    <w:rsid w:val="001C5230"/>
    <w:rsid w:val="00205BF0"/>
    <w:rsid w:val="002754D8"/>
    <w:rsid w:val="00297AED"/>
    <w:rsid w:val="002C0A79"/>
    <w:rsid w:val="003275F8"/>
    <w:rsid w:val="003D69F0"/>
    <w:rsid w:val="003E70B1"/>
    <w:rsid w:val="005040B1"/>
    <w:rsid w:val="00506359"/>
    <w:rsid w:val="005471CB"/>
    <w:rsid w:val="00576EAC"/>
    <w:rsid w:val="005841F5"/>
    <w:rsid w:val="005B1777"/>
    <w:rsid w:val="005C2E25"/>
    <w:rsid w:val="00604E67"/>
    <w:rsid w:val="006258DE"/>
    <w:rsid w:val="0073519A"/>
    <w:rsid w:val="007E4040"/>
    <w:rsid w:val="007F31A0"/>
    <w:rsid w:val="007F3B1D"/>
    <w:rsid w:val="008561AB"/>
    <w:rsid w:val="008A75E0"/>
    <w:rsid w:val="0093106E"/>
    <w:rsid w:val="00945F71"/>
    <w:rsid w:val="00A40DBC"/>
    <w:rsid w:val="00A71F00"/>
    <w:rsid w:val="00AA016F"/>
    <w:rsid w:val="00AD5688"/>
    <w:rsid w:val="00AE35F4"/>
    <w:rsid w:val="00B107DE"/>
    <w:rsid w:val="00D11688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886F-5F1E-41D4-8EEB-DA48E83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16</cp:revision>
  <cp:lastPrinted>2023-06-05T09:12:00Z</cp:lastPrinted>
  <dcterms:created xsi:type="dcterms:W3CDTF">2023-06-16T08:50:00Z</dcterms:created>
  <dcterms:modified xsi:type="dcterms:W3CDTF">2024-04-16T12:26:00Z</dcterms:modified>
</cp:coreProperties>
</file>