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041F6CBE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</w:pPr>
      <w:r w:rsidRPr="0001175D"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  <w:t>Załącznik nr 1</w:t>
      </w:r>
    </w:p>
    <w:p w14:paraId="449B5551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</w:pPr>
    </w:p>
    <w:p w14:paraId="519A2BED" w14:textId="14A7CAE5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hAnsi="Calibri"/>
          <w:kern w:val="2"/>
          <w:sz w:val="24"/>
          <w:szCs w:val="24"/>
          <w:lang w:eastAsia="hi-IN" w:bidi="hi-IN"/>
        </w:rPr>
        <w:t xml:space="preserve">Konkurs nr 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DZ.4240.4.2023</w:t>
      </w:r>
      <w:bookmarkStart w:id="0" w:name="_GoBack"/>
      <w:bookmarkEnd w:id="0"/>
    </w:p>
    <w:p w14:paraId="2293F512" w14:textId="77777777" w:rsidR="00AE35F4" w:rsidRPr="0001175D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212D8271" w14:textId="1F29175E" w:rsidR="00AE35F4" w:rsidRPr="0001175D" w:rsidRDefault="00B275F2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FORMULARZ  OFERTY</w:t>
      </w:r>
    </w:p>
    <w:p w14:paraId="69F1E6CA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3"/>
        <w:gridCol w:w="3402"/>
      </w:tblGrid>
      <w:tr w:rsidR="00AE35F4" w:rsidRPr="0001175D" w14:paraId="374BEE05" w14:textId="77777777" w:rsidTr="00AE35F4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C700" w14:textId="7C60B8D6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Firma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08E4" w14:textId="77777777" w:rsidR="00AE35F4" w:rsidRPr="0001175D" w:rsidRDefault="00AE35F4">
            <w:pPr>
              <w:spacing w:before="240"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40AC81AC" w14:textId="77777777" w:rsidTr="00AE35F4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F9D9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F755" w14:textId="77777777" w:rsidR="00AE35F4" w:rsidRPr="0001175D" w:rsidRDefault="00AE35F4">
            <w:pPr>
              <w:spacing w:before="240"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61197FDA" w14:textId="77777777" w:rsidTr="00AE35F4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7ED3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 xml:space="preserve">Numer wpisu do rejestru zakładów opieki zdrowotnej </w:t>
            </w: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283E" w14:textId="77777777" w:rsidR="00AE35F4" w:rsidRPr="0001175D" w:rsidRDefault="00AE35F4">
            <w:pPr>
              <w:spacing w:before="240"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0FEB28FA" w14:textId="77777777" w:rsidTr="00AE35F4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A4ACA47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br/>
            </w:r>
            <w:r w:rsidRPr="0001175D">
              <w:rPr>
                <w:rFonts w:ascii="Calibri" w:eastAsia="Lucida Sans Unicode" w:hAnsi="Calibri"/>
                <w:b/>
                <w:kern w:val="2"/>
                <w:sz w:val="24"/>
                <w:szCs w:val="24"/>
                <w:lang w:eastAsia="hi-IN" w:bidi="hi-IN"/>
              </w:rPr>
              <w:t>(jeśli badania będą wykonywane manualnie proszę zaznaczyć tę okoliczność)</w:t>
            </w: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23ED7D8" w14:textId="77777777" w:rsidR="00AE35F4" w:rsidRPr="0001175D" w:rsidRDefault="00AE35F4">
            <w:pPr>
              <w:spacing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265CC7B7" w14:textId="77777777" w:rsidTr="00AE35F4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B871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Posiadane certyfikaty (w dziedzinie badań laboratoryjnych) kontroli zewnątrz laboratoryjnych z ostatnich 12 miesięcy na wykonywane badania zawarte w załączniku nr 4.</w:t>
            </w:r>
          </w:p>
          <w:p w14:paraId="63A394AD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 xml:space="preserve">Na certyfikacie powinny być wyszczególnione nazwy badań; w przypadku braku wyszczególnienia do certyfikatu należy dołączyć </w:t>
            </w: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u w:val="single"/>
                <w:lang w:eastAsia="hi-IN" w:bidi="hi-IN"/>
              </w:rPr>
              <w:t>inny dokument potwierdzający kontrolę danego/</w:t>
            </w:r>
            <w:proofErr w:type="spellStart"/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u w:val="single"/>
                <w:lang w:eastAsia="hi-IN" w:bidi="hi-IN"/>
              </w:rPr>
              <w:t>nych</w:t>
            </w:r>
            <w:proofErr w:type="spellEnd"/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u w:val="single"/>
                <w:lang w:eastAsia="hi-IN" w:bidi="hi-IN"/>
              </w:rPr>
              <w:t xml:space="preserve"> badania/ń</w:t>
            </w: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9195" w14:textId="77777777" w:rsidR="00AE35F4" w:rsidRPr="0001175D" w:rsidRDefault="00AE35F4">
            <w:pPr>
              <w:spacing w:before="120"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6BDABE55" w14:textId="77777777" w:rsidTr="00AE35F4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6F00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43B2" w14:textId="77777777" w:rsidR="00AE35F4" w:rsidRPr="0001175D" w:rsidRDefault="00AE35F4">
            <w:pPr>
              <w:spacing w:before="240"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2FD6C283" w14:textId="77777777" w:rsidTr="00AE35F4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A556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lastRenderedPageBreak/>
              <w:t>Informacja o numerach telefonów w celu zapewnienia możliwości telefonicznej konsultacji przekazanego wyniku badania w pracowni wykonującej dane badanie.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A1CB" w14:textId="77777777" w:rsidR="00AE35F4" w:rsidRPr="0001175D" w:rsidRDefault="00AE35F4">
            <w:pPr>
              <w:spacing w:before="240" w:line="360" w:lineRule="auto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AE35F4" w:rsidRPr="0001175D" w14:paraId="7AC4E87A" w14:textId="77777777" w:rsidTr="00AE35F4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E64B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kern w:val="2"/>
                <w:sz w:val="24"/>
                <w:szCs w:val="24"/>
                <w:lang w:eastAsia="hi-IN" w:bidi="hi-IN"/>
              </w:rPr>
              <w:t>Wykonawca będzie codziennie (w dni robocze) odbierać materiał do badań i przywozić wyniki własnym transportem z zachowaniem odpowiednich warunków (czas, temperatura, bezpieczeństwo materiału).</w:t>
            </w:r>
          </w:p>
          <w:p w14:paraId="20BFA8C2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73B9E853" w14:textId="77777777" w:rsidR="00AE35F4" w:rsidRPr="0001175D" w:rsidRDefault="00AE35F4">
            <w:pPr>
              <w:spacing w:line="360" w:lineRule="auto"/>
              <w:ind w:right="142"/>
              <w:rPr>
                <w:rFonts w:ascii="Calibri" w:eastAsia="Lucida Sans Unicode" w:hAnsi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ADCA" w14:textId="77777777" w:rsidR="00AE35F4" w:rsidRPr="0001175D" w:rsidRDefault="00AE35F4">
            <w:pPr>
              <w:spacing w:line="360" w:lineRule="auto"/>
              <w:rPr>
                <w:rFonts w:ascii="Calibri" w:eastAsia="Lucida Sans Unicode" w:hAnsi="Calibri"/>
                <w:b/>
                <w:kern w:val="2"/>
                <w:sz w:val="24"/>
                <w:szCs w:val="24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b/>
                <w:kern w:val="2"/>
                <w:sz w:val="24"/>
                <w:szCs w:val="24"/>
                <w:lang w:eastAsia="hi-IN" w:bidi="hi-IN"/>
              </w:rPr>
              <w:t>TAK / NIE</w:t>
            </w:r>
          </w:p>
          <w:p w14:paraId="6DA1FF1D" w14:textId="31EDB449" w:rsidR="00AE35F4" w:rsidRPr="0001175D" w:rsidRDefault="007947A6">
            <w:pPr>
              <w:spacing w:line="360" w:lineRule="auto"/>
              <w:rPr>
                <w:rFonts w:ascii="Calibri" w:eastAsia="Lucida Sans Unicode" w:hAnsi="Calibri"/>
                <w:color w:val="FF0000"/>
                <w:kern w:val="2"/>
                <w:sz w:val="22"/>
                <w:szCs w:val="22"/>
                <w:lang w:eastAsia="hi-IN" w:bidi="hi-IN"/>
              </w:rPr>
            </w:pPr>
            <w:r w:rsidRPr="0001175D">
              <w:rPr>
                <w:rFonts w:ascii="Calibri" w:eastAsia="Lucida Sans Unicode" w:hAnsi="Calibri"/>
                <w:color w:val="FF0000"/>
                <w:kern w:val="2"/>
                <w:sz w:val="22"/>
                <w:szCs w:val="22"/>
                <w:lang w:eastAsia="hi-IN" w:bidi="hi-IN"/>
              </w:rPr>
              <w:t xml:space="preserve">Proszę </w:t>
            </w:r>
            <w:r w:rsidR="00AE35F4" w:rsidRPr="0001175D">
              <w:rPr>
                <w:rFonts w:ascii="Calibri" w:eastAsia="Lucida Sans Unicode" w:hAnsi="Calibri"/>
                <w:color w:val="FF0000"/>
                <w:kern w:val="2"/>
                <w:sz w:val="22"/>
                <w:szCs w:val="22"/>
                <w:lang w:eastAsia="hi-IN" w:bidi="hi-IN"/>
              </w:rPr>
              <w:t>niepotrzebne skreślić</w:t>
            </w:r>
          </w:p>
        </w:tc>
      </w:tr>
    </w:tbl>
    <w:p w14:paraId="6F1794B7" w14:textId="460D59E7" w:rsidR="00AE35F4" w:rsidRPr="0001175D" w:rsidRDefault="00AE35F4" w:rsidP="00AE35F4">
      <w:pPr>
        <w:spacing w:line="360" w:lineRule="auto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* </w:t>
      </w:r>
      <w:r w:rsidR="00A1445B"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proszę </w:t>
      </w: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wypełnić lub przedstawić w załącznikach</w:t>
      </w:r>
    </w:p>
    <w:p w14:paraId="76B12F2E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066BFDE9" w14:textId="77777777" w:rsidR="00AE35F4" w:rsidRPr="0001175D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77F89368" w14:textId="7F77ECCD" w:rsidR="00AE35F4" w:rsidRPr="0001175D" w:rsidRDefault="00AE35F4" w:rsidP="00AE35F4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……………., dnia ……………………………..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ab/>
      </w:r>
      <w:r w:rsidR="00CB208B"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 xml:space="preserve">                             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………………………………………</w:t>
      </w:r>
    </w:p>
    <w:p w14:paraId="163BECBA" w14:textId="0B2C62EF" w:rsidR="00AE35F4" w:rsidRPr="0001175D" w:rsidRDefault="00AE35F4" w:rsidP="00AE35F4">
      <w:pPr>
        <w:tabs>
          <w:tab w:val="left" w:pos="426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lang w:eastAsia="hi-IN" w:bidi="hi-IN"/>
        </w:rPr>
      </w:pPr>
      <w:r w:rsidRPr="0001175D">
        <w:rPr>
          <w:rFonts w:ascii="Calibri" w:eastAsia="Lucida Sans Unicode" w:hAnsi="Calibri"/>
          <w:kern w:val="2"/>
          <w:lang w:eastAsia="hi-IN" w:bidi="hi-IN"/>
        </w:rPr>
        <w:t xml:space="preserve">Miejscowość, data                                                                                          </w:t>
      </w:r>
      <w:r w:rsidR="00CB208B" w:rsidRPr="0001175D">
        <w:rPr>
          <w:rFonts w:ascii="Calibri" w:eastAsia="Lucida Sans Unicode" w:hAnsi="Calibri"/>
          <w:kern w:val="2"/>
          <w:lang w:eastAsia="hi-IN" w:bidi="hi-IN"/>
        </w:rPr>
        <w:t xml:space="preserve">                              </w:t>
      </w:r>
      <w:r w:rsidRPr="0001175D">
        <w:rPr>
          <w:rFonts w:ascii="Calibri" w:eastAsia="Lucida Sans Unicode" w:hAnsi="Calibri"/>
          <w:kern w:val="2"/>
          <w:lang w:eastAsia="hi-IN" w:bidi="hi-IN"/>
        </w:rPr>
        <w:t>podpis osoby uprawnionej</w:t>
      </w:r>
    </w:p>
    <w:p w14:paraId="13F55D6F" w14:textId="77777777" w:rsidR="00AE35F4" w:rsidRPr="0001175D" w:rsidRDefault="00AE35F4" w:rsidP="00AE35F4">
      <w:pPr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14:paraId="470E3833" w14:textId="77777777" w:rsidR="00AE35F4" w:rsidRPr="0001175D" w:rsidRDefault="00AE35F4" w:rsidP="00AE35F4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3C6EE28E" w14:textId="77777777" w:rsidR="00205BF0" w:rsidRPr="0001175D" w:rsidRDefault="00205BF0" w:rsidP="00AE35F4">
      <w:pPr>
        <w:rPr>
          <w:rFonts w:ascii="Calibri" w:hAnsi="Calibri"/>
        </w:rPr>
      </w:pPr>
    </w:p>
    <w:sectPr w:rsidR="00205BF0" w:rsidRPr="0001175D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77509"/>
    <w:rsid w:val="000B4F84"/>
    <w:rsid w:val="001006B6"/>
    <w:rsid w:val="00151F84"/>
    <w:rsid w:val="001A0D29"/>
    <w:rsid w:val="001C5230"/>
    <w:rsid w:val="00205BF0"/>
    <w:rsid w:val="00297AED"/>
    <w:rsid w:val="002C0A79"/>
    <w:rsid w:val="003275F8"/>
    <w:rsid w:val="003D69F0"/>
    <w:rsid w:val="00506359"/>
    <w:rsid w:val="005471CB"/>
    <w:rsid w:val="00576EAC"/>
    <w:rsid w:val="005B1777"/>
    <w:rsid w:val="005C2E25"/>
    <w:rsid w:val="00604E67"/>
    <w:rsid w:val="006258DE"/>
    <w:rsid w:val="0073519A"/>
    <w:rsid w:val="007947A6"/>
    <w:rsid w:val="007E4040"/>
    <w:rsid w:val="007F3B1D"/>
    <w:rsid w:val="008561AB"/>
    <w:rsid w:val="008A75E0"/>
    <w:rsid w:val="0093106E"/>
    <w:rsid w:val="00945F71"/>
    <w:rsid w:val="00A1445B"/>
    <w:rsid w:val="00A40DBC"/>
    <w:rsid w:val="00A71F00"/>
    <w:rsid w:val="00AE35F4"/>
    <w:rsid w:val="00B275F2"/>
    <w:rsid w:val="00CB208B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3263-37B2-48A0-9635-65BE17DC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19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10</cp:revision>
  <cp:lastPrinted>2023-06-05T09:12:00Z</cp:lastPrinted>
  <dcterms:created xsi:type="dcterms:W3CDTF">2023-06-16T08:50:00Z</dcterms:created>
  <dcterms:modified xsi:type="dcterms:W3CDTF">2023-12-14T13:01:00Z</dcterms:modified>
</cp:coreProperties>
</file>