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9F53" w14:textId="77777777" w:rsidR="0023104A" w:rsidRPr="0001394F" w:rsidRDefault="0023104A" w:rsidP="0023104A">
      <w:pPr>
        <w:tabs>
          <w:tab w:val="left" w:pos="6237"/>
        </w:tabs>
        <w:rPr>
          <w:rFonts w:cs="Calibri"/>
          <w:b/>
          <w:sz w:val="24"/>
          <w:szCs w:val="24"/>
        </w:rPr>
      </w:pPr>
      <w:r w:rsidRPr="0001394F">
        <w:rPr>
          <w:rFonts w:cs="Calibri"/>
          <w:b/>
          <w:sz w:val="24"/>
          <w:szCs w:val="24"/>
        </w:rPr>
        <w:t>Załącznik nr 2 -  Oświadczenie oferenta</w:t>
      </w:r>
    </w:p>
    <w:p w14:paraId="3FA93EE5" w14:textId="77777777" w:rsidR="0023104A" w:rsidRPr="0001394F" w:rsidRDefault="0023104A" w:rsidP="0023104A">
      <w:pPr>
        <w:rPr>
          <w:rFonts w:cs="Calibri"/>
          <w:sz w:val="24"/>
          <w:szCs w:val="24"/>
        </w:rPr>
      </w:pPr>
    </w:p>
    <w:p w14:paraId="25B66B37" w14:textId="77777777" w:rsidR="0023104A" w:rsidRPr="0001394F" w:rsidRDefault="0023104A" w:rsidP="0023104A">
      <w:pPr>
        <w:spacing w:line="48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Pełna nazwa Oferenta:</w:t>
      </w:r>
      <w:r w:rsidRPr="0001394F">
        <w:rPr>
          <w:rFonts w:cs="Calibri"/>
          <w:sz w:val="24"/>
          <w:szCs w:val="24"/>
        </w:rPr>
        <w:tab/>
        <w:t>………………………………………………………………………….</w:t>
      </w:r>
    </w:p>
    <w:p w14:paraId="623BD6D3" w14:textId="77777777" w:rsidR="0023104A" w:rsidRPr="0001394F" w:rsidRDefault="0023104A" w:rsidP="0023104A">
      <w:pPr>
        <w:tabs>
          <w:tab w:val="left" w:pos="2835"/>
        </w:tabs>
        <w:spacing w:line="48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ab/>
        <w:t>………………………………………………………………………….</w:t>
      </w:r>
    </w:p>
    <w:p w14:paraId="2CAD3F2F" w14:textId="77777777" w:rsidR="0023104A" w:rsidRPr="0001394F" w:rsidRDefault="0023104A" w:rsidP="0023104A">
      <w:pPr>
        <w:tabs>
          <w:tab w:val="left" w:pos="2835"/>
        </w:tabs>
        <w:spacing w:line="48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Adres Oferenta:</w:t>
      </w:r>
      <w:r w:rsidRPr="0001394F">
        <w:rPr>
          <w:rFonts w:cs="Calibri"/>
          <w:sz w:val="24"/>
          <w:szCs w:val="24"/>
        </w:rPr>
        <w:tab/>
        <w:t>………………………………………………………………………….</w:t>
      </w:r>
    </w:p>
    <w:p w14:paraId="0D5DC272" w14:textId="77777777" w:rsidR="0023104A" w:rsidRPr="0001394F" w:rsidRDefault="0023104A" w:rsidP="0023104A">
      <w:pPr>
        <w:tabs>
          <w:tab w:val="left" w:pos="2835"/>
        </w:tabs>
        <w:spacing w:line="48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ab/>
        <w:t>………………………………………………………………………….</w:t>
      </w:r>
    </w:p>
    <w:p w14:paraId="60F9571E" w14:textId="77777777" w:rsidR="0023104A" w:rsidRPr="0001394F" w:rsidRDefault="0023104A" w:rsidP="0023104A">
      <w:pPr>
        <w:tabs>
          <w:tab w:val="left" w:pos="2835"/>
        </w:tabs>
        <w:spacing w:line="36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 xml:space="preserve">Imię i nazwisko osoby upoważnionej do kontaktów z Zamawiającym: </w:t>
      </w:r>
      <w:r w:rsidRPr="0001394F">
        <w:rPr>
          <w:rFonts w:cs="Calibri"/>
          <w:sz w:val="24"/>
          <w:szCs w:val="24"/>
        </w:rPr>
        <w:tab/>
        <w:t>………………………………………………………..………………..</w:t>
      </w:r>
    </w:p>
    <w:p w14:paraId="58901395" w14:textId="77777777" w:rsidR="0023104A" w:rsidRPr="0001394F" w:rsidRDefault="0023104A" w:rsidP="0023104A">
      <w:pPr>
        <w:tabs>
          <w:tab w:val="left" w:pos="2835"/>
        </w:tabs>
        <w:spacing w:line="360" w:lineRule="auto"/>
        <w:rPr>
          <w:rFonts w:cs="Calibri"/>
          <w:sz w:val="24"/>
          <w:szCs w:val="24"/>
          <w:lang w:val="en-US"/>
        </w:rPr>
      </w:pPr>
      <w:proofErr w:type="spellStart"/>
      <w:r w:rsidRPr="0001394F">
        <w:rPr>
          <w:rFonts w:cs="Calibri"/>
          <w:sz w:val="24"/>
          <w:szCs w:val="24"/>
          <w:lang w:val="en-US"/>
        </w:rPr>
        <w:t>Nr</w:t>
      </w:r>
      <w:proofErr w:type="spellEnd"/>
      <w:r w:rsidRPr="0001394F">
        <w:rPr>
          <w:rFonts w:cs="Calibri"/>
          <w:sz w:val="24"/>
          <w:szCs w:val="24"/>
          <w:lang w:val="en-US"/>
        </w:rPr>
        <w:t xml:space="preserve"> tel. / </w:t>
      </w:r>
      <w:proofErr w:type="spellStart"/>
      <w:r w:rsidRPr="0001394F">
        <w:rPr>
          <w:rFonts w:cs="Calibri"/>
          <w:sz w:val="24"/>
          <w:szCs w:val="24"/>
          <w:lang w:val="en-US"/>
        </w:rPr>
        <w:t>nr</w:t>
      </w:r>
      <w:proofErr w:type="spellEnd"/>
      <w:r w:rsidRPr="0001394F">
        <w:rPr>
          <w:rFonts w:cs="Calibri"/>
          <w:sz w:val="24"/>
          <w:szCs w:val="24"/>
          <w:lang w:val="en-US"/>
        </w:rPr>
        <w:t xml:space="preserve"> fax:</w:t>
      </w:r>
      <w:r w:rsidRPr="0001394F">
        <w:rPr>
          <w:rFonts w:cs="Calibri"/>
          <w:sz w:val="24"/>
          <w:szCs w:val="24"/>
          <w:lang w:val="en-US"/>
        </w:rPr>
        <w:tab/>
        <w:t>……………………..……       /      ………………..………………….</w:t>
      </w:r>
    </w:p>
    <w:p w14:paraId="2A4C145F" w14:textId="77777777" w:rsidR="0023104A" w:rsidRPr="0001394F" w:rsidRDefault="0023104A" w:rsidP="0023104A">
      <w:pPr>
        <w:tabs>
          <w:tab w:val="left" w:pos="2835"/>
        </w:tabs>
        <w:spacing w:line="360" w:lineRule="auto"/>
        <w:rPr>
          <w:rFonts w:cs="Calibri"/>
          <w:sz w:val="24"/>
          <w:szCs w:val="24"/>
          <w:lang w:val="en-US"/>
        </w:rPr>
      </w:pPr>
      <w:r w:rsidRPr="0001394F">
        <w:rPr>
          <w:rFonts w:cs="Calibri"/>
          <w:sz w:val="24"/>
          <w:szCs w:val="24"/>
          <w:lang w:val="en-US"/>
        </w:rPr>
        <w:t xml:space="preserve">e-mail: </w:t>
      </w:r>
      <w:r w:rsidRPr="0001394F">
        <w:rPr>
          <w:rFonts w:cs="Calibri"/>
          <w:sz w:val="24"/>
          <w:szCs w:val="24"/>
          <w:lang w:val="en-US"/>
        </w:rPr>
        <w:tab/>
        <w:t>………………………………………………………..………………..</w:t>
      </w:r>
    </w:p>
    <w:p w14:paraId="43B640CD" w14:textId="77777777" w:rsidR="0023104A" w:rsidRPr="0001394F" w:rsidRDefault="0023104A" w:rsidP="0023104A">
      <w:pPr>
        <w:tabs>
          <w:tab w:val="left" w:pos="2835"/>
        </w:tabs>
        <w:rPr>
          <w:rFonts w:cs="Calibri"/>
          <w:sz w:val="24"/>
          <w:szCs w:val="24"/>
          <w:lang w:val="en-US"/>
        </w:rPr>
      </w:pPr>
    </w:p>
    <w:p w14:paraId="41E0CC78" w14:textId="77777777" w:rsidR="0023104A" w:rsidRPr="0001394F" w:rsidRDefault="0023104A" w:rsidP="0023104A">
      <w:pPr>
        <w:tabs>
          <w:tab w:val="left" w:pos="2835"/>
        </w:tabs>
        <w:spacing w:line="480" w:lineRule="auto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 xml:space="preserve">Niniejszym </w:t>
      </w:r>
      <w:r w:rsidRPr="0001394F">
        <w:rPr>
          <w:rFonts w:cs="Calibri"/>
          <w:b/>
          <w:sz w:val="24"/>
          <w:szCs w:val="24"/>
        </w:rPr>
        <w:t>oświadczam, że:</w:t>
      </w:r>
    </w:p>
    <w:p w14:paraId="6810E2D2" w14:textId="77777777" w:rsidR="0023104A" w:rsidRPr="0001394F" w:rsidRDefault="0023104A" w:rsidP="0023104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 xml:space="preserve">Zapoznałem/łam się z treścią ogłoszenia o konkursie, regulaminem konkursu i załącznikami </w:t>
      </w:r>
      <w:r w:rsidRPr="0001394F">
        <w:rPr>
          <w:rFonts w:cs="Calibri"/>
          <w:sz w:val="24"/>
          <w:szCs w:val="24"/>
        </w:rPr>
        <w:br/>
        <w:t xml:space="preserve">do regulaminu, na świadczenie usług medycznych w zakresie świadczenia nocnej i świątecznej opieki zdrowotnej udzielana w warunkach ambulatoryjnych i w miejscu zamieszkania lub pobytu świadczeniobiorcy na obszarze zabezpieczenia powyżej 50 tys. świadczeniobiorców i nie zgłaszam w tym zakresie zastrzeżeń. </w:t>
      </w:r>
    </w:p>
    <w:p w14:paraId="6ADA7A36" w14:textId="77777777" w:rsidR="0023104A" w:rsidRPr="0001394F" w:rsidRDefault="0023104A" w:rsidP="0023104A">
      <w:pPr>
        <w:tabs>
          <w:tab w:val="left" w:pos="284"/>
        </w:tabs>
        <w:contextualSpacing/>
        <w:jc w:val="both"/>
        <w:rPr>
          <w:rFonts w:cs="Calibri"/>
          <w:sz w:val="24"/>
          <w:szCs w:val="24"/>
        </w:rPr>
      </w:pPr>
    </w:p>
    <w:p w14:paraId="5A8F6758" w14:textId="77777777" w:rsidR="0023104A" w:rsidRPr="0001394F" w:rsidRDefault="0023104A" w:rsidP="0023104A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Oświadczam, że spełniam wszystkie warunki udziału w konkursie ofert na świadczenie usługi medycznej w zakresie świadczenia nocnej i świątecznej opieki zdrowotnej udzielana w warunkach ambulatoryjnych i w miejscu zamieszkania lub pobytu świadczeniobiorcy na obszarze zabezpieczenia powyżej 50 tys. świadczeniobiorców</w:t>
      </w:r>
    </w:p>
    <w:p w14:paraId="4A7C9361" w14:textId="77777777" w:rsidR="0023104A" w:rsidRPr="0001394F" w:rsidRDefault="0023104A" w:rsidP="0023104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276" w:lineRule="auto"/>
        <w:contextualSpacing/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Zobowiązuję się do podpisania umowy w wyznaczonym miejscu i terminie przez Zamawiającego, wg wzoru umowy (załącznik nr 4 do regulaminu).</w:t>
      </w:r>
    </w:p>
    <w:p w14:paraId="282EC61C" w14:textId="77777777" w:rsidR="0023104A" w:rsidRPr="0001394F" w:rsidRDefault="0023104A" w:rsidP="0023104A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line="276" w:lineRule="auto"/>
        <w:contextualSpacing/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Oświadczam, że posiadam / nie posiadam* udokumentowane doświadczenia w realizacji świadczeń w zakresie nocnej i świątecznej opieki zdrowotnej za okres 12 miesięcy na kwotę minimum 0,5 mln</w:t>
      </w:r>
    </w:p>
    <w:p w14:paraId="2572D9CB" w14:textId="77777777" w:rsidR="0023104A" w:rsidRPr="0001394F" w:rsidRDefault="0023104A" w:rsidP="0023104A">
      <w:pPr>
        <w:tabs>
          <w:tab w:val="left" w:pos="284"/>
        </w:tabs>
        <w:jc w:val="both"/>
        <w:rPr>
          <w:rFonts w:cs="Calibri"/>
          <w:sz w:val="24"/>
          <w:szCs w:val="24"/>
        </w:rPr>
      </w:pPr>
    </w:p>
    <w:p w14:paraId="421A0E5F" w14:textId="77777777" w:rsidR="0023104A" w:rsidRPr="0001394F" w:rsidRDefault="0023104A" w:rsidP="0023104A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 xml:space="preserve">W trakcie realizacji umowy minimalna liczba osób udzielających świadczeń, wyniesie </w:t>
      </w:r>
      <w:r w:rsidRPr="0001394F">
        <w:rPr>
          <w:rFonts w:cs="Calibri"/>
          <w:b/>
          <w:color w:val="FF0000"/>
          <w:sz w:val="24"/>
          <w:szCs w:val="24"/>
        </w:rPr>
        <w:t>……….</w:t>
      </w:r>
      <w:r w:rsidRPr="0001394F">
        <w:rPr>
          <w:rFonts w:cs="Calibri"/>
          <w:color w:val="FF0000"/>
          <w:sz w:val="24"/>
          <w:szCs w:val="24"/>
        </w:rPr>
        <w:t xml:space="preserve"> </w:t>
      </w:r>
      <w:r w:rsidRPr="0001394F">
        <w:rPr>
          <w:rFonts w:cs="Calibri"/>
          <w:sz w:val="24"/>
          <w:szCs w:val="24"/>
        </w:rPr>
        <w:t>osób.</w:t>
      </w:r>
    </w:p>
    <w:p w14:paraId="7CA6333E" w14:textId="77777777" w:rsidR="0023104A" w:rsidRPr="0001394F" w:rsidRDefault="0023104A" w:rsidP="0023104A">
      <w:pPr>
        <w:tabs>
          <w:tab w:val="left" w:pos="426"/>
        </w:tabs>
        <w:ind w:left="7655"/>
        <w:contextualSpacing/>
        <w:jc w:val="both"/>
        <w:rPr>
          <w:rFonts w:cs="Calibri"/>
          <w:i/>
          <w:color w:val="FF0000"/>
          <w:sz w:val="24"/>
          <w:szCs w:val="24"/>
        </w:rPr>
      </w:pPr>
      <w:r w:rsidRPr="0001394F">
        <w:rPr>
          <w:rFonts w:cs="Calibri"/>
          <w:b/>
          <w:i/>
          <w:color w:val="FF0000"/>
          <w:sz w:val="24"/>
          <w:szCs w:val="24"/>
        </w:rPr>
        <w:t>(wpisać liczbę osób)</w:t>
      </w:r>
    </w:p>
    <w:p w14:paraId="0F08BE79" w14:textId="77777777" w:rsidR="0023104A" w:rsidRPr="0001394F" w:rsidRDefault="0023104A" w:rsidP="0023104A">
      <w:pPr>
        <w:tabs>
          <w:tab w:val="left" w:pos="426"/>
        </w:tabs>
        <w:jc w:val="both"/>
        <w:rPr>
          <w:rFonts w:cs="Calibri"/>
          <w:sz w:val="24"/>
          <w:szCs w:val="24"/>
        </w:rPr>
      </w:pPr>
    </w:p>
    <w:p w14:paraId="5D7FDFA1" w14:textId="77777777" w:rsidR="0023104A" w:rsidRPr="0001394F" w:rsidRDefault="0023104A" w:rsidP="0023104A">
      <w:pPr>
        <w:tabs>
          <w:tab w:val="left" w:pos="426"/>
        </w:tabs>
        <w:jc w:val="both"/>
        <w:rPr>
          <w:rFonts w:cs="Calibri"/>
          <w:sz w:val="24"/>
          <w:szCs w:val="24"/>
        </w:rPr>
      </w:pPr>
    </w:p>
    <w:p w14:paraId="0DB2FBC2" w14:textId="77777777" w:rsidR="0023104A" w:rsidRPr="0001394F" w:rsidRDefault="0023104A" w:rsidP="0023104A">
      <w:pPr>
        <w:tabs>
          <w:tab w:val="left" w:pos="426"/>
        </w:tabs>
        <w:jc w:val="both"/>
        <w:rPr>
          <w:rFonts w:cs="Calibri"/>
          <w:sz w:val="24"/>
          <w:szCs w:val="24"/>
        </w:rPr>
      </w:pPr>
    </w:p>
    <w:p w14:paraId="2670F3E8" w14:textId="77777777" w:rsidR="0023104A" w:rsidRPr="0001394F" w:rsidRDefault="0023104A" w:rsidP="0023104A">
      <w:pPr>
        <w:tabs>
          <w:tab w:val="left" w:pos="426"/>
        </w:tabs>
        <w:jc w:val="both"/>
        <w:rPr>
          <w:rFonts w:cs="Calibri"/>
          <w:sz w:val="24"/>
          <w:szCs w:val="24"/>
        </w:rPr>
      </w:pPr>
    </w:p>
    <w:p w14:paraId="5649C81F" w14:textId="77777777" w:rsidR="0023104A" w:rsidRPr="0001394F" w:rsidRDefault="0023104A" w:rsidP="0023104A">
      <w:pPr>
        <w:tabs>
          <w:tab w:val="left" w:pos="426"/>
          <w:tab w:val="left" w:pos="5670"/>
        </w:tabs>
        <w:jc w:val="both"/>
        <w:rPr>
          <w:rFonts w:cs="Calibri"/>
          <w:sz w:val="24"/>
          <w:szCs w:val="24"/>
        </w:rPr>
      </w:pPr>
      <w:r w:rsidRPr="0001394F">
        <w:rPr>
          <w:rFonts w:cs="Calibri"/>
          <w:sz w:val="24"/>
          <w:szCs w:val="24"/>
        </w:rPr>
        <w:t>……………., dnia ……………………………..</w:t>
      </w:r>
      <w:r w:rsidRPr="0001394F">
        <w:rPr>
          <w:rFonts w:cs="Calibri"/>
          <w:sz w:val="24"/>
          <w:szCs w:val="24"/>
        </w:rPr>
        <w:tab/>
        <w:t>………………………………………</w:t>
      </w:r>
    </w:p>
    <w:p w14:paraId="3C6EE28E" w14:textId="2B8591C9" w:rsidR="00205BF0" w:rsidRPr="0023104A" w:rsidRDefault="0023104A" w:rsidP="0023104A">
      <w:pPr>
        <w:tabs>
          <w:tab w:val="left" w:pos="426"/>
          <w:tab w:val="left" w:pos="6096"/>
        </w:tabs>
        <w:ind w:left="284"/>
        <w:jc w:val="both"/>
        <w:rPr>
          <w:rFonts w:cs="Calibri"/>
          <w:i/>
          <w:sz w:val="24"/>
          <w:szCs w:val="24"/>
        </w:rPr>
      </w:pPr>
      <w:r w:rsidRPr="0001394F">
        <w:rPr>
          <w:rFonts w:cs="Calibri"/>
          <w:i/>
          <w:sz w:val="24"/>
          <w:szCs w:val="24"/>
        </w:rPr>
        <w:t>Miejscowość, data</w:t>
      </w:r>
      <w:r w:rsidRPr="0001394F">
        <w:rPr>
          <w:rFonts w:cs="Calibri"/>
          <w:i/>
          <w:sz w:val="24"/>
          <w:szCs w:val="24"/>
        </w:rPr>
        <w:tab/>
        <w:t>podpis osoby uprawnionej</w:t>
      </w:r>
      <w:bookmarkStart w:id="0" w:name="_GoBack"/>
      <w:bookmarkEnd w:id="0"/>
    </w:p>
    <w:sectPr w:rsidR="00205BF0" w:rsidRPr="0023104A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1572D" w14:textId="77777777" w:rsidR="00914B6B" w:rsidRDefault="00914B6B" w:rsidP="00205BF0">
      <w:r>
        <w:separator/>
      </w:r>
    </w:p>
  </w:endnote>
  <w:endnote w:type="continuationSeparator" w:id="0">
    <w:p w14:paraId="0CCF80DC" w14:textId="77777777" w:rsidR="00914B6B" w:rsidRDefault="00914B6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A7D47" w14:textId="77777777" w:rsidR="00914B6B" w:rsidRDefault="00914B6B" w:rsidP="00205BF0">
      <w:r>
        <w:separator/>
      </w:r>
    </w:p>
  </w:footnote>
  <w:footnote w:type="continuationSeparator" w:id="0">
    <w:p w14:paraId="4A008751" w14:textId="77777777" w:rsidR="00914B6B" w:rsidRDefault="00914B6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193"/>
    <w:multiLevelType w:val="hybridMultilevel"/>
    <w:tmpl w:val="0F0ED13A"/>
    <w:lvl w:ilvl="0" w:tplc="5A8C29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3104A"/>
    <w:rsid w:val="00297AED"/>
    <w:rsid w:val="002C0A79"/>
    <w:rsid w:val="003275F8"/>
    <w:rsid w:val="003C49F3"/>
    <w:rsid w:val="00506359"/>
    <w:rsid w:val="005471CB"/>
    <w:rsid w:val="00576EAC"/>
    <w:rsid w:val="005C2E25"/>
    <w:rsid w:val="00604E67"/>
    <w:rsid w:val="006258DE"/>
    <w:rsid w:val="0073519A"/>
    <w:rsid w:val="007E4040"/>
    <w:rsid w:val="007F3B1D"/>
    <w:rsid w:val="008561AB"/>
    <w:rsid w:val="008A75E0"/>
    <w:rsid w:val="00914B6B"/>
    <w:rsid w:val="00945F71"/>
    <w:rsid w:val="00A40DBC"/>
    <w:rsid w:val="00A71F00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C1C8-6DCB-4E96-B7CD-4F616D09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Joanna Stypińska</cp:lastModifiedBy>
  <cp:revision>2</cp:revision>
  <cp:lastPrinted>2023-06-05T09:12:00Z</cp:lastPrinted>
  <dcterms:created xsi:type="dcterms:W3CDTF">2023-09-18T08:24:00Z</dcterms:created>
  <dcterms:modified xsi:type="dcterms:W3CDTF">2023-09-18T08:24:00Z</dcterms:modified>
</cp:coreProperties>
</file>