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1AC8A" w14:textId="77777777" w:rsidR="00FC1ED2" w:rsidRPr="0001394F" w:rsidRDefault="00FC1ED2" w:rsidP="00FC1ED2">
      <w:pPr>
        <w:rPr>
          <w:rFonts w:cs="Calibri"/>
          <w:b/>
          <w:sz w:val="24"/>
          <w:szCs w:val="24"/>
        </w:rPr>
      </w:pPr>
      <w:r w:rsidRPr="0001394F">
        <w:rPr>
          <w:rFonts w:cs="Calibri"/>
          <w:b/>
          <w:sz w:val="24"/>
          <w:szCs w:val="24"/>
        </w:rPr>
        <w:t>Załącznik nr 1 -  Formularz ofertowo - cenowy</w:t>
      </w:r>
    </w:p>
    <w:p w14:paraId="2F24FEBA" w14:textId="77777777" w:rsidR="00FC1ED2" w:rsidRPr="0001394F" w:rsidRDefault="00FC1ED2" w:rsidP="00FC1ED2">
      <w:pPr>
        <w:jc w:val="center"/>
        <w:rPr>
          <w:rFonts w:cs="Calibri"/>
          <w:sz w:val="24"/>
          <w:szCs w:val="24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4663"/>
        <w:gridCol w:w="3227"/>
      </w:tblGrid>
      <w:tr w:rsidR="00FC1ED2" w:rsidRPr="0001394F" w14:paraId="385DE945" w14:textId="77777777" w:rsidTr="006B797F">
        <w:trPr>
          <w:trHeight w:val="634"/>
        </w:trPr>
        <w:tc>
          <w:tcPr>
            <w:tcW w:w="1215" w:type="pct"/>
            <w:shd w:val="clear" w:color="auto" w:fill="auto"/>
            <w:vAlign w:val="center"/>
          </w:tcPr>
          <w:p w14:paraId="394D022F" w14:textId="77777777" w:rsidR="00FC1ED2" w:rsidRPr="0001394F" w:rsidRDefault="00FC1ED2" w:rsidP="006B797F">
            <w:pPr>
              <w:ind w:right="142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Nazwa Oferenta</w:t>
            </w:r>
          </w:p>
        </w:tc>
        <w:tc>
          <w:tcPr>
            <w:tcW w:w="3785" w:type="pct"/>
            <w:gridSpan w:val="2"/>
            <w:shd w:val="clear" w:color="auto" w:fill="auto"/>
            <w:vAlign w:val="center"/>
          </w:tcPr>
          <w:p w14:paraId="5A598C08" w14:textId="77777777" w:rsidR="00FC1ED2" w:rsidRPr="0001394F" w:rsidRDefault="00FC1ED2" w:rsidP="006B797F">
            <w:pPr>
              <w:spacing w:before="240" w:line="480" w:lineRule="auto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*)………………………………………………………………….……</w:t>
            </w:r>
          </w:p>
        </w:tc>
      </w:tr>
      <w:tr w:rsidR="00FC1ED2" w:rsidRPr="0001394F" w14:paraId="2E5B30C0" w14:textId="77777777" w:rsidTr="006B797F">
        <w:trPr>
          <w:trHeight w:val="744"/>
        </w:trPr>
        <w:tc>
          <w:tcPr>
            <w:tcW w:w="1215" w:type="pct"/>
            <w:shd w:val="clear" w:color="auto" w:fill="auto"/>
            <w:vAlign w:val="center"/>
          </w:tcPr>
          <w:p w14:paraId="05CAD828" w14:textId="77777777" w:rsidR="00FC1ED2" w:rsidRPr="0001394F" w:rsidRDefault="00FC1ED2" w:rsidP="006B797F">
            <w:pPr>
              <w:ind w:right="142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Adres Oferenta</w:t>
            </w:r>
          </w:p>
        </w:tc>
        <w:tc>
          <w:tcPr>
            <w:tcW w:w="3785" w:type="pct"/>
            <w:gridSpan w:val="2"/>
            <w:shd w:val="clear" w:color="auto" w:fill="auto"/>
            <w:vAlign w:val="center"/>
          </w:tcPr>
          <w:p w14:paraId="51D33313" w14:textId="77777777" w:rsidR="00FC1ED2" w:rsidRPr="0001394F" w:rsidRDefault="00FC1ED2" w:rsidP="006B797F">
            <w:pPr>
              <w:spacing w:before="240" w:line="480" w:lineRule="auto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*)………………….…..………………………………………………</w:t>
            </w:r>
          </w:p>
        </w:tc>
      </w:tr>
      <w:tr w:rsidR="00FC1ED2" w:rsidRPr="0001394F" w14:paraId="76E6340D" w14:textId="77777777" w:rsidTr="006B797F">
        <w:trPr>
          <w:trHeight w:val="683"/>
        </w:trPr>
        <w:tc>
          <w:tcPr>
            <w:tcW w:w="3452" w:type="pct"/>
            <w:gridSpan w:val="2"/>
            <w:shd w:val="clear" w:color="auto" w:fill="auto"/>
            <w:vAlign w:val="center"/>
          </w:tcPr>
          <w:p w14:paraId="7B6A0F36" w14:textId="77777777" w:rsidR="00FC1ED2" w:rsidRPr="0001394F" w:rsidRDefault="00FC1ED2" w:rsidP="006B797F">
            <w:pPr>
              <w:ind w:right="142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Numer wpisu do rejestru zakładów opieki zdrowotnej lub innego odpowiedniego rejestru lub ewidencji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2ED6862D" w14:textId="77777777" w:rsidR="00FC1ED2" w:rsidRPr="0001394F" w:rsidRDefault="00FC1ED2" w:rsidP="006B797F">
            <w:pPr>
              <w:spacing w:before="240" w:line="480" w:lineRule="auto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*)………………………</w:t>
            </w:r>
          </w:p>
        </w:tc>
      </w:tr>
      <w:tr w:rsidR="00FC1ED2" w:rsidRPr="0001394F" w14:paraId="0AEE498C" w14:textId="77777777" w:rsidTr="006B797F">
        <w:trPr>
          <w:trHeight w:val="683"/>
        </w:trPr>
        <w:tc>
          <w:tcPr>
            <w:tcW w:w="3452" w:type="pct"/>
            <w:gridSpan w:val="2"/>
            <w:shd w:val="clear" w:color="auto" w:fill="auto"/>
            <w:vAlign w:val="center"/>
          </w:tcPr>
          <w:p w14:paraId="7867D067" w14:textId="77777777" w:rsidR="00FC1ED2" w:rsidRPr="0001394F" w:rsidRDefault="00FC1ED2" w:rsidP="006B797F">
            <w:pPr>
              <w:ind w:right="142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 xml:space="preserve">Liczba i kwalifikacje osób świadczących usługi medyczne 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41B2FF05" w14:textId="77777777" w:rsidR="00FC1ED2" w:rsidRPr="0001394F" w:rsidRDefault="00FC1ED2" w:rsidP="006B797F">
            <w:pPr>
              <w:spacing w:before="240" w:line="480" w:lineRule="auto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*)………………………</w:t>
            </w:r>
          </w:p>
        </w:tc>
      </w:tr>
      <w:tr w:rsidR="00FC1ED2" w:rsidRPr="0001394F" w14:paraId="41F58DD5" w14:textId="77777777" w:rsidTr="006B797F">
        <w:trPr>
          <w:trHeight w:val="683"/>
        </w:trPr>
        <w:tc>
          <w:tcPr>
            <w:tcW w:w="3452" w:type="pct"/>
            <w:gridSpan w:val="2"/>
            <w:shd w:val="clear" w:color="auto" w:fill="auto"/>
            <w:vAlign w:val="center"/>
          </w:tcPr>
          <w:p w14:paraId="72883475" w14:textId="77777777" w:rsidR="00FC1ED2" w:rsidRPr="0001394F" w:rsidRDefault="00FC1ED2" w:rsidP="006B797F">
            <w:pPr>
              <w:jc w:val="both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Zapewnienie do świadczenia nocnej i świątecznej opieki zdrowotnej udzielanej w miejscu zamieszkania lub pobytu świadczeniobiorcy na obszarze zabezpieczenia powyżej 50 tys. świadczeniobiorców co najmniej jednego środka transportu (samochód osobowy) a w razie potrzeb większej ilości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E5159F9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TAK</w:t>
            </w:r>
          </w:p>
        </w:tc>
      </w:tr>
    </w:tbl>
    <w:p w14:paraId="044EFF45" w14:textId="77777777" w:rsidR="00FC1ED2" w:rsidRPr="0001394F" w:rsidRDefault="00FC1ED2" w:rsidP="00FC1ED2">
      <w:pPr>
        <w:rPr>
          <w:rFonts w:cs="Calibri"/>
          <w:i/>
          <w:sz w:val="24"/>
          <w:szCs w:val="24"/>
        </w:rPr>
      </w:pPr>
      <w:r w:rsidRPr="0001394F">
        <w:rPr>
          <w:rFonts w:cs="Calibri"/>
          <w:i/>
          <w:sz w:val="24"/>
          <w:szCs w:val="24"/>
        </w:rPr>
        <w:t>*Wypełnić lub przedłożyć w załącznikach</w:t>
      </w:r>
    </w:p>
    <w:p w14:paraId="65A3BA34" w14:textId="77777777" w:rsidR="00FC1ED2" w:rsidRPr="0001394F" w:rsidRDefault="00FC1ED2" w:rsidP="00FC1ED2">
      <w:pPr>
        <w:rPr>
          <w:rFonts w:cs="Calibri"/>
          <w:i/>
          <w:sz w:val="24"/>
          <w:szCs w:val="24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57"/>
        <w:gridCol w:w="1901"/>
        <w:gridCol w:w="2445"/>
        <w:gridCol w:w="2490"/>
      </w:tblGrid>
      <w:tr w:rsidR="00FC1ED2" w:rsidRPr="0001394F" w14:paraId="3DFC0C3F" w14:textId="77777777" w:rsidTr="006B797F">
        <w:trPr>
          <w:trHeight w:val="941"/>
        </w:trPr>
        <w:tc>
          <w:tcPr>
            <w:tcW w:w="300" w:type="pct"/>
            <w:shd w:val="clear" w:color="auto" w:fill="auto"/>
            <w:vAlign w:val="center"/>
          </w:tcPr>
          <w:p w14:paraId="552B4950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78A85588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>Kryterium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CE62995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 xml:space="preserve">Znaczenie procentowe kryterium </w:t>
            </w:r>
            <w:r w:rsidRPr="0001394F">
              <w:rPr>
                <w:rFonts w:cs="Calibri"/>
                <w:b/>
                <w:sz w:val="24"/>
                <w:szCs w:val="24"/>
              </w:rPr>
              <w:br/>
              <w:t>[R]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4D6179D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 xml:space="preserve">Maksymalna ilość punktów jakie może otrzymać oferta </w:t>
            </w:r>
            <w:r w:rsidRPr="0001394F">
              <w:rPr>
                <w:rFonts w:cs="Calibri"/>
                <w:b/>
                <w:sz w:val="24"/>
                <w:szCs w:val="24"/>
              </w:rPr>
              <w:br/>
              <w:t>za dane kryterium</w:t>
            </w:r>
          </w:p>
        </w:tc>
        <w:tc>
          <w:tcPr>
            <w:tcW w:w="1178" w:type="pct"/>
          </w:tcPr>
          <w:p w14:paraId="3454BDD3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>Cena/Procent</w:t>
            </w:r>
          </w:p>
          <w:p w14:paraId="32030EAF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>Potwierdzenie spełnienia wymagań</w:t>
            </w:r>
          </w:p>
          <w:p w14:paraId="3A5730E8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01394F">
              <w:rPr>
                <w:rFonts w:cs="Calibri"/>
                <w:b/>
                <w:sz w:val="24"/>
                <w:szCs w:val="24"/>
                <w:u w:val="single"/>
              </w:rPr>
              <w:t>WYPEŁNIĆ!</w:t>
            </w:r>
          </w:p>
        </w:tc>
      </w:tr>
      <w:tr w:rsidR="00FC1ED2" w:rsidRPr="0001394F" w14:paraId="027D95F5" w14:textId="77777777" w:rsidTr="006B797F">
        <w:trPr>
          <w:trHeight w:val="2987"/>
        </w:trPr>
        <w:tc>
          <w:tcPr>
            <w:tcW w:w="300" w:type="pct"/>
            <w:shd w:val="clear" w:color="auto" w:fill="auto"/>
            <w:vAlign w:val="center"/>
          </w:tcPr>
          <w:p w14:paraId="096EB02C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76692EF2" w14:textId="77777777" w:rsidR="00FC1ED2" w:rsidRPr="0001394F" w:rsidRDefault="00FC1ED2" w:rsidP="006B797F">
            <w:pPr>
              <w:contextualSpacing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 xml:space="preserve">Wynagrodzenie (w zł) za realizację przez Przyjmującego Zamówienie z tytułu wykonywania umowy stanowiącej procent z maksymalnego zobowiązania Oddziału NFZ wobec Udzielającego Zamówienia 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C3AE523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R=75 %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A7546DB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178" w:type="pct"/>
          </w:tcPr>
          <w:p w14:paraId="402C22EA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  <w:p w14:paraId="78443F4D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…………..….. zł.</w:t>
            </w:r>
          </w:p>
          <w:p w14:paraId="6D3D5412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(miesięczne)</w:t>
            </w:r>
          </w:p>
          <w:p w14:paraId="64CF3457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tj. ……….%</w:t>
            </w:r>
          </w:p>
          <w:p w14:paraId="7C17ECE8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  <w:p w14:paraId="3CE8716C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……………………..zł.</w:t>
            </w:r>
          </w:p>
          <w:p w14:paraId="3C5420DD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(miesięczne wynagrodzenie x 12 miesięcy)</w:t>
            </w:r>
          </w:p>
        </w:tc>
      </w:tr>
      <w:tr w:rsidR="00FC1ED2" w:rsidRPr="0001394F" w14:paraId="3167575D" w14:textId="77777777" w:rsidTr="006B797F">
        <w:trPr>
          <w:trHeight w:val="370"/>
        </w:trPr>
        <w:tc>
          <w:tcPr>
            <w:tcW w:w="300" w:type="pct"/>
            <w:shd w:val="clear" w:color="auto" w:fill="auto"/>
            <w:vAlign w:val="center"/>
          </w:tcPr>
          <w:p w14:paraId="26EE790D" w14:textId="6F30E79D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9588C" wp14:editId="6C00A1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751205</wp:posOffset>
                      </wp:positionV>
                      <wp:extent cx="100330" cy="694055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6A79C" w14:textId="77777777" w:rsidR="00FC1ED2" w:rsidRDefault="00FC1ED2" w:rsidP="00FC1E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958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pt;margin-top:59.15pt;width:7.9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" stroked="f">
                      <v:textbox>
                        <w:txbxContent>
                          <w:p w14:paraId="2936A79C" w14:textId="77777777" w:rsidR="00FC1ED2" w:rsidRDefault="00FC1ED2" w:rsidP="00FC1ED2"/>
                        </w:txbxContent>
                      </v:textbox>
                    </v:shape>
                  </w:pict>
                </mc:Fallback>
              </mc:AlternateContent>
            </w:r>
            <w:r w:rsidRPr="0001394F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25A69F2D" w14:textId="77777777" w:rsidR="00FC1ED2" w:rsidRPr="0001394F" w:rsidRDefault="00FC1ED2" w:rsidP="006B797F">
            <w:pPr>
              <w:contextualSpacing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 xml:space="preserve">Posiadanie certyﬁkatów jakości: W zakresie nocnej i świątecznej opieki zdrowotnej </w:t>
            </w:r>
            <w:r w:rsidRPr="0001394F">
              <w:rPr>
                <w:rFonts w:cs="Calibri"/>
                <w:sz w:val="24"/>
                <w:szCs w:val="24"/>
              </w:rPr>
              <w:br/>
            </w:r>
            <w:r w:rsidRPr="0001394F">
              <w:rPr>
                <w:rFonts w:cs="Calibri"/>
                <w:b/>
                <w:sz w:val="24"/>
                <w:szCs w:val="24"/>
              </w:rPr>
              <w:t>ISO  9001, 27001, 18001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435355A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R=15%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084C736C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15 (po 5 pkt za posiadanie 1 certyfikatu)</w:t>
            </w:r>
          </w:p>
        </w:tc>
        <w:tc>
          <w:tcPr>
            <w:tcW w:w="1178" w:type="pct"/>
            <w:vAlign w:val="center"/>
          </w:tcPr>
          <w:p w14:paraId="77F4B2C6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ISO 9001 – TAK/NIE</w:t>
            </w:r>
          </w:p>
          <w:p w14:paraId="017B4D25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ISO 27001 – TAK/NIE</w:t>
            </w:r>
          </w:p>
          <w:p w14:paraId="724B379D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ISO 18001 – TAK/NIE</w:t>
            </w:r>
          </w:p>
          <w:p w14:paraId="4AA18490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>(zakreślić TAK lub NIE)*</w:t>
            </w:r>
          </w:p>
        </w:tc>
      </w:tr>
      <w:tr w:rsidR="00FC1ED2" w:rsidRPr="0001394F" w14:paraId="627A7444" w14:textId="77777777" w:rsidTr="006B797F">
        <w:trPr>
          <w:trHeight w:val="1907"/>
        </w:trPr>
        <w:tc>
          <w:tcPr>
            <w:tcW w:w="300" w:type="pct"/>
            <w:shd w:val="clear" w:color="auto" w:fill="auto"/>
            <w:vAlign w:val="center"/>
          </w:tcPr>
          <w:p w14:paraId="648F5676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69F4D83D" w14:textId="77777777" w:rsidR="00FC1ED2" w:rsidRPr="0001394F" w:rsidRDefault="00FC1ED2" w:rsidP="006B797F">
            <w:pPr>
              <w:contextualSpacing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Doświadczenia w realizacji świadczeń w zakresie nocnej i świątecznej opieki zdrowotnej za okres 12 miesięcy na kwotę minimum 0,5 mln</w:t>
            </w:r>
          </w:p>
          <w:p w14:paraId="71188129" w14:textId="77777777" w:rsidR="00FC1ED2" w:rsidRPr="0001394F" w:rsidRDefault="00FC1ED2" w:rsidP="006B797F">
            <w:pPr>
              <w:contextualSpacing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i/>
                <w:sz w:val="24"/>
                <w:szCs w:val="24"/>
              </w:rPr>
              <w:t>Zgodnie z oświadczeniem Wykonawcy w pkt. 4 Załącznika nr 2 – Oświadczenie Wykonawcy)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41FFC67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R=10%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A22D4A8" w14:textId="77777777" w:rsidR="00FC1ED2" w:rsidRPr="0001394F" w:rsidRDefault="00FC1ED2" w:rsidP="006B797F">
            <w:pPr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 xml:space="preserve">10 </w:t>
            </w:r>
          </w:p>
        </w:tc>
        <w:tc>
          <w:tcPr>
            <w:tcW w:w="1178" w:type="pct"/>
            <w:vAlign w:val="center"/>
          </w:tcPr>
          <w:p w14:paraId="554517AF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sz w:val="24"/>
                <w:szCs w:val="24"/>
              </w:rPr>
            </w:pPr>
            <w:r w:rsidRPr="0001394F">
              <w:rPr>
                <w:rFonts w:cs="Calibri"/>
                <w:sz w:val="24"/>
                <w:szCs w:val="24"/>
              </w:rPr>
              <w:t>TAK/NIE</w:t>
            </w:r>
          </w:p>
          <w:p w14:paraId="56AA6891" w14:textId="77777777" w:rsidR="00FC1ED2" w:rsidRPr="0001394F" w:rsidRDefault="00FC1ED2" w:rsidP="006B797F">
            <w:pPr>
              <w:spacing w:before="240"/>
              <w:jc w:val="center"/>
              <w:rPr>
                <w:rFonts w:cs="Calibri"/>
                <w:b/>
                <w:sz w:val="24"/>
                <w:szCs w:val="24"/>
              </w:rPr>
            </w:pPr>
            <w:r w:rsidRPr="0001394F">
              <w:rPr>
                <w:rFonts w:cs="Calibri"/>
                <w:b/>
                <w:sz w:val="24"/>
                <w:szCs w:val="24"/>
              </w:rPr>
              <w:t>(zakreślić TAK lub NIE)*</w:t>
            </w:r>
          </w:p>
        </w:tc>
      </w:tr>
    </w:tbl>
    <w:p w14:paraId="0ECB3CA2" w14:textId="77777777" w:rsidR="00FC1ED2" w:rsidRPr="0001394F" w:rsidRDefault="00FC1ED2" w:rsidP="00FC1ED2">
      <w:pPr>
        <w:rPr>
          <w:rFonts w:cs="Calibri"/>
          <w:i/>
          <w:sz w:val="24"/>
          <w:szCs w:val="24"/>
        </w:rPr>
      </w:pPr>
      <w:r w:rsidRPr="0001394F">
        <w:rPr>
          <w:rFonts w:cs="Calibri"/>
          <w:sz w:val="24"/>
          <w:szCs w:val="24"/>
        </w:rPr>
        <w:t>*</w:t>
      </w:r>
      <w:r w:rsidRPr="0001394F">
        <w:rPr>
          <w:rFonts w:cs="Calibri"/>
          <w:i/>
          <w:sz w:val="24"/>
          <w:szCs w:val="24"/>
        </w:rPr>
        <w:t>W przypadku spełnienia wymogów określonych w formularzu w pkt 2 i 3, do niniejszej oferty dołączam dokumenty potwierdzające powyższe.</w:t>
      </w:r>
    </w:p>
    <w:p w14:paraId="25E1C3DB" w14:textId="77777777" w:rsidR="00FC1ED2" w:rsidRPr="0001394F" w:rsidRDefault="00FC1ED2" w:rsidP="00FC1ED2">
      <w:pPr>
        <w:rPr>
          <w:rFonts w:cs="Calibri"/>
          <w:i/>
          <w:sz w:val="24"/>
          <w:szCs w:val="24"/>
        </w:rPr>
      </w:pPr>
    </w:p>
    <w:p w14:paraId="61237A74" w14:textId="77777777" w:rsidR="00FC1ED2" w:rsidRPr="0001394F" w:rsidRDefault="00FC1ED2" w:rsidP="00FC1ED2">
      <w:pPr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……………., dnia ……………………………..</w:t>
      </w:r>
      <w:r w:rsidRPr="0001394F">
        <w:rPr>
          <w:rFonts w:cs="Calibri"/>
          <w:sz w:val="24"/>
          <w:szCs w:val="24"/>
        </w:rPr>
        <w:tab/>
        <w:t>………………………………………</w:t>
      </w:r>
      <w:r w:rsidRPr="0001394F">
        <w:rPr>
          <w:rFonts w:cs="Calibri"/>
          <w:sz w:val="24"/>
          <w:szCs w:val="24"/>
        </w:rPr>
        <w:br/>
      </w:r>
      <w:r w:rsidRPr="0001394F">
        <w:rPr>
          <w:rFonts w:cs="Calibri"/>
          <w:i/>
          <w:sz w:val="24"/>
          <w:szCs w:val="24"/>
        </w:rPr>
        <w:t xml:space="preserve">Miejscowość, </w:t>
      </w:r>
      <w:r w:rsidRPr="0001394F">
        <w:rPr>
          <w:rFonts w:cs="Calibri"/>
          <w:i/>
          <w:sz w:val="24"/>
          <w:szCs w:val="24"/>
        </w:rPr>
        <w:tab/>
        <w:t xml:space="preserve">                                 podpis osoby uprawnionej</w:t>
      </w:r>
      <w:r w:rsidRPr="0001394F">
        <w:rPr>
          <w:rFonts w:cs="Calibri"/>
          <w:sz w:val="24"/>
          <w:szCs w:val="24"/>
        </w:rPr>
        <w:t xml:space="preserve">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sectPr w:rsidR="00205BF0" w:rsidSect="00205BF0">
      <w:headerReference w:type="default" r:id="rId7"/>
      <w:footerReference w:type="default" r:id="rId8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6F44D" w14:textId="77777777" w:rsidR="005D0BFB" w:rsidRDefault="005D0BFB" w:rsidP="00205BF0">
      <w:r>
        <w:separator/>
      </w:r>
    </w:p>
  </w:endnote>
  <w:endnote w:type="continuationSeparator" w:id="0">
    <w:p w14:paraId="72573B80" w14:textId="77777777" w:rsidR="005D0BFB" w:rsidRDefault="005D0BF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7A82F" w14:textId="77777777" w:rsidR="005D0BFB" w:rsidRDefault="005D0BFB" w:rsidP="00205BF0">
      <w:r>
        <w:separator/>
      </w:r>
    </w:p>
  </w:footnote>
  <w:footnote w:type="continuationSeparator" w:id="0">
    <w:p w14:paraId="5742AF4A" w14:textId="77777777" w:rsidR="005D0BFB" w:rsidRDefault="005D0BF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6EAC"/>
    <w:rsid w:val="005C2E25"/>
    <w:rsid w:val="005D0BFB"/>
    <w:rsid w:val="00604E67"/>
    <w:rsid w:val="006258DE"/>
    <w:rsid w:val="0073519A"/>
    <w:rsid w:val="007E4040"/>
    <w:rsid w:val="007F3B1D"/>
    <w:rsid w:val="008561AB"/>
    <w:rsid w:val="008A75E0"/>
    <w:rsid w:val="00945F71"/>
    <w:rsid w:val="00A40DBC"/>
    <w:rsid w:val="00A71F00"/>
    <w:rsid w:val="00D843BF"/>
    <w:rsid w:val="00D9373E"/>
    <w:rsid w:val="00E239E5"/>
    <w:rsid w:val="00E24E57"/>
    <w:rsid w:val="00F62558"/>
    <w:rsid w:val="00FC1ED2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7305-D6A7-4D28-997D-B6BA387C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Joanna Stypińska</cp:lastModifiedBy>
  <cp:revision>2</cp:revision>
  <cp:lastPrinted>2023-06-05T09:12:00Z</cp:lastPrinted>
  <dcterms:created xsi:type="dcterms:W3CDTF">2023-09-18T08:21:00Z</dcterms:created>
  <dcterms:modified xsi:type="dcterms:W3CDTF">2023-09-18T08:21:00Z</dcterms:modified>
</cp:coreProperties>
</file>